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5840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406 Blocks, 1361.31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MILINGIMBI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D126DF" wp14:editId="75CD2D99">
                  <wp:extent cx="2279015" cy="2279015"/>
                  <wp:effectExtent l="0" t="0" r="0" b="0"/>
                  <wp:docPr id="1" name="Picture 1" descr="R:\Business Systems\TAS\Mapping\MapImage\163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D4FFE" w:rsidRPr="006874B1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390/21</w:t>
      </w:r>
    </w:p>
    <w:p w:rsidR="00E27537" w:rsidRDefault="00E27537" w:rsidP="009506A3">
      <w:pPr>
        <w:rPr>
          <w:rFonts w:ascii="Lato" w:hAnsi="Lato" w:cs="Calibri"/>
        </w:rPr>
      </w:pPr>
    </w:p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5841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401 Blocks, 1342.99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CADELL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19CCCB" wp14:editId="33D2827B">
                  <wp:extent cx="2279015" cy="2279015"/>
                  <wp:effectExtent l="0" t="0" r="0" b="0"/>
                  <wp:docPr id="2" name="Picture 2" descr="R:\Business Systems\TAS\Mapping\MapImage\1630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5842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473 Blocks, 1580.90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WILTON RIVER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DE86E0" wp14:editId="4FE8FFBD">
                  <wp:extent cx="2279015" cy="2279015"/>
                  <wp:effectExtent l="0" t="0" r="0" b="0"/>
                  <wp:docPr id="3" name="Picture 3" descr="R:\Business Systems\TAS\Mapping\MapImage\163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9506A3">
      <w:pPr>
        <w:rPr>
          <w:rFonts w:ascii="Lato" w:hAnsi="Lato" w:cs="Calibri"/>
        </w:rPr>
      </w:pPr>
    </w:p>
    <w:p w:rsidR="00BD4FFE" w:rsidRPr="006874B1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392/21</w:t>
      </w:r>
    </w:p>
    <w:p w:rsidR="00E27537" w:rsidRDefault="00E27537" w:rsidP="009506A3">
      <w:pPr>
        <w:rPr>
          <w:rFonts w:ascii="Lato" w:hAnsi="Lato" w:cs="Calibri"/>
        </w:rPr>
      </w:pPr>
    </w:p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30655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138 Blocks, 451.20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MARTIN Anthony Ernest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32BB20" wp14:editId="76418D91">
                  <wp:extent cx="2286000" cy="2286000"/>
                  <wp:effectExtent l="0" t="0" r="0" b="0"/>
                  <wp:docPr id="4" name="Picture 4" descr="R:\Business Systems\TAS\Mapping\MapImage\1630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BD4FFE">
        <w:trPr>
          <w:trHeight w:hRule="exact" w:val="353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30729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341.85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CAREY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D067E9" wp14:editId="582F35ED">
                  <wp:extent cx="2286000" cy="2286000"/>
                  <wp:effectExtent l="0" t="0" r="0" b="0"/>
                  <wp:docPr id="5" name="Picture 5" descr="R:\Business Systems\TAS\Mapping\MapImage\1630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393/21</w:t>
      </w:r>
    </w:p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30732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116 Blocks, 366.11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KUTA KUTA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1D4EEA" wp14:editId="67691D41">
                  <wp:extent cx="2286000" cy="2286000"/>
                  <wp:effectExtent l="0" t="0" r="0" b="0"/>
                  <wp:docPr id="6" name="Picture 6" descr="R:\Business Systems\TAS\Mapping\MapImage\1630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30733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218.18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KUTA KUTA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9C017B" wp14:editId="66F1C6F0">
                  <wp:extent cx="2286000" cy="2286000"/>
                  <wp:effectExtent l="0" t="0" r="0" b="0"/>
                  <wp:docPr id="7" name="Picture 7" descr="R:\Business Systems\TAS\Mapping\MapImage\1630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9506A3">
      <w:pPr>
        <w:rPr>
          <w:rFonts w:ascii="Lato" w:hAnsi="Lato" w:cs="Calibri"/>
        </w:rPr>
      </w:pPr>
    </w:p>
    <w:p w:rsidR="00BD4FFE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395/21</w:t>
      </w:r>
    </w:p>
    <w:p w:rsidR="00BD4FFE" w:rsidRDefault="00BD4FFE" w:rsidP="00BD4FFE">
      <w:pPr>
        <w:rPr>
          <w:rFonts w:ascii="Lato" w:hAnsi="Lato" w:cs="Calibri"/>
        </w:rPr>
      </w:pPr>
    </w:p>
    <w:p w:rsidR="00BD4FFE" w:rsidRDefault="00BD4FFE" w:rsidP="00BD4FFE">
      <w:pPr>
        <w:rPr>
          <w:rFonts w:ascii="Lato" w:hAnsi="Lato" w:cs="Calibri"/>
        </w:rPr>
      </w:pPr>
    </w:p>
    <w:p w:rsidR="00BD4FFE" w:rsidRDefault="00BD4FFE" w:rsidP="00BD4FFE">
      <w:pPr>
        <w:rPr>
          <w:rFonts w:ascii="Lato" w:hAnsi="Lato" w:cs="Calibri"/>
        </w:rPr>
      </w:pPr>
    </w:p>
    <w:p w:rsidR="00BD4FFE" w:rsidRDefault="00BD4FFE" w:rsidP="00BD4FF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30740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74 Blocks, 225.13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LIEBIG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699B23" wp14:editId="59717989">
                  <wp:extent cx="2286000" cy="2286000"/>
                  <wp:effectExtent l="0" t="0" r="0" b="0"/>
                  <wp:docPr id="8" name="Picture 8" descr="R:\Business Systems\TAS\Mapping\MapImage\1630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BD4FFE">
      <w:pPr>
        <w:rPr>
          <w:rFonts w:ascii="Lato" w:hAnsi="Lato" w:cs="Calibri"/>
        </w:rPr>
      </w:pPr>
    </w:p>
    <w:p w:rsidR="00BD4FFE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4FFE" w:rsidTr="008972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4FFE" w:rsidRDefault="00BD4FFE" w:rsidP="008972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BD4FFE" w:rsidRDefault="00BD4FFE" w:rsidP="008972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D4FFE" w:rsidTr="008972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31234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2021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72.66 km²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LEISLER</w:t>
            </w:r>
          </w:p>
        </w:tc>
      </w:tr>
      <w:tr w:rsidR="00BD4FFE" w:rsidTr="008972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FE" w:rsidRDefault="00BD4FFE" w:rsidP="008972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FFE" w:rsidRDefault="00BD4FFE" w:rsidP="008972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LIMITED* [ACN. 092 786 304]</w:t>
            </w:r>
          </w:p>
        </w:tc>
      </w:tr>
      <w:tr w:rsidR="00BD4FFE" w:rsidTr="008972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4FFE" w:rsidRDefault="00BD4FFE" w:rsidP="008972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1F1EAC" wp14:editId="12E86BCD">
                  <wp:extent cx="2286000" cy="2286000"/>
                  <wp:effectExtent l="0" t="0" r="0" b="0"/>
                  <wp:docPr id="10" name="Picture 10" descr="R:\Business Systems\TAS\Mapping\MapImage\163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FE" w:rsidTr="008972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4FFE" w:rsidRDefault="00BD4FFE" w:rsidP="008972BB"/>
        </w:tc>
      </w:tr>
    </w:tbl>
    <w:p w:rsidR="00BD4FFE" w:rsidRDefault="00BD4FFE" w:rsidP="00BD4FFE">
      <w:pPr>
        <w:rPr>
          <w:rFonts w:ascii="Lato" w:hAnsi="Lato" w:cs="Calibri"/>
        </w:rPr>
      </w:pPr>
    </w:p>
    <w:p w:rsidR="00BD4FFE" w:rsidRPr="006874B1" w:rsidRDefault="00BD4FFE" w:rsidP="00BD4F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397/21</w:t>
      </w:r>
      <w:bookmarkStart w:id="0" w:name="_GoBack"/>
      <w:bookmarkEnd w:id="0"/>
    </w:p>
    <w:sectPr w:rsidR="00BD4FFE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FE" w:rsidRDefault="00BD4FFE">
      <w:r>
        <w:separator/>
      </w:r>
    </w:p>
  </w:endnote>
  <w:endnote w:type="continuationSeparator" w:id="0">
    <w:p w:rsidR="00BD4FFE" w:rsidRDefault="00B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70A05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70A05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FE" w:rsidRDefault="00BD4FFE">
      <w:r>
        <w:separator/>
      </w:r>
    </w:p>
  </w:footnote>
  <w:footnote w:type="continuationSeparator" w:id="0">
    <w:p w:rsidR="00BD4FFE" w:rsidRDefault="00BD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D4FF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D4FFE">
            <w:rPr>
              <w:rFonts w:ascii="Lato" w:hAnsi="Lato"/>
              <w:b/>
              <w:noProof/>
            </w:rPr>
            <w:t>104</w:t>
          </w:r>
          <w:r w:rsidR="00224E64">
            <w:rPr>
              <w:rFonts w:ascii="Lato" w:hAnsi="Lato"/>
              <w:b/>
              <w:noProof/>
            </w:rPr>
            <w:t>/</w:t>
          </w:r>
          <w:r w:rsidR="00BD4FFE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D4FF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F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D4FFE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0A05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78D7C22"/>
  <w15:docId w15:val="{87239497-D1AA-4F1C-9D31-F2781A8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10</TotalTime>
  <Pages>3</Pages>
  <Words>421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104/21</dc:title>
  <dc:creator>Northern Territory Government</dc:creator>
  <cp:lastModifiedBy>Damian Hokin</cp:lastModifiedBy>
  <cp:revision>2</cp:revision>
  <cp:lastPrinted>2021-10-20T05:39:00Z</cp:lastPrinted>
  <dcterms:created xsi:type="dcterms:W3CDTF">2021-10-20T05:27:00Z</dcterms:created>
  <dcterms:modified xsi:type="dcterms:W3CDTF">2021-10-20T05:39:00Z</dcterms:modified>
</cp:coreProperties>
</file>