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E0BDD" w:rsidTr="008253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0BDD" w:rsidRDefault="00AE0BDD" w:rsidP="008253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E0BDD" w:rsidRDefault="00AE0BDD" w:rsidP="008253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32572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September 2021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124 Blocks, 382.87 km²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ADAM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0BDD" w:rsidRDefault="00AE0BDD" w:rsidP="008253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BE2C28" wp14:editId="1CB0D99E">
                  <wp:extent cx="2286000" cy="2286000"/>
                  <wp:effectExtent l="0" t="0" r="0" b="0"/>
                  <wp:docPr id="1" name="Picture 1" descr="R:\Business Systems\TAS\Mapping\MapImage\1622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9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E0BDD" w:rsidRDefault="00AE0BDD" w:rsidP="008253C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E0BDD" w:rsidRPr="006874B1" w:rsidRDefault="00AE0BDD" w:rsidP="00AE0B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345/21</w:t>
      </w:r>
    </w:p>
    <w:p w:rsidR="00E27537" w:rsidRDefault="00E27537" w:rsidP="009506A3">
      <w:pPr>
        <w:rPr>
          <w:rFonts w:ascii="Lato" w:hAnsi="Lato" w:cs="Calibri"/>
        </w:rPr>
      </w:pPr>
    </w:p>
    <w:p w:rsidR="00AE0BDD" w:rsidRDefault="00AE0BDD" w:rsidP="009506A3">
      <w:pPr>
        <w:rPr>
          <w:rFonts w:ascii="Lato" w:hAnsi="Lato" w:cs="Calibri"/>
        </w:rPr>
      </w:pPr>
    </w:p>
    <w:p w:rsidR="00AE0BDD" w:rsidRDefault="00AE0BD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E0BDD" w:rsidTr="008253C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0BDD" w:rsidRDefault="00AE0BDD" w:rsidP="008253C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E0BDD" w:rsidRDefault="00AE0BDD" w:rsidP="008253C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32634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September 2021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139 Blocks, 438.40 km²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BARRINGTON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0BDD" w:rsidRDefault="00AE0BDD" w:rsidP="008253C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BDD" w:rsidRDefault="00AE0BDD" w:rsidP="008253C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0BDD" w:rsidRDefault="00AE0BDD" w:rsidP="008253C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397F1D" wp14:editId="79CE537F">
                  <wp:extent cx="2286000" cy="2286000"/>
                  <wp:effectExtent l="0" t="0" r="0" b="0"/>
                  <wp:docPr id="2" name="Picture 2" descr="R:\Business Systems\TAS\Mapping\MapImage\162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DD" w:rsidTr="008253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E0BDD" w:rsidRDefault="00AE0BDD" w:rsidP="008253CC"/>
        </w:tc>
      </w:tr>
    </w:tbl>
    <w:p w:rsidR="00AE0BDD" w:rsidRDefault="00AE0BDD" w:rsidP="009506A3">
      <w:pPr>
        <w:rPr>
          <w:rFonts w:ascii="Lato" w:hAnsi="Lato" w:cs="Calibri"/>
        </w:rPr>
      </w:pPr>
    </w:p>
    <w:p w:rsidR="00AE0BDD" w:rsidRDefault="00AE0BDD" w:rsidP="00AE0B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346/21</w:t>
      </w:r>
      <w:bookmarkStart w:id="0" w:name="_GoBack"/>
      <w:bookmarkEnd w:id="0"/>
    </w:p>
    <w:sectPr w:rsidR="00AE0BDD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DD" w:rsidRDefault="00AE0BDD">
      <w:r>
        <w:separator/>
      </w:r>
    </w:p>
  </w:endnote>
  <w:endnote w:type="continuationSeparator" w:id="0">
    <w:p w:rsidR="00AE0BDD" w:rsidRDefault="00AE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E0BD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DD" w:rsidRDefault="00AE0BDD">
      <w:r>
        <w:separator/>
      </w:r>
    </w:p>
  </w:footnote>
  <w:footnote w:type="continuationSeparator" w:id="0">
    <w:p w:rsidR="00AE0BDD" w:rsidRDefault="00AE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E0B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E0BDD">
            <w:rPr>
              <w:rFonts w:ascii="Lato" w:hAnsi="Lato"/>
              <w:b/>
              <w:noProof/>
            </w:rPr>
            <w:t>87</w:t>
          </w:r>
          <w:r w:rsidR="00224E64">
            <w:rPr>
              <w:rFonts w:ascii="Lato" w:hAnsi="Lato"/>
              <w:b/>
              <w:noProof/>
            </w:rPr>
            <w:t>/</w:t>
          </w:r>
          <w:r w:rsidR="00AE0BD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0BD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0BDD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5988754"/>
  <w15:docId w15:val="{768C7A87-A861-4A7F-8917-DDE96A7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B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6</TotalTime>
  <Pages>1</Pages>
  <Words>93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87/21</dc:title>
  <dc:creator>Northern Territory Government</dc:creator>
  <cp:lastModifiedBy>Damian Hokin</cp:lastModifiedBy>
  <cp:revision>1</cp:revision>
  <cp:lastPrinted>2017-01-25T02:36:00Z</cp:lastPrinted>
  <dcterms:created xsi:type="dcterms:W3CDTF">2021-09-08T05:33:00Z</dcterms:created>
  <dcterms:modified xsi:type="dcterms:W3CDTF">2021-09-08T05:39:00Z</dcterms:modified>
</cp:coreProperties>
</file>