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220BF" w:rsidTr="001001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220BF" w:rsidRDefault="008220BF" w:rsidP="0010011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8220BF" w:rsidRDefault="008220BF" w:rsidP="0010011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220BF" w:rsidTr="0010011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BF" w:rsidRDefault="008220BF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BF" w:rsidRDefault="008220BF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32468</w:t>
            </w:r>
          </w:p>
        </w:tc>
      </w:tr>
      <w:tr w:rsidR="008220BF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BF" w:rsidRDefault="008220BF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BF" w:rsidRDefault="008220BF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2021, for a period of 6 Years</w:t>
            </w:r>
          </w:p>
        </w:tc>
      </w:tr>
      <w:tr w:rsidR="008220BF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BF" w:rsidRDefault="008220BF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BF" w:rsidRDefault="008220BF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745.90 km²</w:t>
            </w:r>
          </w:p>
        </w:tc>
      </w:tr>
      <w:tr w:rsidR="008220BF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BF" w:rsidRDefault="008220BF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BF" w:rsidRDefault="008220BF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PUNGALINA</w:t>
            </w:r>
          </w:p>
        </w:tc>
      </w:tr>
      <w:tr w:rsidR="008220BF" w:rsidTr="0010011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0BF" w:rsidRDefault="008220BF" w:rsidP="001001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0BF" w:rsidRDefault="008220BF" w:rsidP="001001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8220BF" w:rsidTr="001001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220BF" w:rsidRDefault="008220BF" w:rsidP="001001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E80D49" wp14:editId="775266E2">
                  <wp:extent cx="2286000" cy="2286000"/>
                  <wp:effectExtent l="0" t="0" r="0" b="0"/>
                  <wp:docPr id="1" name="Picture 1" descr="R:\Business Systems\TAS\Mapping\MapImage\1605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5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0BF" w:rsidTr="0010011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220BF" w:rsidRDefault="008220BF" w:rsidP="0010011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220BF" w:rsidRPr="006874B1" w:rsidRDefault="008220BF" w:rsidP="008220B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181/21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93" w:rsidRDefault="009A5A93">
      <w:r>
        <w:separator/>
      </w:r>
    </w:p>
  </w:endnote>
  <w:endnote w:type="continuationSeparator" w:id="0">
    <w:p w:rsidR="009A5A93" w:rsidRDefault="009A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C624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93" w:rsidRDefault="009A5A93">
      <w:r>
        <w:separator/>
      </w:r>
    </w:p>
  </w:footnote>
  <w:footnote w:type="continuationSeparator" w:id="0">
    <w:p w:rsidR="009A5A93" w:rsidRDefault="009A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220B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220BF">
            <w:rPr>
              <w:rFonts w:ascii="Lato" w:hAnsi="Lato"/>
              <w:b/>
              <w:noProof/>
            </w:rPr>
            <w:t>50</w:t>
          </w:r>
          <w:r w:rsidR="00224E64">
            <w:rPr>
              <w:rFonts w:ascii="Lato" w:hAnsi="Lato"/>
              <w:b/>
              <w:noProof/>
            </w:rPr>
            <w:t>/</w:t>
          </w:r>
          <w:r w:rsidR="008220B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220B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B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20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A5A93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6249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E0C2A1B-FD87-4193-8F35-A5668359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50/21</dc:title>
  <dc:creator>Northern Territory Government</dc:creator>
  <cp:lastModifiedBy>Andrea Ruske</cp:lastModifiedBy>
  <cp:revision>2</cp:revision>
  <cp:lastPrinted>2017-01-25T02:36:00Z</cp:lastPrinted>
  <dcterms:created xsi:type="dcterms:W3CDTF">2021-05-26T06:19:00Z</dcterms:created>
  <dcterms:modified xsi:type="dcterms:W3CDTF">2021-05-27T07:40:00Z</dcterms:modified>
</cp:coreProperties>
</file>