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5BF7" w:rsidTr="00636B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5BF7" w:rsidRDefault="003B5BF7" w:rsidP="00636BD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B5BF7" w:rsidRDefault="003B5BF7" w:rsidP="00636BD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B5BF7" w:rsidTr="00636BD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29787</w:t>
            </w:r>
          </w:p>
        </w:tc>
      </w:tr>
      <w:tr w:rsidR="003B5BF7" w:rsidTr="00636B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February 2021</w:t>
            </w:r>
          </w:p>
        </w:tc>
      </w:tr>
      <w:tr w:rsidR="003B5BF7" w:rsidTr="00636B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107.56 km²</w:t>
            </w:r>
          </w:p>
        </w:tc>
      </w:tr>
      <w:tr w:rsidR="003B5BF7" w:rsidTr="00636B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3B5BF7" w:rsidTr="00636B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PIPER PRESTON PTY LTD [ACN. 142 962 409]</w:t>
            </w:r>
          </w:p>
        </w:tc>
      </w:tr>
      <w:tr w:rsidR="003B5BF7" w:rsidTr="00636B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5BF7" w:rsidRDefault="003B5BF7" w:rsidP="00636B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588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8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BF7" w:rsidTr="00636BD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5BF7" w:rsidRDefault="003B5BF7" w:rsidP="00636BD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B5BF7" w:rsidRDefault="003B5BF7" w:rsidP="003B5BF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36/21</w:t>
      </w:r>
    </w:p>
    <w:p w:rsidR="003B5BF7" w:rsidRDefault="003B5BF7" w:rsidP="009506A3">
      <w:pPr>
        <w:rPr>
          <w:rFonts w:ascii="Lato" w:hAnsi="Lato" w:cs="Calibri"/>
        </w:rPr>
      </w:pPr>
    </w:p>
    <w:p w:rsidR="003B5BF7" w:rsidRPr="006874B1" w:rsidRDefault="003B5BF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5BF7" w:rsidTr="00636B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5BF7" w:rsidRDefault="003B5BF7" w:rsidP="00636BD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B5BF7" w:rsidRDefault="003B5BF7" w:rsidP="00636BD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B5BF7" w:rsidTr="00636BD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29903</w:t>
            </w:r>
          </w:p>
        </w:tc>
      </w:tr>
      <w:tr w:rsidR="003B5BF7" w:rsidTr="00636B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February 2021</w:t>
            </w:r>
          </w:p>
        </w:tc>
      </w:tr>
      <w:tr w:rsidR="003B5BF7" w:rsidTr="00636B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47.48 km²</w:t>
            </w:r>
          </w:p>
        </w:tc>
      </w:tr>
      <w:tr w:rsidR="003B5BF7" w:rsidTr="00636B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3B5BF7" w:rsidTr="00636B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BF7" w:rsidRDefault="003B5BF7" w:rsidP="00636B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BF7" w:rsidRDefault="003B5BF7" w:rsidP="00636B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PIPER PRESTON PTY LTD [ACN. 142 962 409]</w:t>
            </w:r>
          </w:p>
        </w:tc>
      </w:tr>
      <w:tr w:rsidR="003B5BF7" w:rsidTr="00636B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5BF7" w:rsidRDefault="003B5BF7" w:rsidP="00636B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588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588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BF7" w:rsidTr="00636BD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5BF7" w:rsidRDefault="003B5BF7" w:rsidP="00636BDE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3B5BF7" w:rsidP="003B5BF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37/21</w:t>
      </w:r>
    </w:p>
    <w:sectPr w:rsidR="00E27537" w:rsidRPr="00687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E0" w:rsidRDefault="001265E0">
      <w:r>
        <w:separator/>
      </w:r>
    </w:p>
  </w:endnote>
  <w:endnote w:type="continuationSeparator" w:id="0">
    <w:p w:rsidR="001265E0" w:rsidRDefault="0012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5" w:rsidRDefault="00C43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1087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5" w:rsidRDefault="00C43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E0" w:rsidRDefault="001265E0">
      <w:r>
        <w:separator/>
      </w:r>
    </w:p>
  </w:footnote>
  <w:footnote w:type="continuationSeparator" w:id="0">
    <w:p w:rsidR="001265E0" w:rsidRDefault="0012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5" w:rsidRDefault="00C43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43BB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43BB5">
            <w:rPr>
              <w:rFonts w:ascii="Lato" w:hAnsi="Lato"/>
              <w:b/>
              <w:noProof/>
            </w:rPr>
            <w:t>13</w:t>
          </w:r>
          <w:r w:rsidR="003B5BF7">
            <w:rPr>
              <w:rFonts w:ascii="Lato" w:hAnsi="Lato"/>
              <w:b/>
              <w:noProof/>
            </w:rPr>
            <w:t>/2</w:t>
          </w:r>
          <w:r w:rsidR="00C43BB5">
            <w:rPr>
              <w:rFonts w:ascii="Lato" w:hAnsi="Lato"/>
              <w:b/>
              <w:noProof/>
            </w:rPr>
            <w:t>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B5BF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17 </w:t>
          </w:r>
          <w:proofErr w:type="gramStart"/>
          <w:r>
            <w:rPr>
              <w:rFonts w:ascii="Lato" w:hAnsi="Lato"/>
              <w:b/>
            </w:rPr>
            <w:t xml:space="preserve">February 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  <w:proofErr w:type="gramEnd"/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5" w:rsidRDefault="00C43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F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5E0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5BF7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0879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3BB5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288A604-141D-4117-BABD-D650EF5D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13-21</dc:title>
  <dc:creator>Northern Territory Government</dc:creator>
  <cp:lastModifiedBy>Andrea Ruske</cp:lastModifiedBy>
  <cp:revision>3</cp:revision>
  <cp:lastPrinted>2017-01-25T02:36:00Z</cp:lastPrinted>
  <dcterms:created xsi:type="dcterms:W3CDTF">2021-02-17T05:19:00Z</dcterms:created>
  <dcterms:modified xsi:type="dcterms:W3CDTF">2021-02-17T07:15:00Z</dcterms:modified>
</cp:coreProperties>
</file>