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37BB1" w:rsidTr="00A74F5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37BB1" w:rsidRDefault="00037BB1" w:rsidP="00A74F5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37BB1" w:rsidRDefault="00037BB1" w:rsidP="00A74F5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37BB1" w:rsidTr="00A74F5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29747</w:t>
            </w:r>
          </w:p>
        </w:tc>
      </w:tr>
      <w:tr w:rsidR="00037BB1" w:rsidTr="00A74F5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2019</w:t>
            </w:r>
          </w:p>
        </w:tc>
      </w:tr>
      <w:tr w:rsidR="00037BB1" w:rsidTr="00A74F5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164.15 km²</w:t>
            </w:r>
          </w:p>
        </w:tc>
      </w:tr>
      <w:tr w:rsidR="00037BB1" w:rsidTr="00A74F5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LEISLER</w:t>
            </w:r>
          </w:p>
        </w:tc>
      </w:tr>
      <w:tr w:rsidR="00037BB1" w:rsidTr="00A74F5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CASTILE RESOURCES PTY LTD [ACN. 124 314 085]</w:t>
            </w:r>
          </w:p>
        </w:tc>
      </w:tr>
      <w:tr w:rsidR="00037BB1" w:rsidTr="00A74F5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37BB1" w:rsidRDefault="00037BB1" w:rsidP="00A74F5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8A2878" wp14:editId="433F392B">
                  <wp:extent cx="2286000" cy="2286000"/>
                  <wp:effectExtent l="0" t="0" r="0" b="0"/>
                  <wp:docPr id="1" name="Picture 1" descr="K:\Mapping\MapImage\1504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4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BB1" w:rsidTr="00037BB1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037BB1" w:rsidRDefault="00037BB1" w:rsidP="00A74F5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B607B7" w:rsidRDefault="00037BB1" w:rsidP="00037BB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439/19</w:t>
      </w:r>
    </w:p>
    <w:p w:rsidR="00B607B7" w:rsidRDefault="00B607B7" w:rsidP="009506A3">
      <w:pPr>
        <w:rPr>
          <w:rFonts w:ascii="Calibri" w:hAnsi="Calibri" w:cs="Calibri"/>
        </w:rPr>
      </w:pPr>
    </w:p>
    <w:p w:rsidR="00037BB1" w:rsidRDefault="00037BB1" w:rsidP="009506A3">
      <w:pPr>
        <w:rPr>
          <w:rFonts w:ascii="Calibri" w:hAnsi="Calibri" w:cs="Calibri"/>
        </w:rPr>
      </w:pPr>
    </w:p>
    <w:p w:rsidR="00B607B7" w:rsidRDefault="00B607B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37BB1" w:rsidTr="00A74F5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37BB1" w:rsidRDefault="00037BB1" w:rsidP="00A74F5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37BB1" w:rsidRDefault="00037BB1" w:rsidP="00A74F5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37BB1" w:rsidTr="00A74F5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30729</w:t>
            </w:r>
          </w:p>
        </w:tc>
      </w:tr>
      <w:tr w:rsidR="00037BB1" w:rsidTr="00A74F5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2019</w:t>
            </w:r>
          </w:p>
        </w:tc>
      </w:tr>
      <w:tr w:rsidR="00037BB1" w:rsidTr="00A74F5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135 Blocks, 426.73 km²</w:t>
            </w:r>
          </w:p>
        </w:tc>
      </w:tr>
      <w:tr w:rsidR="00037BB1" w:rsidTr="00A74F5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CAREY</w:t>
            </w:r>
          </w:p>
        </w:tc>
      </w:tr>
      <w:tr w:rsidR="00037BB1" w:rsidTr="00A74F5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B1" w:rsidRDefault="00037BB1" w:rsidP="00A74F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BB1" w:rsidRDefault="00037BB1" w:rsidP="00A74F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037BB1" w:rsidTr="00A74F5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37BB1" w:rsidRDefault="00037BB1" w:rsidP="00A74F5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F72275" wp14:editId="4AF1C436">
                  <wp:extent cx="2280285" cy="2280285"/>
                  <wp:effectExtent l="0" t="0" r="0" b="0"/>
                  <wp:docPr id="2" name="Picture 2" descr="K:\Mapping\MapImage\1504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4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BB1" w:rsidTr="00A74F5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37BB1" w:rsidRDefault="00037BB1" w:rsidP="00A74F5D"/>
        </w:tc>
      </w:tr>
    </w:tbl>
    <w:p w:rsidR="00037BB1" w:rsidRDefault="00037BB1" w:rsidP="009506A3">
      <w:pPr>
        <w:rPr>
          <w:rFonts w:ascii="Calibri" w:hAnsi="Calibri" w:cs="Calibri"/>
        </w:rPr>
      </w:pPr>
      <w:bookmarkStart w:id="0" w:name="_GoBack"/>
      <w:bookmarkEnd w:id="0"/>
    </w:p>
    <w:p w:rsidR="00037BB1" w:rsidRDefault="00037BB1" w:rsidP="00037BB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037BB1" w:rsidTr="00037BB1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BB1" w:rsidRDefault="00037BB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37BB1" w:rsidRDefault="00037BB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37BB1" w:rsidTr="00037BB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7BB1" w:rsidRDefault="00037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BB1" w:rsidRDefault="00037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30739</w:t>
            </w:r>
          </w:p>
        </w:tc>
      </w:tr>
      <w:tr w:rsidR="00037BB1" w:rsidTr="00037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7BB1" w:rsidRDefault="00037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BB1" w:rsidRDefault="00037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2019</w:t>
            </w:r>
          </w:p>
        </w:tc>
      </w:tr>
      <w:tr w:rsidR="00037BB1" w:rsidTr="00037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7BB1" w:rsidRDefault="00037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BB1" w:rsidRDefault="00037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168 Blocks, 501.52 km²</w:t>
            </w:r>
          </w:p>
        </w:tc>
      </w:tr>
      <w:tr w:rsidR="00037BB1" w:rsidTr="00037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7BB1" w:rsidRDefault="00037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BB1" w:rsidRDefault="00037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GURNER</w:t>
            </w:r>
          </w:p>
        </w:tc>
      </w:tr>
      <w:tr w:rsidR="00037BB1" w:rsidTr="00037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7BB1" w:rsidRDefault="00037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BB1" w:rsidRDefault="00037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037BB1" w:rsidTr="00037BB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BB1" w:rsidRDefault="00037BB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150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BB1" w:rsidTr="00037BB1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1" w:rsidRDefault="00037BB1"/>
        </w:tc>
      </w:tr>
    </w:tbl>
    <w:p w:rsidR="00037BB1" w:rsidRDefault="00037BB1" w:rsidP="009506A3">
      <w:pPr>
        <w:rPr>
          <w:rFonts w:ascii="Calibri" w:hAnsi="Calibri" w:cs="Calibri"/>
        </w:rPr>
      </w:pPr>
    </w:p>
    <w:p w:rsidR="00B607B7" w:rsidRDefault="00037BB1" w:rsidP="00037BB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441/19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B7" w:rsidRDefault="00B607B7">
      <w:r>
        <w:separator/>
      </w:r>
    </w:p>
  </w:endnote>
  <w:endnote w:type="continuationSeparator" w:id="0">
    <w:p w:rsidR="00B607B7" w:rsidRDefault="00B6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37BB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B7" w:rsidRDefault="00B607B7">
      <w:r>
        <w:separator/>
      </w:r>
    </w:p>
  </w:footnote>
  <w:footnote w:type="continuationSeparator" w:id="0">
    <w:p w:rsidR="00B607B7" w:rsidRDefault="00B6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607B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607B7">
            <w:rPr>
              <w:rFonts w:ascii="Lato" w:hAnsi="Lato"/>
              <w:b/>
              <w:noProof/>
            </w:rPr>
            <w:t>126/19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607B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B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37BB1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07B7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8EC3E87"/>
  <w15:docId w15:val="{FA1BFEC0-3696-4D3E-824C-5D7D8CAD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BB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2019-10-18T05:49:00Z</dcterms:created>
  <dcterms:modified xsi:type="dcterms:W3CDTF">2019-10-18T06:08:00Z</dcterms:modified>
</cp:coreProperties>
</file>