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05796" w:rsidTr="006D494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05796" w:rsidRDefault="00405796" w:rsidP="006D494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05796" w:rsidRDefault="00405796" w:rsidP="006D494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796" w:rsidRDefault="00405796" w:rsidP="006D49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96" w:rsidRDefault="00405796" w:rsidP="006D49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31760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796" w:rsidRDefault="00405796" w:rsidP="006D49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96" w:rsidRDefault="00405796" w:rsidP="006D49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May 2019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796" w:rsidRDefault="00405796" w:rsidP="006D49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96" w:rsidRDefault="00405796" w:rsidP="006D49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363.66 km²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796" w:rsidRDefault="00405796" w:rsidP="006D49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96" w:rsidRDefault="00405796" w:rsidP="006D49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796" w:rsidRDefault="00405796" w:rsidP="006D494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796" w:rsidRDefault="00405796" w:rsidP="006D494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EL CARO RESOURCES PTY LTD [ACN. 619 093 819]</w:t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05796" w:rsidRDefault="00405796" w:rsidP="006D494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67B8F6" wp14:editId="272FB3C6">
                  <wp:extent cx="2286000" cy="2286000"/>
                  <wp:effectExtent l="0" t="0" r="0" b="0"/>
                  <wp:docPr id="1" name="Picture 1" descr="K:\Mapping\MapImage\1484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4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796" w:rsidTr="006D49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05796" w:rsidRDefault="00405796" w:rsidP="006D494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05796" w:rsidRDefault="00405796" w:rsidP="0040579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186/19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0A" w:rsidRDefault="0042580A">
      <w:r>
        <w:separator/>
      </w:r>
    </w:p>
  </w:endnote>
  <w:endnote w:type="continuationSeparator" w:id="0">
    <w:p w:rsidR="0042580A" w:rsidRDefault="004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0579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0A" w:rsidRDefault="0042580A">
      <w:r>
        <w:separator/>
      </w:r>
    </w:p>
  </w:footnote>
  <w:footnote w:type="continuationSeparator" w:id="0">
    <w:p w:rsidR="0042580A" w:rsidRDefault="0042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2580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580A">
            <w:rPr>
              <w:rFonts w:ascii="Lato" w:hAnsi="Lato"/>
              <w:b/>
              <w:noProof/>
            </w:rPr>
            <w:t>64</w:t>
          </w:r>
          <w:r w:rsidR="00224E64">
            <w:rPr>
              <w:rFonts w:ascii="Lato" w:hAnsi="Lato"/>
              <w:b/>
              <w:noProof/>
            </w:rPr>
            <w:t>/</w:t>
          </w:r>
          <w:r w:rsidR="0042580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580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0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796"/>
    <w:rsid w:val="00405BC7"/>
    <w:rsid w:val="00411D33"/>
    <w:rsid w:val="004152F1"/>
    <w:rsid w:val="00417B0F"/>
    <w:rsid w:val="00417D08"/>
    <w:rsid w:val="00424975"/>
    <w:rsid w:val="0042580A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4FACCD3-54DA-420A-B170-57CB4AD1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25</TotalTime>
  <Pages>1</Pages>
  <Words>49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2019-05-22T05:37:00Z</dcterms:created>
  <dcterms:modified xsi:type="dcterms:W3CDTF">2019-05-22T06:02:00Z</dcterms:modified>
</cp:coreProperties>
</file>