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34CF" w:rsidTr="00171F3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24368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2019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25.00 Hectare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9155" cy="2129155"/>
                  <wp:effectExtent l="0" t="0" r="4445" b="4445"/>
                  <wp:docPr id="1" name="Picture 1" descr="G:\titles\mapping\products\diagrams\teneme~1\EML24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24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212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F" w:rsidRPr="00BA0E25" w:rsidRDefault="008434CF" w:rsidP="00171F39">
            <w:pPr>
              <w:rPr>
                <w:rFonts w:ascii="Calibri" w:hAnsi="Calibri" w:cs="Calibri"/>
              </w:rPr>
            </w:pPr>
            <w:r w:rsidRPr="00BA0E25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 xml:space="preserve">Extractive </w:t>
            </w:r>
            <w:r w:rsidRPr="00BA0E25">
              <w:rPr>
                <w:rFonts w:ascii="Calibri" w:hAnsi="Calibri" w:cs="Calibri"/>
                <w:b/>
                <w:sz w:val="16"/>
              </w:rPr>
              <w:t>Mineral Lease 3</w:t>
            </w:r>
            <w:r>
              <w:rPr>
                <w:rFonts w:ascii="Calibri" w:hAnsi="Calibri" w:cs="Calibri"/>
                <w:b/>
                <w:sz w:val="16"/>
              </w:rPr>
              <w:t>2110</w:t>
            </w:r>
            <w:r w:rsidRPr="00BA0E25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  <w:p w:rsidR="008434CF" w:rsidRDefault="008434CF" w:rsidP="00171F39"/>
        </w:tc>
      </w:tr>
    </w:tbl>
    <w:p w:rsidR="008434CF" w:rsidRDefault="008434CF" w:rsidP="009506A3">
      <w:pPr>
        <w:rPr>
          <w:rFonts w:ascii="Calibri" w:hAnsi="Calibri" w:cs="Calibri"/>
        </w:rPr>
      </w:pPr>
    </w:p>
    <w:p w:rsidR="008434CF" w:rsidRDefault="008434CF" w:rsidP="008434C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132/19</w:t>
      </w:r>
    </w:p>
    <w:p w:rsidR="008434CF" w:rsidRDefault="008434CF" w:rsidP="009506A3">
      <w:pPr>
        <w:rPr>
          <w:rFonts w:ascii="Calibri" w:hAnsi="Calibri" w:cs="Calibri"/>
        </w:rPr>
      </w:pPr>
    </w:p>
    <w:p w:rsidR="008434CF" w:rsidRDefault="008434CF" w:rsidP="009506A3">
      <w:pPr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97"/>
      </w:tblGrid>
      <w:tr w:rsidR="008434CF" w:rsidTr="00171F3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434CF" w:rsidTr="008434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30675</w:t>
            </w:r>
          </w:p>
        </w:tc>
      </w:tr>
      <w:tr w:rsidR="008434CF" w:rsidTr="008434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2016</w:t>
            </w:r>
          </w:p>
        </w:tc>
      </w:tr>
      <w:tr w:rsidR="008434CF" w:rsidTr="008434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8434CF" w:rsidTr="008434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8434CF" w:rsidTr="008434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4CF" w:rsidRDefault="008434CF" w:rsidP="00171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4CF" w:rsidRDefault="008434CF" w:rsidP="00171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19869" cy="2019869"/>
                  <wp:effectExtent l="0" t="0" r="0" b="0"/>
                  <wp:docPr id="2" name="Picture 2" descr="G:\titles\mapping\products\diagrams\teneme~1\EML30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L30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75" cy="20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4CF" w:rsidTr="00171F3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F" w:rsidRPr="00937FFD" w:rsidRDefault="008434CF" w:rsidP="00171F39">
            <w:pPr>
              <w:rPr>
                <w:rFonts w:ascii="Calibri" w:hAnsi="Calibri" w:cs="Calibri"/>
              </w:rPr>
            </w:pPr>
            <w:r w:rsidRPr="00937FFD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 xml:space="preserve">Extractive </w:t>
            </w:r>
            <w:r w:rsidRPr="00937FFD">
              <w:rPr>
                <w:rFonts w:ascii="Calibri" w:hAnsi="Calibri" w:cs="Calibri"/>
                <w:b/>
                <w:sz w:val="16"/>
              </w:rPr>
              <w:t>Mineral Lease 3</w:t>
            </w:r>
            <w:r>
              <w:rPr>
                <w:rFonts w:ascii="Calibri" w:hAnsi="Calibri" w:cs="Calibri"/>
                <w:b/>
                <w:sz w:val="16"/>
              </w:rPr>
              <w:t>2110</w:t>
            </w:r>
            <w:r w:rsidRPr="00937FFD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  <w:p w:rsidR="008434CF" w:rsidRDefault="008434CF" w:rsidP="00171F39"/>
        </w:tc>
      </w:tr>
    </w:tbl>
    <w:p w:rsidR="008434CF" w:rsidRDefault="008434CF" w:rsidP="009506A3">
      <w:pPr>
        <w:rPr>
          <w:rFonts w:ascii="Calibri" w:hAnsi="Calibri" w:cs="Calibri"/>
        </w:rPr>
      </w:pPr>
    </w:p>
    <w:p w:rsidR="00E27537" w:rsidRDefault="008434CF" w:rsidP="008434C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133/19</w:t>
      </w: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CF" w:rsidRDefault="008434CF">
      <w:r>
        <w:separator/>
      </w:r>
    </w:p>
  </w:endnote>
  <w:endnote w:type="continuationSeparator" w:id="0">
    <w:p w:rsidR="008434CF" w:rsidRDefault="008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434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CF" w:rsidRDefault="008434CF">
      <w:r>
        <w:separator/>
      </w:r>
    </w:p>
  </w:footnote>
  <w:footnote w:type="continuationSeparator" w:id="0">
    <w:p w:rsidR="008434CF" w:rsidRDefault="0084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434C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434CF">
            <w:rPr>
              <w:rFonts w:ascii="Lato" w:hAnsi="Lato"/>
              <w:b/>
              <w:noProof/>
            </w:rPr>
            <w:t>47/19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34C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C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F9A65DD-4337-4800-98EB-E4C3612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2019-04-26T05:05:00Z</dcterms:created>
  <dcterms:modified xsi:type="dcterms:W3CDTF">2019-04-26T05:08:00Z</dcterms:modified>
</cp:coreProperties>
</file>