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D607B8" w:rsidTr="00197562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D607B8" w:rsidTr="00197562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D607B8" w:rsidTr="00197562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7B8" w:rsidRDefault="00D607B8" w:rsidP="001975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113</w:t>
            </w:r>
          </w:p>
        </w:tc>
      </w:tr>
      <w:tr w:rsidR="00D607B8" w:rsidTr="001975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7B8" w:rsidRDefault="00D607B8" w:rsidP="001975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2018</w:t>
            </w:r>
          </w:p>
        </w:tc>
      </w:tr>
      <w:tr w:rsidR="00D607B8" w:rsidTr="001975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7B8" w:rsidRDefault="00D607B8" w:rsidP="001975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D607B8" w:rsidTr="001975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7B8" w:rsidRDefault="00D607B8" w:rsidP="001975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D607B8" w:rsidTr="00197562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07B8" w:rsidRDefault="00D607B8" w:rsidP="0019756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YOUNG Warren Albert</w:t>
            </w:r>
          </w:p>
        </w:tc>
      </w:tr>
      <w:tr w:rsidR="00D607B8" w:rsidTr="0019756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07B8" w:rsidRDefault="00D607B8" w:rsidP="0019756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93131" cy="2193131"/>
                  <wp:effectExtent l="0" t="0" r="0" b="0"/>
                  <wp:docPr id="1" name="Picture 1" descr="G:\titles\mapping\products\diagrams\teneme~1\MLN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55" cy="219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7B8" w:rsidTr="002A5E46">
        <w:trPr>
          <w:trHeight w:hRule="exact" w:val="497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B8" w:rsidRDefault="00D607B8" w:rsidP="00197562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E27537" w:rsidRDefault="002A5E46" w:rsidP="002A5E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01/19</w:t>
      </w:r>
    </w:p>
    <w:p w:rsidR="00D607B8" w:rsidRDefault="00D607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31C3" w:rsidTr="00C6023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1C3" w:rsidRDefault="006E31C3" w:rsidP="00C6023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1C3" w:rsidRDefault="006E31C3" w:rsidP="00C6023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31C3" w:rsidTr="00C6023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27521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December 2018, for a period of 6 Years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20.38 km²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LANGDON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WINCHELSEA MINING PTY LTD [ACN. 626 747 037]</w:t>
            </w:r>
          </w:p>
        </w:tc>
      </w:tr>
      <w:tr w:rsidR="006E31C3" w:rsidTr="00C6023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1C3" w:rsidRDefault="006E31C3" w:rsidP="00C602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140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0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C3" w:rsidTr="00C6023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31C3" w:rsidRDefault="006E31C3" w:rsidP="00C6023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607B8" w:rsidRDefault="00D607B8" w:rsidP="009506A3">
      <w:pPr>
        <w:rPr>
          <w:rFonts w:ascii="Calibri" w:hAnsi="Calibri" w:cs="Calibri"/>
        </w:rPr>
      </w:pPr>
    </w:p>
    <w:p w:rsidR="00D607B8" w:rsidRDefault="002A5E46" w:rsidP="002A5E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31C3" w:rsidTr="00C6023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1C3" w:rsidRDefault="006E31C3" w:rsidP="00C6023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1C3" w:rsidRDefault="006E31C3" w:rsidP="00C6023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31C3" w:rsidTr="00C6023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31543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2019, for a period of 6 Years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148 Blocks, 448.91 km²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6E31C3" w:rsidTr="006E31C3">
        <w:trPr>
          <w:trHeight w:val="2970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1C3" w:rsidRDefault="006E31C3" w:rsidP="00C602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1928813" cy="1928813"/>
                  <wp:effectExtent l="0" t="0" r="0" b="0"/>
                  <wp:docPr id="5" name="Picture 5" descr="14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0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501" cy="19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C3" w:rsidTr="00C6023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31C3" w:rsidRDefault="006E31C3" w:rsidP="00C6023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E31C3" w:rsidRDefault="006E31C3" w:rsidP="009506A3">
      <w:pPr>
        <w:rPr>
          <w:rFonts w:ascii="Calibri" w:hAnsi="Calibri" w:cs="Calibri"/>
        </w:rPr>
      </w:pPr>
    </w:p>
    <w:p w:rsidR="00D607B8" w:rsidRDefault="002A5E46" w:rsidP="002A5E4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03/19</w:t>
      </w:r>
    </w:p>
    <w:p w:rsidR="00D607B8" w:rsidRDefault="00D607B8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E31C3" w:rsidTr="00C6023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E31C3" w:rsidRDefault="006E31C3" w:rsidP="00C6023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E31C3" w:rsidRDefault="006E31C3" w:rsidP="00C6023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E31C3" w:rsidTr="00C6023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31937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January 2019, for a period of 6 Years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Blocks, 94.65 km²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6E31C3" w:rsidTr="00C6023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1C3" w:rsidRDefault="006E31C3" w:rsidP="00C6023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31C3" w:rsidRDefault="006E31C3" w:rsidP="00C6023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6E31C3" w:rsidTr="00C6023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E31C3" w:rsidRDefault="006E31C3" w:rsidP="00C6023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140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0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1C3" w:rsidTr="00C6023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E31C3" w:rsidRDefault="006E31C3" w:rsidP="00C6023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607B8" w:rsidRDefault="00D607B8" w:rsidP="009506A3">
      <w:pPr>
        <w:rPr>
          <w:rFonts w:ascii="Calibri" w:hAnsi="Calibri" w:cs="Calibri"/>
        </w:rPr>
      </w:pPr>
    </w:p>
    <w:p w:rsidR="00E27537" w:rsidRPr="009B4971" w:rsidRDefault="006E31C3" w:rsidP="006E31C3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bookmarkStart w:id="0" w:name="_GoBack"/>
      <w:bookmarkEnd w:id="0"/>
      <w:r>
        <w:rPr>
          <w:rFonts w:ascii="Calibri" w:hAnsi="Calibri" w:cs="Calibri"/>
        </w:rPr>
        <w:t>4/19</w:t>
      </w:r>
    </w:p>
    <w:sectPr w:rsidR="00E27537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B8" w:rsidRDefault="00D607B8">
      <w:r>
        <w:separator/>
      </w:r>
    </w:p>
  </w:endnote>
  <w:endnote w:type="continuationSeparator" w:id="0">
    <w:p w:rsidR="00D607B8" w:rsidRDefault="00D6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E31C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B8" w:rsidRDefault="00D607B8">
      <w:r>
        <w:separator/>
      </w:r>
    </w:p>
  </w:footnote>
  <w:footnote w:type="continuationSeparator" w:id="0">
    <w:p w:rsidR="00D607B8" w:rsidRDefault="00D60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607B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607B8">
            <w:rPr>
              <w:rFonts w:ascii="Lato" w:hAnsi="Lato"/>
              <w:b/>
              <w:noProof/>
            </w:rPr>
            <w:t>01</w:t>
          </w:r>
          <w:r w:rsidR="00224E64">
            <w:rPr>
              <w:rFonts w:ascii="Lato" w:hAnsi="Lato"/>
              <w:b/>
              <w:noProof/>
            </w:rPr>
            <w:t>/</w:t>
          </w:r>
          <w:r w:rsidR="00D607B8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607B8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January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A5E46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E31C3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07B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D720C56C-1B3D-4918-8F27-696C347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7</TotalTime>
  <Pages>1</Pages>
  <Words>379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3</cp:revision>
  <cp:lastPrinted>2017-01-25T02:36:00Z</cp:lastPrinted>
  <dcterms:created xsi:type="dcterms:W3CDTF">2019-01-03T01:09:00Z</dcterms:created>
  <dcterms:modified xsi:type="dcterms:W3CDTF">2019-01-03T06:07:00Z</dcterms:modified>
</cp:coreProperties>
</file>