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A0461B" w14:paraId="66CBE4F5" w14:textId="77777777" w:rsidTr="0092571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092D384" w14:textId="77777777" w:rsidR="00A0461B" w:rsidRDefault="00A0461B" w:rsidP="0092571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BC95B9A" w14:textId="77777777" w:rsidR="00A0461B" w:rsidRDefault="00A0461B" w:rsidP="0092571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A0461B" w14:paraId="6285930B" w14:textId="77777777" w:rsidTr="0092571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B65D1" w14:textId="77777777" w:rsidR="00A0461B" w:rsidRDefault="00A0461B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DE276" w14:textId="77777777" w:rsidR="00A0461B" w:rsidRDefault="00A0461B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32644</w:t>
            </w:r>
          </w:p>
        </w:tc>
      </w:tr>
      <w:tr w:rsidR="00A0461B" w14:paraId="0FC856C3" w14:textId="77777777" w:rsidTr="0092571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70675" w14:textId="77777777" w:rsidR="00A0461B" w:rsidRDefault="00A0461B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F7AD7" w14:textId="77777777" w:rsidR="00A0461B" w:rsidRDefault="00A0461B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01 April 2026</w:t>
            </w:r>
          </w:p>
        </w:tc>
      </w:tr>
      <w:tr w:rsidR="00A0461B" w14:paraId="272B1BA4" w14:textId="77777777" w:rsidTr="0092571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5235A" w14:textId="77777777" w:rsidR="00A0461B" w:rsidRDefault="00A0461B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9E320" w14:textId="77777777" w:rsidR="00A0461B" w:rsidRDefault="00A0461B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241 Blocks, 748.80 km²</w:t>
            </w:r>
          </w:p>
        </w:tc>
      </w:tr>
      <w:tr w:rsidR="00A0461B" w14:paraId="2E0F4FB2" w14:textId="77777777" w:rsidTr="0092571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03453" w14:textId="77777777" w:rsidR="00A0461B" w:rsidRDefault="00A0461B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43483" w14:textId="77777777" w:rsidR="00A0461B" w:rsidRDefault="00A0461B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ENGOORDINA</w:t>
            </w:r>
          </w:p>
        </w:tc>
      </w:tr>
      <w:tr w:rsidR="00A0461B" w14:paraId="5A183E2B" w14:textId="77777777" w:rsidTr="0092571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12BCB" w14:textId="77777777" w:rsidR="00A0461B" w:rsidRDefault="00A0461B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9D334" w14:textId="77777777" w:rsidR="00A0461B" w:rsidRDefault="00A0461B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TRI-STAR ENERGY COMPANY [ACN. 089 539 695]</w:t>
            </w:r>
          </w:p>
        </w:tc>
      </w:tr>
      <w:tr w:rsidR="00A0461B" w14:paraId="328D337D" w14:textId="77777777" w:rsidTr="00925719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F15CE03" w14:textId="12C9A9AF" w:rsidR="00A0461B" w:rsidRDefault="00A0461B" w:rsidP="009257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CA1BA1" wp14:editId="173025D5">
                  <wp:extent cx="2286000" cy="2286000"/>
                  <wp:effectExtent l="0" t="0" r="0" b="0"/>
                  <wp:docPr id="798603646" name="Picture 1" descr="A drawing of a stairc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03646" name="Picture 1" descr="A drawing of a stairca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61B" w14:paraId="21CA1994" w14:textId="77777777" w:rsidTr="009257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DFD198D" w14:textId="77777777" w:rsidR="00A0461B" w:rsidRDefault="00A0461B" w:rsidP="00925719"/>
        </w:tc>
      </w:tr>
    </w:tbl>
    <w:p w14:paraId="3CC4D6E4" w14:textId="77777777" w:rsidR="00954460" w:rsidRDefault="00954460" w:rsidP="009506A3">
      <w:pPr>
        <w:rPr>
          <w:rFonts w:ascii="Lato" w:hAnsi="Lato" w:cs="Calibri"/>
        </w:rPr>
      </w:pPr>
    </w:p>
    <w:p w14:paraId="6674C5F6" w14:textId="0A0E443B" w:rsidR="00954460" w:rsidRDefault="00A0461B" w:rsidP="00A046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116/26</w:t>
      </w:r>
    </w:p>
    <w:p w14:paraId="28DB661B" w14:textId="77777777" w:rsidR="00954460" w:rsidRDefault="00954460" w:rsidP="009506A3">
      <w:pPr>
        <w:rPr>
          <w:rFonts w:ascii="Lato" w:hAnsi="Lato" w:cs="Calibri"/>
        </w:rPr>
      </w:pPr>
    </w:p>
    <w:p w14:paraId="337E1BC2" w14:textId="77777777" w:rsidR="00E25E5F" w:rsidRDefault="00E25E5F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25E5F" w14:paraId="7A465742" w14:textId="77777777" w:rsidTr="0092571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4BEC263" w14:textId="77777777" w:rsidR="00E25E5F" w:rsidRDefault="00E25E5F" w:rsidP="0092571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534163F" w14:textId="77777777" w:rsidR="00E25E5F" w:rsidRDefault="00E25E5F" w:rsidP="0092571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25E5F" w14:paraId="4B80BEA5" w14:textId="77777777" w:rsidTr="00925719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E8026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737B4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33621</w:t>
            </w:r>
          </w:p>
        </w:tc>
      </w:tr>
      <w:tr w:rsidR="00E25E5F" w14:paraId="016F3095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E9A02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6FEF1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April 2026</w:t>
            </w:r>
          </w:p>
        </w:tc>
      </w:tr>
      <w:tr w:rsidR="00E25E5F" w14:paraId="5AC20761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76D1E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1D917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196 Blocks, 614.62 km²</w:t>
            </w:r>
          </w:p>
        </w:tc>
      </w:tr>
      <w:tr w:rsidR="00E25E5F" w14:paraId="49E993CA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20963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F07C3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TOBERMORY</w:t>
            </w:r>
          </w:p>
        </w:tc>
      </w:tr>
      <w:tr w:rsidR="00E25E5F" w14:paraId="35FDE53C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77EF5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E36ED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GEMPART (NT) PTY LTD* [ACN. 081 859 896]</w:t>
            </w:r>
          </w:p>
        </w:tc>
      </w:tr>
      <w:tr w:rsidR="00E25E5F" w14:paraId="5FF83770" w14:textId="77777777" w:rsidTr="0092571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84FFF0B" w14:textId="77777777" w:rsidR="00E25E5F" w:rsidRDefault="00E25E5F" w:rsidP="009257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99418A" wp14:editId="447433E3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E5F" w14:paraId="02ADA4D5" w14:textId="77777777" w:rsidTr="00E25E5F">
        <w:trPr>
          <w:trHeight w:hRule="exact" w:val="481"/>
        </w:trPr>
        <w:tc>
          <w:tcPr>
            <w:tcW w:w="4157" w:type="dxa"/>
            <w:gridSpan w:val="2"/>
            <w:tcBorders>
              <w:top w:val="nil"/>
            </w:tcBorders>
          </w:tcPr>
          <w:p w14:paraId="5073B9D9" w14:textId="77777777" w:rsidR="00E25E5F" w:rsidRDefault="00E25E5F" w:rsidP="00925719"/>
        </w:tc>
      </w:tr>
    </w:tbl>
    <w:p w14:paraId="169969DD" w14:textId="77777777" w:rsidR="00954460" w:rsidRDefault="00954460" w:rsidP="009506A3">
      <w:pPr>
        <w:rPr>
          <w:rFonts w:ascii="Lato" w:hAnsi="Lato" w:cs="Calibri"/>
        </w:rPr>
      </w:pPr>
    </w:p>
    <w:p w14:paraId="23374133" w14:textId="4CEA2E5C" w:rsidR="00954460" w:rsidRDefault="00E25E5F" w:rsidP="00E25E5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117/26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25E5F" w14:paraId="76CF000A" w14:textId="77777777" w:rsidTr="0092571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53F8D28" w14:textId="77777777" w:rsidR="00E25E5F" w:rsidRDefault="00E25E5F" w:rsidP="0092571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216FC03" w14:textId="77777777" w:rsidR="00E25E5F" w:rsidRDefault="00E25E5F" w:rsidP="0092571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25E5F" w14:paraId="5DC03BED" w14:textId="77777777" w:rsidTr="00925719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170B2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D609D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33692</w:t>
            </w:r>
          </w:p>
        </w:tc>
      </w:tr>
      <w:tr w:rsidR="00E25E5F" w14:paraId="7C90D297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7EB95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58FF7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April 2026</w:t>
            </w:r>
          </w:p>
        </w:tc>
      </w:tr>
      <w:tr w:rsidR="00E25E5F" w14:paraId="0158B3CD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BDF38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F44A2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112 Blocks, 356.11 km²</w:t>
            </w:r>
          </w:p>
        </w:tc>
      </w:tr>
      <w:tr w:rsidR="00E25E5F" w14:paraId="35192D82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674BF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9A2DA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TOBERMORY</w:t>
            </w:r>
          </w:p>
        </w:tc>
      </w:tr>
      <w:tr w:rsidR="00E25E5F" w14:paraId="6E4B08BF" w14:textId="77777777" w:rsidTr="0092571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3A36E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16637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GEMPART (NT) PTY LTD* [ACN. 081 859 896]</w:t>
            </w:r>
          </w:p>
        </w:tc>
      </w:tr>
      <w:tr w:rsidR="00E25E5F" w14:paraId="18B6CB55" w14:textId="77777777" w:rsidTr="0092571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F9B6D24" w14:textId="55C3BB76" w:rsidR="00E25E5F" w:rsidRDefault="00E25E5F" w:rsidP="009257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ADE539" wp14:editId="00F7021F">
                  <wp:extent cx="2286000" cy="2286000"/>
                  <wp:effectExtent l="0" t="0" r="0" b="0"/>
                  <wp:docPr id="537059296" name="Picture 2" descr="A rectangular rectangle with a rul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059296" name="Picture 2" descr="A rectangular rectangle with a rul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E5F" w14:paraId="0BEC15C2" w14:textId="77777777" w:rsidTr="00925719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7A339C5" w14:textId="77777777" w:rsidR="00E25E5F" w:rsidRDefault="00E25E5F" w:rsidP="00925719"/>
        </w:tc>
      </w:tr>
    </w:tbl>
    <w:p w14:paraId="19CD01BE" w14:textId="77777777" w:rsidR="00954460" w:rsidRDefault="00954460" w:rsidP="009506A3">
      <w:pPr>
        <w:rPr>
          <w:rFonts w:ascii="Lato" w:hAnsi="Lato" w:cs="Calibri"/>
        </w:rPr>
      </w:pPr>
    </w:p>
    <w:p w14:paraId="68C8A30C" w14:textId="302385FD" w:rsidR="00954460" w:rsidRDefault="00E25E5F" w:rsidP="00E25E5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118/26</w:t>
      </w:r>
    </w:p>
    <w:p w14:paraId="7423F912" w14:textId="77777777" w:rsidR="00954460" w:rsidRDefault="00954460" w:rsidP="009506A3">
      <w:pPr>
        <w:rPr>
          <w:rFonts w:ascii="Lato" w:hAnsi="Lato" w:cs="Calibri"/>
        </w:rPr>
      </w:pPr>
    </w:p>
    <w:p w14:paraId="23170F1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E25E5F" w14:paraId="40293BBC" w14:textId="77777777" w:rsidTr="0092571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9BC10AF" w14:textId="77777777" w:rsidR="00E25E5F" w:rsidRDefault="00E25E5F" w:rsidP="00925719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5ED8D9D2" w14:textId="77777777" w:rsidR="00E25E5F" w:rsidRDefault="00E25E5F" w:rsidP="00925719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E25E5F" w14:paraId="14B9EF02" w14:textId="77777777" w:rsidTr="00925719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56B19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A62B7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34161</w:t>
            </w:r>
          </w:p>
        </w:tc>
      </w:tr>
      <w:tr w:rsidR="00E25E5F" w14:paraId="371214F2" w14:textId="77777777" w:rsidTr="0092571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2E21D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949D4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April 2026, for a period of 6 Years</w:t>
            </w:r>
          </w:p>
        </w:tc>
      </w:tr>
      <w:tr w:rsidR="00E25E5F" w14:paraId="56B9AE87" w14:textId="77777777" w:rsidTr="0092571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A53F7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1295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43 Blocks, 135.60 km²</w:t>
            </w:r>
          </w:p>
        </w:tc>
      </w:tr>
      <w:tr w:rsidR="00E25E5F" w14:paraId="416019E5" w14:textId="77777777" w:rsidTr="0092571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94710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7F85E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YUENDUMU</w:t>
            </w:r>
          </w:p>
        </w:tc>
      </w:tr>
      <w:tr w:rsidR="00E25E5F" w14:paraId="2910EC01" w14:textId="77777777" w:rsidTr="0092571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E47AD" w14:textId="77777777" w:rsidR="00E25E5F" w:rsidRDefault="00E25E5F" w:rsidP="0092571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07762" w14:textId="77777777" w:rsidR="00E25E5F" w:rsidRDefault="00E25E5F" w:rsidP="0092571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CHALCO RESOURCES PTY LTD [ACN. 648 662 346]</w:t>
            </w:r>
          </w:p>
        </w:tc>
      </w:tr>
      <w:tr w:rsidR="00E25E5F" w14:paraId="2B8F9CDE" w14:textId="77777777" w:rsidTr="0092571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93AB071" w14:textId="77777777" w:rsidR="00E25E5F" w:rsidRDefault="00E25E5F" w:rsidP="009257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DCCC38" wp14:editId="78D0E53B">
                  <wp:extent cx="2076450" cy="2076450"/>
                  <wp:effectExtent l="0" t="0" r="0" b="0"/>
                  <wp:docPr id="1718368644" name="Picture 1718368644" descr="A drawing of a square with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68644" name="Picture 1718368644" descr="A drawing of a square with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E5F" w14:paraId="706A58C7" w14:textId="77777777" w:rsidTr="00925719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3F81C4DE" w14:textId="77777777" w:rsidR="00E25E5F" w:rsidRDefault="00E25E5F" w:rsidP="00925719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06C1387B" w14:textId="77777777" w:rsidR="00E25E5F" w:rsidRDefault="00E25E5F" w:rsidP="00E25E5F">
      <w:pPr>
        <w:pBdr>
          <w:bottom w:val="single" w:sz="4" w:space="1" w:color="auto"/>
        </w:pBdr>
        <w:rPr>
          <w:rFonts w:ascii="Lato" w:hAnsi="Lato" w:cs="Calibri"/>
        </w:rPr>
      </w:pPr>
    </w:p>
    <w:p w14:paraId="1E89A2A1" w14:textId="42D4CD33" w:rsidR="00954460" w:rsidRPr="006874B1" w:rsidRDefault="00E25E5F" w:rsidP="00E25E5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119/26</w:t>
      </w:r>
    </w:p>
    <w:sectPr w:rsidR="00954460" w:rsidRPr="006874B1">
      <w:headerReference w:type="default" r:id="rId12"/>
      <w:footerReference w:type="default" r:id="rId13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43A3" w14:textId="77777777" w:rsidR="00A0461B" w:rsidRDefault="00A0461B">
      <w:r>
        <w:separator/>
      </w:r>
    </w:p>
  </w:endnote>
  <w:endnote w:type="continuationSeparator" w:id="0">
    <w:p w14:paraId="5A0B6BB6" w14:textId="77777777" w:rsidR="00A0461B" w:rsidRDefault="00A0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EE957E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BE9D02D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2492" w14:textId="77777777" w:rsidR="00A0461B" w:rsidRDefault="00A0461B">
      <w:r>
        <w:separator/>
      </w:r>
    </w:p>
  </w:footnote>
  <w:footnote w:type="continuationSeparator" w:id="0">
    <w:p w14:paraId="754668D5" w14:textId="77777777" w:rsidR="00A0461B" w:rsidRDefault="00A0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E217277" w14:textId="77777777" w:rsidTr="00D75929">
      <w:trPr>
        <w:trHeight w:val="993"/>
      </w:trPr>
      <w:tc>
        <w:tcPr>
          <w:tcW w:w="3426" w:type="dxa"/>
          <w:vAlign w:val="center"/>
        </w:tcPr>
        <w:p w14:paraId="67EC79C8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4043103" wp14:editId="7FD8EE9E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608C98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A27D852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5A295E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0471BE2" wp14:editId="030589F1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4C569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C56337F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471BE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F44C569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C56337F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95ECAF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49E2BB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300FE2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822E7BF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0689980E" wp14:editId="679AF8B9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D143E2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431152C" w14:textId="4ECE695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A0461B">
            <w:rPr>
              <w:rFonts w:ascii="Lato" w:hAnsi="Lato"/>
              <w:b/>
              <w:noProof/>
            </w:rPr>
            <w:t>42</w:t>
          </w:r>
          <w:r w:rsidR="00224E64">
            <w:rPr>
              <w:rFonts w:ascii="Lato" w:hAnsi="Lato"/>
              <w:b/>
              <w:noProof/>
            </w:rPr>
            <w:t>/</w:t>
          </w:r>
          <w:r w:rsidR="00A0461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A061FF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80403D7" w14:textId="38BD773A" w:rsidR="0031671D" w:rsidRPr="003D08EC" w:rsidRDefault="00A0461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CA11924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1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D5AAF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461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47C39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5E5F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CC6050D"/>
  <w15:docId w15:val="{82D655E8-143C-417C-9421-CD392ED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6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5</TotalTime>
  <Pages>1</Pages>
  <Words>253</Words>
  <Characters>1328</Characters>
  <Application>Microsoft Office Word</Application>
  <DocSecurity>0</DocSecurity>
  <Lines>88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42/26</dc:title>
  <dc:creator>Northern Territory Government</dc:creator>
  <cp:lastModifiedBy>Rebecca Lee</cp:lastModifiedBy>
  <cp:revision>2</cp:revision>
  <cp:lastPrinted>2017-01-25T02:36:00Z</cp:lastPrinted>
  <dcterms:created xsi:type="dcterms:W3CDTF">2026-04-02T05:30:00Z</dcterms:created>
  <dcterms:modified xsi:type="dcterms:W3CDTF">2026-04-02T05:36:00Z</dcterms:modified>
</cp:coreProperties>
</file>