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5E3BBA" w14:paraId="39B95A5B" w14:textId="77777777" w:rsidTr="00013116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7EE5D296" w14:textId="77777777" w:rsidR="005E3BBA" w:rsidRDefault="005E3BBA" w:rsidP="00013116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51CCD2A1" w14:textId="77777777" w:rsidR="005E3BBA" w:rsidRDefault="005E3BBA" w:rsidP="00013116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5E3BBA" w14:paraId="3F0D4CDB" w14:textId="77777777" w:rsidTr="00013116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C362B" w14:textId="77777777" w:rsidR="005E3BBA" w:rsidRDefault="005E3BBA" w:rsidP="000131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46D2AF" w14:textId="77777777" w:rsidR="005E3BBA" w:rsidRDefault="005E3BBA" w:rsidP="000131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33142</w:t>
            </w:r>
          </w:p>
        </w:tc>
      </w:tr>
      <w:tr w:rsidR="005E3BBA" w14:paraId="1FE7A1DD" w14:textId="77777777" w:rsidTr="000131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A39C2" w14:textId="77777777" w:rsidR="005E3BBA" w:rsidRDefault="005E3BBA" w:rsidP="000131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6BD44" w14:textId="77777777" w:rsidR="005E3BBA" w:rsidRDefault="005E3BBA" w:rsidP="000131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 February 2026</w:t>
            </w:r>
          </w:p>
        </w:tc>
      </w:tr>
      <w:tr w:rsidR="005E3BBA" w14:paraId="6F2F6576" w14:textId="77777777" w:rsidTr="000131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94BB1" w14:textId="77777777" w:rsidR="005E3BBA" w:rsidRDefault="005E3BBA" w:rsidP="000131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985D0" w14:textId="77777777" w:rsidR="005E3BBA" w:rsidRDefault="005E3BBA" w:rsidP="000131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68 Blocks, 205.86 km²</w:t>
            </w:r>
          </w:p>
        </w:tc>
      </w:tr>
      <w:tr w:rsidR="005E3BBA" w14:paraId="1F6D3C3E" w14:textId="77777777" w:rsidTr="000131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44519" w14:textId="77777777" w:rsidR="005E3BBA" w:rsidRDefault="005E3BBA" w:rsidP="000131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B92D8" w14:textId="77777777" w:rsidR="005E3BBA" w:rsidRDefault="005E3BBA" w:rsidP="000131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QUARTZ</w:t>
            </w:r>
          </w:p>
        </w:tc>
      </w:tr>
      <w:tr w:rsidR="005E3BBA" w14:paraId="1F14DEB9" w14:textId="77777777" w:rsidTr="000131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ACCCD9" w14:textId="77777777" w:rsidR="005E3BBA" w:rsidRDefault="005E3BBA" w:rsidP="000131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B6EC2" w14:textId="77777777" w:rsidR="005E3BBA" w:rsidRDefault="005E3BBA" w:rsidP="000131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RIO TINTO EXPLORATION PTY LIMITED [ACN. 000 057 125]</w:t>
            </w:r>
          </w:p>
        </w:tc>
      </w:tr>
      <w:tr w:rsidR="005E3BBA" w14:paraId="6A8B30B8" w14:textId="77777777" w:rsidTr="00013116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EB1154D" w14:textId="77777777" w:rsidR="005E3BBA" w:rsidRDefault="005E3BBA" w:rsidP="0001311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0CD460" wp14:editId="3C3C3AF2">
                  <wp:extent cx="2281555" cy="22815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555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BBA" w14:paraId="33EA27FD" w14:textId="77777777" w:rsidTr="00013116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78D8E585" w14:textId="77777777" w:rsidR="005E3BBA" w:rsidRDefault="005E3BBA" w:rsidP="00013116"/>
        </w:tc>
      </w:tr>
    </w:tbl>
    <w:p w14:paraId="779B6117" w14:textId="77777777" w:rsidR="00954460" w:rsidRDefault="00954460" w:rsidP="009506A3">
      <w:pPr>
        <w:rPr>
          <w:rFonts w:ascii="Lato" w:hAnsi="Lato" w:cs="Calibri"/>
        </w:rPr>
      </w:pPr>
    </w:p>
    <w:p w14:paraId="682B19DA" w14:textId="38EDD9A7" w:rsidR="005E3BBA" w:rsidRPr="006874B1" w:rsidRDefault="005E3BBA" w:rsidP="005E3BBA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52/26</w:t>
      </w:r>
    </w:p>
    <w:p w14:paraId="1EE8A6DE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5E3BBA" w14:paraId="4AA4A8C9" w14:textId="77777777" w:rsidTr="00013116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687A0E10" w14:textId="77777777" w:rsidR="005E3BBA" w:rsidRDefault="005E3BBA" w:rsidP="00013116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D7A5F3E" w14:textId="77777777" w:rsidR="005E3BBA" w:rsidRDefault="005E3BBA" w:rsidP="00013116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5E3BBA" w14:paraId="7A761C44" w14:textId="77777777" w:rsidTr="00013116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C0A00" w14:textId="77777777" w:rsidR="005E3BBA" w:rsidRDefault="005E3BBA" w:rsidP="000131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879D0" w14:textId="77777777" w:rsidR="005E3BBA" w:rsidRDefault="005E3BBA" w:rsidP="000131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33143</w:t>
            </w:r>
          </w:p>
        </w:tc>
      </w:tr>
      <w:tr w:rsidR="005E3BBA" w14:paraId="6FC3F300" w14:textId="77777777" w:rsidTr="000131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758A3" w14:textId="77777777" w:rsidR="005E3BBA" w:rsidRDefault="005E3BBA" w:rsidP="000131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0297A" w14:textId="77777777" w:rsidR="005E3BBA" w:rsidRDefault="005E3BBA" w:rsidP="000131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 February 2026</w:t>
            </w:r>
          </w:p>
        </w:tc>
      </w:tr>
      <w:tr w:rsidR="005E3BBA" w14:paraId="063700BB" w14:textId="77777777" w:rsidTr="000131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E445B" w14:textId="77777777" w:rsidR="005E3BBA" w:rsidRDefault="005E3BBA" w:rsidP="000131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12C8E" w14:textId="77777777" w:rsidR="005E3BBA" w:rsidRDefault="005E3BBA" w:rsidP="000131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45 Blocks, 133.19 km²</w:t>
            </w:r>
          </w:p>
        </w:tc>
      </w:tr>
      <w:tr w:rsidR="005E3BBA" w14:paraId="71E8F911" w14:textId="77777777" w:rsidTr="000131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3C1CE" w14:textId="77777777" w:rsidR="005E3BBA" w:rsidRDefault="005E3BBA" w:rsidP="000131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EB456" w14:textId="77777777" w:rsidR="005E3BBA" w:rsidRDefault="005E3BBA" w:rsidP="000131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QUARTZ</w:t>
            </w:r>
          </w:p>
        </w:tc>
      </w:tr>
      <w:tr w:rsidR="005E3BBA" w14:paraId="142854E7" w14:textId="77777777" w:rsidTr="0001311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A7F95E" w14:textId="77777777" w:rsidR="005E3BBA" w:rsidRDefault="005E3BBA" w:rsidP="000131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63CD3" w14:textId="77777777" w:rsidR="005E3BBA" w:rsidRDefault="005E3BBA" w:rsidP="000131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RIO TINTO EXPLORATION PTY LIMITED [ACN. 000 057 125]</w:t>
            </w:r>
          </w:p>
        </w:tc>
      </w:tr>
      <w:tr w:rsidR="005E3BBA" w14:paraId="4A47AF9A" w14:textId="77777777" w:rsidTr="00013116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A4DEB45" w14:textId="77777777" w:rsidR="005E3BBA" w:rsidRDefault="005E3BBA" w:rsidP="0001311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50D0E7" wp14:editId="346B0031">
                  <wp:extent cx="2281555" cy="2281555"/>
                  <wp:effectExtent l="0" t="0" r="0" b="0"/>
                  <wp:docPr id="1011750325" name="Picture 1011750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555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BBA" w14:paraId="19B3C9C9" w14:textId="77777777" w:rsidTr="00013116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B287240" w14:textId="77777777" w:rsidR="005E3BBA" w:rsidRDefault="005E3BBA" w:rsidP="00013116"/>
        </w:tc>
      </w:tr>
    </w:tbl>
    <w:p w14:paraId="12B60CAB" w14:textId="77777777" w:rsidR="005E3BBA" w:rsidRDefault="005E3BBA" w:rsidP="009506A3">
      <w:pPr>
        <w:rPr>
          <w:rFonts w:ascii="Lato" w:hAnsi="Lato" w:cs="Calibri"/>
        </w:rPr>
      </w:pPr>
    </w:p>
    <w:p w14:paraId="24AFFCD2" w14:textId="06142E7B" w:rsidR="005E3BBA" w:rsidRDefault="005E3BBA" w:rsidP="005E3BBA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53/26</w:t>
      </w:r>
    </w:p>
    <w:p w14:paraId="106223E9" w14:textId="77777777" w:rsidR="005E3BBA" w:rsidRDefault="005E3BBA" w:rsidP="009506A3">
      <w:pPr>
        <w:rPr>
          <w:rFonts w:ascii="Lato" w:hAnsi="Lato" w:cs="Calibri"/>
        </w:rPr>
      </w:pPr>
    </w:p>
    <w:p w14:paraId="790FCAF1" w14:textId="77777777" w:rsidR="005E3BBA" w:rsidRDefault="005E3BBA" w:rsidP="009506A3">
      <w:pPr>
        <w:rPr>
          <w:rFonts w:ascii="Lato" w:hAnsi="Lato" w:cs="Calibri"/>
        </w:rPr>
      </w:pPr>
    </w:p>
    <w:p w14:paraId="30920F8D" w14:textId="77777777" w:rsidR="005E3BBA" w:rsidRDefault="005E3BBA" w:rsidP="009506A3">
      <w:pPr>
        <w:rPr>
          <w:rFonts w:ascii="Lato" w:hAnsi="Lato" w:cs="Calibri"/>
        </w:rPr>
      </w:pPr>
    </w:p>
    <w:p w14:paraId="277ECF1C" w14:textId="77777777" w:rsidR="005E3BBA" w:rsidRDefault="005E3BBA" w:rsidP="009506A3">
      <w:pPr>
        <w:rPr>
          <w:rFonts w:ascii="Lato" w:hAnsi="Lato" w:cs="Calibri"/>
        </w:rPr>
      </w:pPr>
    </w:p>
    <w:p w14:paraId="5E5661B2" w14:textId="77777777" w:rsidR="00954460" w:rsidRDefault="00954460" w:rsidP="009506A3">
      <w:pPr>
        <w:rPr>
          <w:rFonts w:ascii="Lato" w:hAnsi="Lato" w:cs="Calibri"/>
        </w:rPr>
      </w:pPr>
    </w:p>
    <w:p w14:paraId="32EEDBB5" w14:textId="77777777" w:rsidR="00954460" w:rsidRDefault="00954460" w:rsidP="009506A3">
      <w:pPr>
        <w:rPr>
          <w:rFonts w:ascii="Lato" w:hAnsi="Lato" w:cs="Calibri"/>
        </w:rPr>
      </w:pPr>
    </w:p>
    <w:p w14:paraId="106F73C4" w14:textId="77777777" w:rsidR="00954460" w:rsidRDefault="00954460" w:rsidP="009506A3">
      <w:pPr>
        <w:rPr>
          <w:rFonts w:ascii="Lato" w:hAnsi="Lato" w:cs="Calibri"/>
        </w:rPr>
      </w:pPr>
    </w:p>
    <w:p w14:paraId="1EB8E4D8" w14:textId="77777777" w:rsidR="00954460" w:rsidRDefault="00954460" w:rsidP="009506A3">
      <w:pPr>
        <w:rPr>
          <w:rFonts w:ascii="Lato" w:hAnsi="Lato" w:cs="Calibri"/>
        </w:rPr>
      </w:pPr>
    </w:p>
    <w:p w14:paraId="3630069D" w14:textId="77777777" w:rsidR="00954460" w:rsidRDefault="00954460" w:rsidP="009506A3">
      <w:pPr>
        <w:rPr>
          <w:rFonts w:ascii="Lato" w:hAnsi="Lato" w:cs="Calibri"/>
        </w:rPr>
      </w:pPr>
    </w:p>
    <w:p w14:paraId="6B7A8E33" w14:textId="77777777" w:rsidR="00954460" w:rsidRDefault="00954460" w:rsidP="009506A3">
      <w:pPr>
        <w:rPr>
          <w:rFonts w:ascii="Lato" w:hAnsi="Lato" w:cs="Calibri"/>
        </w:rPr>
      </w:pPr>
    </w:p>
    <w:p w14:paraId="57AE1A36" w14:textId="77777777" w:rsidR="00954460" w:rsidRDefault="00954460" w:rsidP="009506A3">
      <w:pPr>
        <w:rPr>
          <w:rFonts w:ascii="Lato" w:hAnsi="Lato" w:cs="Calibri"/>
        </w:rPr>
      </w:pPr>
    </w:p>
    <w:p w14:paraId="4D3061CF" w14:textId="77777777" w:rsidR="00954460" w:rsidRDefault="00954460" w:rsidP="009506A3">
      <w:pPr>
        <w:rPr>
          <w:rFonts w:ascii="Lato" w:hAnsi="Lato" w:cs="Calibri"/>
        </w:rPr>
      </w:pPr>
    </w:p>
    <w:p w14:paraId="54251405" w14:textId="77777777" w:rsidR="00954460" w:rsidRDefault="00954460" w:rsidP="009506A3">
      <w:pPr>
        <w:rPr>
          <w:rFonts w:ascii="Lato" w:hAnsi="Lato" w:cs="Calibri"/>
        </w:rPr>
      </w:pPr>
    </w:p>
    <w:p w14:paraId="2D7DEB25" w14:textId="77777777" w:rsidR="00954460" w:rsidRDefault="00954460" w:rsidP="009506A3">
      <w:pPr>
        <w:rPr>
          <w:rFonts w:ascii="Lato" w:hAnsi="Lato" w:cs="Calibri"/>
        </w:rPr>
      </w:pPr>
    </w:p>
    <w:p w14:paraId="52B2B06C" w14:textId="77777777" w:rsidR="00954460" w:rsidRDefault="00954460" w:rsidP="009506A3">
      <w:pPr>
        <w:rPr>
          <w:rFonts w:ascii="Lato" w:hAnsi="Lato" w:cs="Calibri"/>
        </w:rPr>
      </w:pPr>
    </w:p>
    <w:p w14:paraId="2C27121A" w14:textId="77777777" w:rsidR="00954460" w:rsidRDefault="00954460" w:rsidP="009506A3">
      <w:pPr>
        <w:rPr>
          <w:rFonts w:ascii="Lato" w:hAnsi="Lato" w:cs="Calibri"/>
        </w:rPr>
      </w:pPr>
    </w:p>
    <w:p w14:paraId="71EE3460" w14:textId="77777777" w:rsidR="00954460" w:rsidRDefault="00954460" w:rsidP="009506A3">
      <w:pPr>
        <w:rPr>
          <w:rFonts w:ascii="Lato" w:hAnsi="Lato" w:cs="Calibri"/>
        </w:rPr>
      </w:pPr>
    </w:p>
    <w:p w14:paraId="5A5C4B46" w14:textId="77777777" w:rsidR="00954460" w:rsidRDefault="00954460" w:rsidP="009506A3">
      <w:pPr>
        <w:rPr>
          <w:rFonts w:ascii="Lato" w:hAnsi="Lato" w:cs="Calibri"/>
        </w:rPr>
      </w:pPr>
    </w:p>
    <w:p w14:paraId="21C094C6" w14:textId="77777777" w:rsidR="00954460" w:rsidRDefault="00954460" w:rsidP="009506A3">
      <w:pPr>
        <w:rPr>
          <w:rFonts w:ascii="Lato" w:hAnsi="Lato" w:cs="Calibri"/>
        </w:rPr>
      </w:pPr>
    </w:p>
    <w:p w14:paraId="74182952" w14:textId="77777777" w:rsidR="00954460" w:rsidRDefault="00954460" w:rsidP="009506A3">
      <w:pPr>
        <w:rPr>
          <w:rFonts w:ascii="Lato" w:hAnsi="Lato" w:cs="Calibri"/>
        </w:rPr>
      </w:pPr>
    </w:p>
    <w:p w14:paraId="5DF6343C" w14:textId="77777777" w:rsidR="00954460" w:rsidRDefault="00954460" w:rsidP="009506A3">
      <w:pPr>
        <w:rPr>
          <w:rFonts w:ascii="Lato" w:hAnsi="Lato" w:cs="Calibri"/>
        </w:rPr>
      </w:pPr>
    </w:p>
    <w:p w14:paraId="493ECEF8" w14:textId="77777777" w:rsidR="00954460" w:rsidRDefault="00954460" w:rsidP="009506A3">
      <w:pPr>
        <w:rPr>
          <w:rFonts w:ascii="Lato" w:hAnsi="Lato" w:cs="Calibri"/>
        </w:rPr>
      </w:pPr>
    </w:p>
    <w:p w14:paraId="0996CC86" w14:textId="77777777" w:rsidR="00954460" w:rsidRDefault="00954460" w:rsidP="009506A3">
      <w:pPr>
        <w:rPr>
          <w:rFonts w:ascii="Lato" w:hAnsi="Lato" w:cs="Calibri"/>
        </w:rPr>
      </w:pPr>
    </w:p>
    <w:p w14:paraId="7930EEA4" w14:textId="77777777" w:rsidR="00954460" w:rsidRDefault="00954460" w:rsidP="009506A3">
      <w:pPr>
        <w:rPr>
          <w:rFonts w:ascii="Lato" w:hAnsi="Lato" w:cs="Calibri"/>
        </w:rPr>
      </w:pPr>
    </w:p>
    <w:p w14:paraId="65401218" w14:textId="77777777" w:rsidR="00954460" w:rsidRDefault="00954460" w:rsidP="009506A3">
      <w:pPr>
        <w:rPr>
          <w:rFonts w:ascii="Lato" w:hAnsi="Lato" w:cs="Calibri"/>
        </w:rPr>
      </w:pPr>
    </w:p>
    <w:p w14:paraId="6603211F" w14:textId="77777777" w:rsidR="00954460" w:rsidRDefault="00954460" w:rsidP="009506A3">
      <w:pPr>
        <w:rPr>
          <w:rFonts w:ascii="Lato" w:hAnsi="Lato" w:cs="Calibri"/>
        </w:rPr>
      </w:pPr>
    </w:p>
    <w:p w14:paraId="211A8C83" w14:textId="77777777" w:rsidR="00954460" w:rsidRDefault="00954460" w:rsidP="009506A3">
      <w:pPr>
        <w:rPr>
          <w:rFonts w:ascii="Lato" w:hAnsi="Lato" w:cs="Calibri"/>
        </w:rPr>
      </w:pPr>
    </w:p>
    <w:p w14:paraId="128D46CC" w14:textId="77777777" w:rsidR="00954460" w:rsidRDefault="00954460" w:rsidP="009506A3">
      <w:pPr>
        <w:rPr>
          <w:rFonts w:ascii="Lato" w:hAnsi="Lato" w:cs="Calibri"/>
        </w:rPr>
      </w:pPr>
    </w:p>
    <w:p w14:paraId="50E1C558" w14:textId="77777777" w:rsidR="00954460" w:rsidRDefault="00954460" w:rsidP="009506A3">
      <w:pPr>
        <w:rPr>
          <w:rFonts w:ascii="Lato" w:hAnsi="Lato" w:cs="Calibri"/>
        </w:rPr>
      </w:pPr>
    </w:p>
    <w:p w14:paraId="005C9485" w14:textId="77777777" w:rsidR="00954460" w:rsidRDefault="00954460" w:rsidP="009506A3">
      <w:pPr>
        <w:rPr>
          <w:rFonts w:ascii="Lato" w:hAnsi="Lato" w:cs="Calibri"/>
        </w:rPr>
      </w:pPr>
    </w:p>
    <w:p w14:paraId="7ABA53BB" w14:textId="77777777" w:rsidR="00954460" w:rsidRDefault="00954460" w:rsidP="009506A3">
      <w:pPr>
        <w:rPr>
          <w:rFonts w:ascii="Lato" w:hAnsi="Lato" w:cs="Calibri"/>
        </w:rPr>
      </w:pPr>
    </w:p>
    <w:p w14:paraId="592B2D96" w14:textId="77777777" w:rsidR="00954460" w:rsidRDefault="00954460" w:rsidP="009506A3">
      <w:pPr>
        <w:rPr>
          <w:rFonts w:ascii="Lato" w:hAnsi="Lato" w:cs="Calibri"/>
        </w:rPr>
      </w:pPr>
    </w:p>
    <w:p w14:paraId="6880B712" w14:textId="77777777" w:rsidR="00954460" w:rsidRDefault="00954460" w:rsidP="009506A3">
      <w:pPr>
        <w:rPr>
          <w:rFonts w:ascii="Lato" w:hAnsi="Lato" w:cs="Calibri"/>
        </w:rPr>
      </w:pPr>
    </w:p>
    <w:p w14:paraId="2CFC16BD" w14:textId="77777777" w:rsidR="00954460" w:rsidRDefault="00954460" w:rsidP="009506A3">
      <w:pPr>
        <w:rPr>
          <w:rFonts w:ascii="Lato" w:hAnsi="Lato" w:cs="Calibri"/>
        </w:rPr>
      </w:pPr>
    </w:p>
    <w:p w14:paraId="5E012B66" w14:textId="77777777" w:rsidR="00954460" w:rsidRDefault="00954460" w:rsidP="009506A3">
      <w:pPr>
        <w:rPr>
          <w:rFonts w:ascii="Lato" w:hAnsi="Lato" w:cs="Calibri"/>
        </w:rPr>
      </w:pPr>
    </w:p>
    <w:p w14:paraId="6DEAC09E" w14:textId="77777777" w:rsidR="00954460" w:rsidRDefault="00954460" w:rsidP="009506A3">
      <w:pPr>
        <w:rPr>
          <w:rFonts w:ascii="Lato" w:hAnsi="Lato" w:cs="Calibri"/>
        </w:rPr>
      </w:pPr>
    </w:p>
    <w:p w14:paraId="61EC620F" w14:textId="77777777" w:rsidR="00954460" w:rsidRDefault="00954460" w:rsidP="009506A3">
      <w:pPr>
        <w:rPr>
          <w:rFonts w:ascii="Lato" w:hAnsi="Lato" w:cs="Calibri"/>
        </w:rPr>
      </w:pPr>
    </w:p>
    <w:p w14:paraId="447AD29C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3ED0" w14:textId="77777777" w:rsidR="00EE2515" w:rsidRDefault="00EE2515">
      <w:r>
        <w:separator/>
      </w:r>
    </w:p>
  </w:endnote>
  <w:endnote w:type="continuationSeparator" w:id="0">
    <w:p w14:paraId="2626DC32" w14:textId="77777777" w:rsidR="00EE2515" w:rsidRDefault="00EE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9A86" w14:textId="77777777" w:rsidR="00EE2515" w:rsidRDefault="00EE25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4177CA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5A9D5341" w14:textId="77777777" w:rsidR="002D4BE0" w:rsidRDefault="002D4BE0" w:rsidP="002D4BE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2EAE" w14:textId="77777777" w:rsidR="00EE2515" w:rsidRDefault="00EE2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DA45" w14:textId="77777777" w:rsidR="00EE2515" w:rsidRDefault="00EE2515">
      <w:r>
        <w:separator/>
      </w:r>
    </w:p>
  </w:footnote>
  <w:footnote w:type="continuationSeparator" w:id="0">
    <w:p w14:paraId="37831C81" w14:textId="77777777" w:rsidR="00EE2515" w:rsidRDefault="00EE2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0878" w14:textId="77777777" w:rsidR="00EE2515" w:rsidRDefault="00EE25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5E427A81" w14:textId="77777777" w:rsidTr="00D75929">
      <w:trPr>
        <w:trHeight w:val="993"/>
      </w:trPr>
      <w:tc>
        <w:tcPr>
          <w:tcW w:w="3426" w:type="dxa"/>
          <w:vAlign w:val="center"/>
        </w:tcPr>
        <w:p w14:paraId="3D16E711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FFE63DB" wp14:editId="3D49A8EB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32AB3B83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6E16DD3D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7E32666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4DE2097A" wp14:editId="73925972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E1D22B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65487B88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E2097A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0FE1D22B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65487B88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6E8F06A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FFE5BE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C179749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013AF8D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507E593B" wp14:editId="1A321F27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63D72673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37628F3D" w14:textId="7E82C652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EE2515">
            <w:rPr>
              <w:rFonts w:ascii="Lato" w:hAnsi="Lato"/>
              <w:b/>
              <w:noProof/>
            </w:rPr>
            <w:t>20</w:t>
          </w:r>
          <w:r w:rsidR="00224E64">
            <w:rPr>
              <w:rFonts w:ascii="Lato" w:hAnsi="Lato"/>
              <w:b/>
              <w:noProof/>
            </w:rPr>
            <w:t>/</w:t>
          </w:r>
          <w:r w:rsidR="00EE2515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5B1DF1F9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26D8BCFE" w14:textId="39F272D1" w:rsidR="0031671D" w:rsidRPr="003D08EC" w:rsidRDefault="00EE2515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 xml:space="preserve">11 February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4FEB033C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AEFD" w14:textId="77777777" w:rsidR="00EE2515" w:rsidRDefault="00EE2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15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1282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3BBA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2515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2A8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915B85D"/>
  <w15:docId w15:val="{99091EFC-1E4B-4B77-BAF0-8CDD1898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3BB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13</TotalTime>
  <Pages>1</Pages>
  <Words>96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 MN 20/26</dc:title>
  <dc:creator>Northern Territory Government</dc:creator>
  <cp:lastModifiedBy>Elle Chamberlain</cp:lastModifiedBy>
  <cp:revision>2</cp:revision>
  <cp:lastPrinted>2017-01-25T02:36:00Z</cp:lastPrinted>
  <dcterms:created xsi:type="dcterms:W3CDTF">2026-02-11T02:05:00Z</dcterms:created>
  <dcterms:modified xsi:type="dcterms:W3CDTF">2026-02-11T04:44:00Z</dcterms:modified>
</cp:coreProperties>
</file>