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65CF4" w:rsidTr="002622B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65CF4" w:rsidRDefault="00F65CF4" w:rsidP="002622B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65CF4" w:rsidRDefault="00F65CF4" w:rsidP="002622B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65CF4" w:rsidTr="002622B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CF4" w:rsidRDefault="00F65CF4" w:rsidP="002622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CF4" w:rsidRDefault="00F65CF4" w:rsidP="002622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33919</w:t>
            </w:r>
          </w:p>
        </w:tc>
      </w:tr>
      <w:tr w:rsidR="00F65CF4" w:rsidTr="002622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CF4" w:rsidRDefault="00F65CF4" w:rsidP="002622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CF4" w:rsidRDefault="00F65CF4" w:rsidP="002622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2025, for a period of 6 Years</w:t>
            </w:r>
          </w:p>
        </w:tc>
      </w:tr>
      <w:tr w:rsidR="00F65CF4" w:rsidTr="002622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CF4" w:rsidRDefault="00F65CF4" w:rsidP="002622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CF4" w:rsidRDefault="00F65CF4" w:rsidP="002622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76.06 km²</w:t>
            </w:r>
          </w:p>
        </w:tc>
      </w:tr>
      <w:tr w:rsidR="00F65CF4" w:rsidTr="002622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CF4" w:rsidRDefault="00F65CF4" w:rsidP="002622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CF4" w:rsidRDefault="00F65CF4" w:rsidP="002622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F65CF4" w:rsidTr="002622B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CF4" w:rsidRDefault="00F65CF4" w:rsidP="002622B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CF4" w:rsidRDefault="00F65CF4" w:rsidP="002622B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F65CF4" w:rsidTr="002622B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65CF4" w:rsidRDefault="00F65CF4" w:rsidP="002622B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3987C4" wp14:editId="671A3188">
                  <wp:extent cx="2286000" cy="2286000"/>
                  <wp:effectExtent l="0" t="0" r="0" b="0"/>
                  <wp:docPr id="1" name="Picture 1" descr="R:\Business Systems\TAS\Mapping\MapImage\195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1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CF4" w:rsidTr="002622B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65CF4" w:rsidRDefault="00F65CF4" w:rsidP="002622B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65CF4" w:rsidRPr="006874B1" w:rsidRDefault="00F65CF4" w:rsidP="00F65CF4">
      <w:pPr>
        <w:pBdr>
          <w:bottom w:val="single" w:sz="4" w:space="1" w:color="auto"/>
        </w:pBdr>
        <w:rPr>
          <w:rFonts w:ascii="Lato" w:hAnsi="Lato" w:cs="Calibri"/>
        </w:rPr>
      </w:pPr>
      <w:bookmarkStart w:id="0" w:name="_GoBack"/>
      <w:r>
        <w:rPr>
          <w:rFonts w:ascii="Lato" w:hAnsi="Lato" w:cs="Calibri"/>
        </w:rPr>
        <w:t>229/25</w:t>
      </w:r>
    </w:p>
    <w:bookmarkEnd w:id="0"/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F4" w:rsidRDefault="00F65CF4">
      <w:r>
        <w:separator/>
      </w:r>
    </w:p>
  </w:endnote>
  <w:endnote w:type="continuationSeparator" w:id="0">
    <w:p w:rsidR="00F65CF4" w:rsidRDefault="00F6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65CF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F4" w:rsidRDefault="00F65CF4">
      <w:r>
        <w:separator/>
      </w:r>
    </w:p>
  </w:footnote>
  <w:footnote w:type="continuationSeparator" w:id="0">
    <w:p w:rsidR="00F65CF4" w:rsidRDefault="00F6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65CF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65CF4">
            <w:rPr>
              <w:rFonts w:ascii="Lato" w:hAnsi="Lato"/>
              <w:b/>
              <w:noProof/>
            </w:rPr>
            <w:t>31</w:t>
          </w:r>
          <w:r w:rsidR="00224E64">
            <w:rPr>
              <w:rFonts w:ascii="Lato" w:hAnsi="Lato"/>
              <w:b/>
              <w:noProof/>
            </w:rPr>
            <w:t>/</w:t>
          </w:r>
          <w:r w:rsidR="00F65CF4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65CF4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F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5CF4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C000C06"/>
  <w15:docId w15:val="{00E8908D-7E7F-442E-8E59-7D0EE90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F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113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31/25</dc:title>
  <dc:creator>Northern Territory Government</dc:creator>
  <cp:lastModifiedBy>Carla McConachy</cp:lastModifiedBy>
  <cp:revision>1</cp:revision>
  <cp:lastPrinted>2017-01-25T02:36:00Z</cp:lastPrinted>
  <dcterms:created xsi:type="dcterms:W3CDTF">2025-03-25T05:34:00Z</dcterms:created>
  <dcterms:modified xsi:type="dcterms:W3CDTF">2025-03-25T05:36:00Z</dcterms:modified>
</cp:coreProperties>
</file>