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F69AE" w:rsidTr="008D1FF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F69AE" w:rsidRDefault="002F69AE" w:rsidP="008D1FF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F69AE" w:rsidRDefault="002F69AE" w:rsidP="008D1FF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F69AE" w:rsidTr="008D1FF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33606</w:t>
            </w:r>
          </w:p>
        </w:tc>
      </w:tr>
      <w:tr w:rsidR="002F69AE" w:rsidTr="008D1F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March 2025</w:t>
            </w:r>
          </w:p>
        </w:tc>
      </w:tr>
      <w:tr w:rsidR="002F69AE" w:rsidTr="008D1F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789.52 km²</w:t>
            </w:r>
          </w:p>
        </w:tc>
      </w:tr>
      <w:tr w:rsidR="002F69AE" w:rsidTr="008D1F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NONGRA</w:t>
            </w:r>
          </w:p>
        </w:tc>
      </w:tr>
      <w:tr w:rsidR="002F69AE" w:rsidTr="008D1F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2F69AE" w:rsidTr="008D1FF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F69AE" w:rsidRDefault="002F69AE" w:rsidP="008D1FF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EFB685" wp14:editId="0239DEE5">
                  <wp:extent cx="2286000" cy="2286000"/>
                  <wp:effectExtent l="0" t="0" r="0" b="0"/>
                  <wp:docPr id="1" name="Picture 1" descr="R:\Business Systems\TAS\Mapping\MapImage\1950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9AE" w:rsidTr="008D1FF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F69AE" w:rsidRDefault="002F69AE" w:rsidP="008D1FF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F69AE" w:rsidRPr="006874B1" w:rsidRDefault="002F69AE" w:rsidP="002F69A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109/25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F69AE" w:rsidTr="008D1FF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F69AE" w:rsidRDefault="002F69AE" w:rsidP="008D1FF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F69AE" w:rsidRDefault="002F69AE" w:rsidP="008D1FF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F69AE" w:rsidTr="008D1FF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33607</w:t>
            </w:r>
          </w:p>
        </w:tc>
      </w:tr>
      <w:tr w:rsidR="002F69AE" w:rsidTr="008D1F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March 2025</w:t>
            </w:r>
          </w:p>
        </w:tc>
      </w:tr>
      <w:tr w:rsidR="002F69AE" w:rsidTr="008D1F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783.77 km²</w:t>
            </w:r>
          </w:p>
        </w:tc>
      </w:tr>
      <w:tr w:rsidR="002F69AE" w:rsidTr="008D1F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WARE</w:t>
            </w:r>
          </w:p>
        </w:tc>
      </w:tr>
      <w:tr w:rsidR="002F69AE" w:rsidTr="008D1F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2F69AE" w:rsidTr="008D1FF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F69AE" w:rsidRDefault="002F69AE" w:rsidP="008D1FF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56903E" wp14:editId="0AE88227">
                  <wp:extent cx="2286000" cy="2286000"/>
                  <wp:effectExtent l="0" t="0" r="0" b="0"/>
                  <wp:docPr id="2" name="Picture 2" descr="R:\Business Systems\TAS\Mapping\MapImage\1950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9AE" w:rsidTr="008D1FF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F69AE" w:rsidRDefault="002F69AE" w:rsidP="008D1FFF"/>
        </w:tc>
      </w:tr>
    </w:tbl>
    <w:p w:rsidR="002F69AE" w:rsidRDefault="002F69AE" w:rsidP="009506A3">
      <w:pPr>
        <w:rPr>
          <w:rFonts w:ascii="Lato" w:hAnsi="Lato" w:cs="Calibri"/>
        </w:rPr>
      </w:pPr>
    </w:p>
    <w:p w:rsidR="002F69AE" w:rsidRDefault="002F69AE" w:rsidP="002F69A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110/25</w:t>
      </w:r>
    </w:p>
    <w:p w:rsidR="002F69AE" w:rsidRDefault="002F69AE" w:rsidP="009506A3">
      <w:pPr>
        <w:rPr>
          <w:rFonts w:ascii="Lato" w:hAnsi="Lato" w:cs="Calibri"/>
        </w:rPr>
      </w:pPr>
    </w:p>
    <w:p w:rsidR="002F69AE" w:rsidRDefault="002F69AE" w:rsidP="009506A3">
      <w:pPr>
        <w:rPr>
          <w:rFonts w:ascii="Lato" w:hAnsi="Lato" w:cs="Calibri"/>
        </w:rPr>
      </w:pPr>
    </w:p>
    <w:p w:rsidR="002F69AE" w:rsidRDefault="002F69A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F69AE" w:rsidTr="008D1FF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F69AE" w:rsidRDefault="002F69AE" w:rsidP="008D1FF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F69AE" w:rsidRDefault="002F69AE" w:rsidP="008D1FF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F69AE" w:rsidTr="008D1FF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33619</w:t>
            </w:r>
          </w:p>
        </w:tc>
      </w:tr>
      <w:tr w:rsidR="002F69AE" w:rsidTr="008D1F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March 2025</w:t>
            </w:r>
          </w:p>
        </w:tc>
      </w:tr>
      <w:tr w:rsidR="002F69AE" w:rsidTr="008D1F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815.37 km²</w:t>
            </w:r>
          </w:p>
        </w:tc>
      </w:tr>
      <w:tr w:rsidR="002F69AE" w:rsidTr="008D1F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NONGRA</w:t>
            </w:r>
          </w:p>
        </w:tc>
      </w:tr>
      <w:tr w:rsidR="002F69AE" w:rsidTr="008D1F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2F69AE" w:rsidTr="008D1FF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F69AE" w:rsidRDefault="002F69AE" w:rsidP="008D1FF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E4BE0A7" wp14:editId="4FF64CDF">
                  <wp:extent cx="2286000" cy="2286000"/>
                  <wp:effectExtent l="0" t="0" r="0" b="0"/>
                  <wp:docPr id="3" name="Picture 3" descr="R:\Business Systems\TAS\Mapping\MapImage\1950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9AE" w:rsidTr="008D1FF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F69AE" w:rsidRDefault="002F69AE" w:rsidP="008D1FFF"/>
        </w:tc>
      </w:tr>
    </w:tbl>
    <w:p w:rsidR="002F69AE" w:rsidRDefault="002F69AE" w:rsidP="009506A3">
      <w:pPr>
        <w:rPr>
          <w:rFonts w:ascii="Lato" w:hAnsi="Lato" w:cs="Calibri"/>
        </w:rPr>
      </w:pPr>
    </w:p>
    <w:p w:rsidR="002F69AE" w:rsidRDefault="002F69AE" w:rsidP="002F69A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111/25</w:t>
      </w:r>
    </w:p>
    <w:p w:rsidR="002F69AE" w:rsidRDefault="002F69AE" w:rsidP="002F69AE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F69AE" w:rsidTr="008D1FF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F69AE" w:rsidRDefault="002F69AE" w:rsidP="008D1FF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F69AE" w:rsidRDefault="002F69AE" w:rsidP="008D1FF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F69AE" w:rsidTr="008D1FF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33620</w:t>
            </w:r>
          </w:p>
        </w:tc>
      </w:tr>
      <w:tr w:rsidR="002F69AE" w:rsidTr="008D1F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March 2025</w:t>
            </w:r>
          </w:p>
        </w:tc>
      </w:tr>
      <w:tr w:rsidR="002F69AE" w:rsidTr="008D1F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814.00 km²</w:t>
            </w:r>
          </w:p>
        </w:tc>
      </w:tr>
      <w:tr w:rsidR="002F69AE" w:rsidTr="008D1F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WARE</w:t>
            </w:r>
          </w:p>
        </w:tc>
      </w:tr>
      <w:tr w:rsidR="002F69AE" w:rsidTr="008D1FF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9AE" w:rsidRDefault="002F69AE" w:rsidP="008D1FF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69AE" w:rsidRDefault="002F69AE" w:rsidP="008D1FF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NEWSEARCH PTY LTD [ACN. 142 192 701]</w:t>
            </w:r>
          </w:p>
        </w:tc>
      </w:tr>
      <w:tr w:rsidR="002F69AE" w:rsidTr="008D1FF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F69AE" w:rsidRDefault="002F69AE" w:rsidP="008D1FF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EF6227" wp14:editId="029540EC">
                  <wp:extent cx="2286000" cy="2286000"/>
                  <wp:effectExtent l="0" t="0" r="0" b="0"/>
                  <wp:docPr id="4" name="Picture 4" descr="R:\Business Systems\TAS\Mapping\MapImage\1950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9AE" w:rsidTr="008D1FF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F69AE" w:rsidRDefault="002F69AE" w:rsidP="008D1FFF"/>
        </w:tc>
      </w:tr>
    </w:tbl>
    <w:p w:rsidR="002F69AE" w:rsidRDefault="002F69AE" w:rsidP="002F69AE">
      <w:pPr>
        <w:rPr>
          <w:rFonts w:ascii="Lato" w:hAnsi="Lato" w:cs="Calibri"/>
        </w:rPr>
      </w:pPr>
    </w:p>
    <w:p w:rsidR="002F69AE" w:rsidRDefault="002F69AE" w:rsidP="002F69A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112/25</w:t>
      </w:r>
    </w:p>
    <w:p w:rsidR="002F69AE" w:rsidRDefault="002F69AE" w:rsidP="002F69AE">
      <w:pPr>
        <w:rPr>
          <w:rFonts w:ascii="Lato" w:hAnsi="Lato" w:cs="Calibri"/>
        </w:rPr>
      </w:pPr>
    </w:p>
    <w:p w:rsidR="002F69AE" w:rsidRDefault="002F69AE" w:rsidP="002F69AE">
      <w:pPr>
        <w:rPr>
          <w:rFonts w:ascii="Lato" w:hAnsi="Lato" w:cs="Calibri"/>
        </w:rPr>
      </w:pPr>
    </w:p>
    <w:p w:rsidR="002F69AE" w:rsidRPr="006874B1" w:rsidRDefault="002F69AE" w:rsidP="002F69AE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2504F" w:rsidTr="00FE41E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2504F" w:rsidRDefault="00C2504F" w:rsidP="00FE41E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C2504F" w:rsidRDefault="00C2504F" w:rsidP="00FE41E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2504F" w:rsidTr="00FE41E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04F" w:rsidRDefault="00C2504F" w:rsidP="00FE41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504F" w:rsidRDefault="00C2504F" w:rsidP="00FE41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33639</w:t>
            </w:r>
          </w:p>
        </w:tc>
      </w:tr>
      <w:tr w:rsidR="00C2504F" w:rsidTr="00FE41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04F" w:rsidRDefault="00C2504F" w:rsidP="00FE41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504F" w:rsidRDefault="00C2504F" w:rsidP="00FE41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March 2025</w:t>
            </w:r>
          </w:p>
        </w:tc>
      </w:tr>
      <w:tr w:rsidR="00C2504F" w:rsidTr="00FE41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04F" w:rsidRDefault="00C2504F" w:rsidP="00FE41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504F" w:rsidRDefault="00C2504F" w:rsidP="00FE41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45 Blocks, 143.03 km²</w:t>
            </w:r>
          </w:p>
        </w:tc>
      </w:tr>
      <w:tr w:rsidR="00C2504F" w:rsidTr="00FE41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04F" w:rsidRDefault="00C2504F" w:rsidP="00FE41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504F" w:rsidRDefault="00C2504F" w:rsidP="00FE41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YUENDUMU</w:t>
            </w:r>
          </w:p>
        </w:tc>
      </w:tr>
      <w:tr w:rsidR="00C2504F" w:rsidTr="00FE41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04F" w:rsidRDefault="00C2504F" w:rsidP="00FE41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504F" w:rsidRDefault="00C2504F" w:rsidP="00FE41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TENNANT MINERALS PTY LTD [ACN. 654 828 912]</w:t>
            </w:r>
          </w:p>
        </w:tc>
      </w:tr>
      <w:tr w:rsidR="00C2504F" w:rsidTr="00FE41E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2504F" w:rsidRDefault="00C2504F" w:rsidP="00FE41E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91B2D4" wp14:editId="2586525F">
                  <wp:extent cx="2286000" cy="2286000"/>
                  <wp:effectExtent l="0" t="0" r="0" b="0"/>
                  <wp:docPr id="8" name="Picture 8" descr="R:\Business Systems\TAS\Mapping\MapImage\1950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04F" w:rsidTr="00FE41E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2504F" w:rsidRDefault="00C2504F" w:rsidP="00FE41E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F69AE" w:rsidRDefault="002F69AE" w:rsidP="00C2504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113/25</w:t>
      </w:r>
    </w:p>
    <w:p w:rsidR="004C4141" w:rsidRDefault="004C4141" w:rsidP="004C4141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2504F" w:rsidTr="00FE41E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2504F" w:rsidRDefault="00C2504F" w:rsidP="00FE41E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2504F" w:rsidRDefault="00C2504F" w:rsidP="00FE41E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2504F" w:rsidTr="00FE41E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04F" w:rsidRDefault="00C2504F" w:rsidP="00FE41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504F" w:rsidRDefault="00C2504F" w:rsidP="00FE41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33679</w:t>
            </w:r>
          </w:p>
        </w:tc>
      </w:tr>
      <w:tr w:rsidR="00C2504F" w:rsidTr="00FE41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04F" w:rsidRDefault="00C2504F" w:rsidP="00FE41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504F" w:rsidRDefault="00C2504F" w:rsidP="00FE41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March 2025</w:t>
            </w:r>
          </w:p>
        </w:tc>
      </w:tr>
      <w:tr w:rsidR="00C2504F" w:rsidTr="00FE41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04F" w:rsidRDefault="00C2504F" w:rsidP="00FE41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504F" w:rsidRDefault="00C2504F" w:rsidP="00FE41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47.80 km²</w:t>
            </w:r>
          </w:p>
        </w:tc>
      </w:tr>
      <w:tr w:rsidR="00C2504F" w:rsidTr="00FE41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04F" w:rsidRDefault="00C2504F" w:rsidP="00FE41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504F" w:rsidRDefault="00C2504F" w:rsidP="00FE41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LANDER</w:t>
            </w:r>
          </w:p>
        </w:tc>
      </w:tr>
      <w:tr w:rsidR="00C2504F" w:rsidTr="00FE41E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04F" w:rsidRDefault="00C2504F" w:rsidP="00FE41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504F" w:rsidRDefault="00C2504F" w:rsidP="00FE41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WILUNA WEST GOLD PTY LTD [ACN. 116 550 111]</w:t>
            </w:r>
          </w:p>
        </w:tc>
      </w:tr>
      <w:tr w:rsidR="00C2504F" w:rsidTr="00FE41E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2504F" w:rsidRDefault="00C2504F" w:rsidP="00FE41E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7F29CE" wp14:editId="31737F68">
                  <wp:extent cx="2286000" cy="2286000"/>
                  <wp:effectExtent l="0" t="0" r="0" b="0"/>
                  <wp:docPr id="7" name="Picture 7" descr="R:\Business Systems\TAS\Mapping\MapImage\1950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04F" w:rsidTr="00FE41E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2504F" w:rsidRDefault="00C2504F" w:rsidP="00FE41E7"/>
        </w:tc>
      </w:tr>
    </w:tbl>
    <w:p w:rsidR="004C4141" w:rsidRDefault="004C4141" w:rsidP="004C4141">
      <w:pPr>
        <w:rPr>
          <w:rFonts w:ascii="Lato" w:hAnsi="Lato" w:cs="Calibri"/>
        </w:rPr>
      </w:pPr>
    </w:p>
    <w:p w:rsidR="0068486C" w:rsidRDefault="00C2504F" w:rsidP="00C2504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114/25</w:t>
      </w:r>
      <w:bookmarkStart w:id="0" w:name="_GoBack"/>
      <w:bookmarkEnd w:id="0"/>
    </w:p>
    <w:p w:rsidR="00C2504F" w:rsidRDefault="00C2504F" w:rsidP="00C2504F">
      <w:pPr>
        <w:rPr>
          <w:rFonts w:ascii="Lato" w:hAnsi="Lato" w:cs="Calibri"/>
        </w:rPr>
      </w:pPr>
    </w:p>
    <w:p w:rsidR="0068486C" w:rsidRDefault="0068486C" w:rsidP="004C4141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2504F" w:rsidTr="00FE41E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2504F" w:rsidRDefault="00C2504F" w:rsidP="00FE41E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2504F" w:rsidRDefault="00C2504F" w:rsidP="00FE41E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2504F" w:rsidTr="00FE41E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04F" w:rsidRDefault="00C2504F" w:rsidP="00FE41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504F" w:rsidRDefault="00C2504F" w:rsidP="00FE41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33935</w:t>
            </w:r>
          </w:p>
        </w:tc>
      </w:tr>
      <w:tr w:rsidR="00C2504F" w:rsidTr="00FE41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04F" w:rsidRDefault="00C2504F" w:rsidP="00FE41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504F" w:rsidRDefault="00C2504F" w:rsidP="00FE41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March 2025, for a period of 6 Years</w:t>
            </w:r>
          </w:p>
        </w:tc>
      </w:tr>
      <w:tr w:rsidR="00C2504F" w:rsidTr="00FE41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04F" w:rsidRDefault="00C2504F" w:rsidP="00FE41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504F" w:rsidRDefault="00C2504F" w:rsidP="00FE41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62.18 km²</w:t>
            </w:r>
          </w:p>
        </w:tc>
      </w:tr>
      <w:tr w:rsidR="00C2504F" w:rsidTr="00FE41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04F" w:rsidRDefault="00C2504F" w:rsidP="00FE41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504F" w:rsidRDefault="00C2504F" w:rsidP="00FE41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C2504F" w:rsidTr="00FE41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04F" w:rsidRDefault="00C2504F" w:rsidP="00FE41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504F" w:rsidRDefault="00C2504F" w:rsidP="00FE41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TENNANT MINERALS PTY LTD [ACN. 654 828 912]</w:t>
            </w:r>
          </w:p>
        </w:tc>
      </w:tr>
      <w:tr w:rsidR="00C2504F" w:rsidTr="00FE41E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2504F" w:rsidRDefault="00C2504F" w:rsidP="00FE41E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116688" wp14:editId="74975EE6">
                  <wp:extent cx="2286000" cy="2286000"/>
                  <wp:effectExtent l="0" t="0" r="0" b="0"/>
                  <wp:docPr id="6" name="Picture 6" descr="R:\Business Systems\TAS\Mapping\MapImage\1950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0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04F" w:rsidTr="00FE41E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2504F" w:rsidRDefault="00C2504F" w:rsidP="00FE41E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8486C" w:rsidRDefault="0068486C" w:rsidP="004C4141">
      <w:pPr>
        <w:rPr>
          <w:rFonts w:ascii="Lato" w:hAnsi="Lato" w:cs="Calibri"/>
        </w:rPr>
      </w:pPr>
    </w:p>
    <w:p w:rsidR="00C2504F" w:rsidRPr="006874B1" w:rsidRDefault="00C2504F" w:rsidP="00C2504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115/25</w:t>
      </w:r>
    </w:p>
    <w:sectPr w:rsidR="00C2504F" w:rsidRPr="006874B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AE" w:rsidRDefault="002F69AE">
      <w:r>
        <w:separator/>
      </w:r>
    </w:p>
  </w:endnote>
  <w:endnote w:type="continuationSeparator" w:id="0">
    <w:p w:rsidR="002F69AE" w:rsidRDefault="002F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2504F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AE" w:rsidRDefault="002F69AE">
      <w:r>
        <w:separator/>
      </w:r>
    </w:p>
  </w:footnote>
  <w:footnote w:type="continuationSeparator" w:id="0">
    <w:p w:rsidR="002F69AE" w:rsidRDefault="002F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F69AE">
            <w:rPr>
              <w:rFonts w:ascii="Lato" w:hAnsi="Lato"/>
              <w:b/>
              <w:noProof/>
            </w:rPr>
            <w:t>28/25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F69AE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A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2F69AE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141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486C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504F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21373802"/>
  <w15:docId w15:val="{B0D04967-23A2-4B67-970C-A3930001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A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28</TotalTime>
  <Pages>2</Pages>
  <Words>400</Words>
  <Characters>2005</Characters>
  <Application>Microsoft Office Word</Application>
  <DocSecurity>0</DocSecurity>
  <Lines>136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28/25</dc:title>
  <dc:creator>Northern Territory Government</dc:creator>
  <cp:lastModifiedBy>Elle Chamberlain</cp:lastModifiedBy>
  <cp:revision>3</cp:revision>
  <cp:lastPrinted>2025-03-19T05:12:00Z</cp:lastPrinted>
  <dcterms:created xsi:type="dcterms:W3CDTF">2025-03-19T04:43:00Z</dcterms:created>
  <dcterms:modified xsi:type="dcterms:W3CDTF">2025-03-19T05:12:00Z</dcterms:modified>
</cp:coreProperties>
</file>