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B507BD" w14:paraId="40F66C88" w14:textId="77777777" w:rsidTr="00B507BD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AA846" w14:textId="77777777" w:rsidR="00B507BD" w:rsidRDefault="00B507BD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507BD" w14:paraId="67C581B2" w14:textId="77777777" w:rsidTr="00B507B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E74D9" w14:textId="77777777" w:rsidR="00B507BD" w:rsidRDefault="00B507B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B507BD" w14:paraId="44031653" w14:textId="77777777" w:rsidTr="00B507B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0D73D7" w14:textId="77777777" w:rsidR="00B507BD" w:rsidRDefault="00B50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21C157" w14:textId="77777777" w:rsidR="00B507BD" w:rsidRDefault="00B50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30317</w:t>
            </w:r>
          </w:p>
        </w:tc>
      </w:tr>
      <w:tr w:rsidR="00B507BD" w14:paraId="7B96C908" w14:textId="77777777" w:rsidTr="00B507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7C4153" w14:textId="77777777" w:rsidR="00B507BD" w:rsidRDefault="00B50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E2D874" w14:textId="77777777" w:rsidR="00B507BD" w:rsidRDefault="00B50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February 2025, for a period of 25 Years</w:t>
            </w:r>
          </w:p>
        </w:tc>
      </w:tr>
      <w:tr w:rsidR="00B507BD" w14:paraId="3762C05A" w14:textId="77777777" w:rsidTr="00B507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B3183" w14:textId="77777777" w:rsidR="00B507BD" w:rsidRDefault="00B50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97674C" w14:textId="77777777" w:rsidR="00B507BD" w:rsidRDefault="00B50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69.41 Hectares</w:t>
            </w:r>
          </w:p>
        </w:tc>
      </w:tr>
      <w:tr w:rsidR="00B507BD" w14:paraId="55954E87" w14:textId="77777777" w:rsidTr="00B507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7A0C31" w14:textId="77777777" w:rsidR="00B507BD" w:rsidRDefault="00B50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32A949" w14:textId="77777777" w:rsidR="00B507BD" w:rsidRDefault="00B50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CHAPMAN</w:t>
            </w:r>
          </w:p>
        </w:tc>
      </w:tr>
      <w:tr w:rsidR="00B507BD" w14:paraId="3233C6A4" w14:textId="77777777" w:rsidTr="00B507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F2785E" w14:textId="77777777" w:rsidR="00B507BD" w:rsidRDefault="00B50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9A80" w14:textId="77777777" w:rsidR="00B507BD" w:rsidRDefault="00B50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</w:p>
        </w:tc>
      </w:tr>
      <w:tr w:rsidR="00B507BD" w14:paraId="6095FB69" w14:textId="77777777" w:rsidTr="00B507B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84684" w14:textId="77777777" w:rsidR="00B507BD" w:rsidRDefault="00B50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88CCEE" wp14:editId="542A6E19">
                  <wp:extent cx="2289810" cy="2289810"/>
                  <wp:effectExtent l="0" t="0" r="0" b="0"/>
                  <wp:docPr id="1" name="Picture 1" descr="ML3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7BD" w14:paraId="09F45001" w14:textId="77777777" w:rsidTr="00B507BD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97" w14:textId="77777777" w:rsidR="00B507BD" w:rsidRDefault="00B507BD"/>
        </w:tc>
      </w:tr>
    </w:tbl>
    <w:p w14:paraId="7CADEB7C" w14:textId="77777777" w:rsidR="00E27537" w:rsidRDefault="00E27537" w:rsidP="009506A3">
      <w:pPr>
        <w:rPr>
          <w:rFonts w:ascii="Lato" w:hAnsi="Lato" w:cs="Calibri"/>
        </w:rPr>
      </w:pPr>
    </w:p>
    <w:p w14:paraId="372FEBEF" w14:textId="77777777" w:rsidR="00B507BD" w:rsidRPr="006874B1" w:rsidRDefault="00F0490E" w:rsidP="00B507B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51</w:t>
      </w:r>
      <w:r w:rsidR="00B507BD">
        <w:rPr>
          <w:rFonts w:ascii="Lato" w:hAnsi="Lato" w:cs="Calibri"/>
        </w:rPr>
        <w:t>/25</w:t>
      </w:r>
    </w:p>
    <w:p w14:paraId="447AFB47" w14:textId="77777777" w:rsidR="00E27537" w:rsidRPr="006874B1" w:rsidRDefault="00E27537" w:rsidP="009506A3">
      <w:pPr>
        <w:rPr>
          <w:rFonts w:ascii="Lato" w:hAnsi="Lato" w:cs="Calibri"/>
        </w:rPr>
      </w:pPr>
    </w:p>
    <w:p w14:paraId="3D06A943" w14:textId="77777777" w:rsidR="00E27537" w:rsidRDefault="00E27537" w:rsidP="009506A3">
      <w:pPr>
        <w:rPr>
          <w:rFonts w:ascii="Lato" w:hAnsi="Lato" w:cs="Calibri"/>
        </w:rPr>
      </w:pPr>
    </w:p>
    <w:p w14:paraId="43983A58" w14:textId="77777777" w:rsidR="00B507BD" w:rsidRDefault="00B507BD" w:rsidP="009506A3">
      <w:pPr>
        <w:rPr>
          <w:rFonts w:ascii="Lato" w:hAnsi="Lato" w:cs="Calibri"/>
        </w:rPr>
      </w:pPr>
    </w:p>
    <w:p w14:paraId="420314FD" w14:textId="77777777" w:rsidR="00B507BD" w:rsidRDefault="00B507BD" w:rsidP="009506A3">
      <w:pPr>
        <w:rPr>
          <w:rFonts w:ascii="Lato" w:hAnsi="Lato" w:cs="Calibri"/>
        </w:rPr>
      </w:pPr>
    </w:p>
    <w:p w14:paraId="0B4911A5" w14:textId="77777777" w:rsidR="00B507BD" w:rsidRDefault="00B507BD" w:rsidP="009506A3">
      <w:pPr>
        <w:rPr>
          <w:rFonts w:ascii="Lato" w:hAnsi="Lato" w:cs="Calibri"/>
        </w:rPr>
      </w:pPr>
    </w:p>
    <w:p w14:paraId="0D36915B" w14:textId="77777777" w:rsidR="00B507BD" w:rsidRDefault="00B507BD" w:rsidP="009506A3">
      <w:pPr>
        <w:rPr>
          <w:rFonts w:ascii="Lato" w:hAnsi="Lato" w:cs="Calibri"/>
        </w:rPr>
      </w:pPr>
    </w:p>
    <w:p w14:paraId="0172FC32" w14:textId="77777777" w:rsidR="00B507BD" w:rsidRDefault="00B507BD" w:rsidP="009506A3">
      <w:pPr>
        <w:rPr>
          <w:rFonts w:ascii="Lato" w:hAnsi="Lato" w:cs="Calibri"/>
        </w:rPr>
      </w:pPr>
    </w:p>
    <w:p w14:paraId="3341BD1E" w14:textId="77777777" w:rsidR="00B507BD" w:rsidRDefault="00B507BD" w:rsidP="009506A3">
      <w:pPr>
        <w:rPr>
          <w:rFonts w:ascii="Lato" w:hAnsi="Lato" w:cs="Calibri"/>
        </w:rPr>
      </w:pPr>
    </w:p>
    <w:p w14:paraId="7C00EF27" w14:textId="77777777" w:rsidR="00B507BD" w:rsidRDefault="00B507BD" w:rsidP="009506A3">
      <w:pPr>
        <w:rPr>
          <w:rFonts w:ascii="Lato" w:hAnsi="Lato" w:cs="Calibri"/>
        </w:rPr>
      </w:pPr>
    </w:p>
    <w:p w14:paraId="4AE3ACE8" w14:textId="77777777" w:rsidR="00B507BD" w:rsidRDefault="00B507BD" w:rsidP="009506A3">
      <w:pPr>
        <w:rPr>
          <w:rFonts w:ascii="Lato" w:hAnsi="Lato" w:cs="Calibri"/>
        </w:rPr>
      </w:pPr>
    </w:p>
    <w:p w14:paraId="1B6D1A93" w14:textId="77777777" w:rsidR="00B507BD" w:rsidRDefault="00B507BD" w:rsidP="009506A3">
      <w:pPr>
        <w:rPr>
          <w:rFonts w:ascii="Lato" w:hAnsi="Lato" w:cs="Calibri"/>
        </w:rPr>
      </w:pPr>
    </w:p>
    <w:p w14:paraId="43A12828" w14:textId="77777777" w:rsidR="00B507BD" w:rsidRDefault="00B507BD" w:rsidP="009506A3">
      <w:pPr>
        <w:rPr>
          <w:rFonts w:ascii="Lato" w:hAnsi="Lato" w:cs="Calibri"/>
        </w:rPr>
      </w:pPr>
    </w:p>
    <w:p w14:paraId="188E6D8F" w14:textId="77777777" w:rsidR="00B507BD" w:rsidRDefault="00B507BD" w:rsidP="009506A3">
      <w:pPr>
        <w:rPr>
          <w:rFonts w:ascii="Lato" w:hAnsi="Lato" w:cs="Calibri"/>
        </w:rPr>
      </w:pPr>
    </w:p>
    <w:p w14:paraId="2B0DD76C" w14:textId="77777777" w:rsidR="00B507BD" w:rsidRDefault="00B507BD" w:rsidP="009506A3">
      <w:pPr>
        <w:rPr>
          <w:rFonts w:ascii="Lato" w:hAnsi="Lato" w:cs="Calibri"/>
        </w:rPr>
      </w:pPr>
    </w:p>
    <w:p w14:paraId="4D0E2738" w14:textId="77777777" w:rsidR="00B507BD" w:rsidRDefault="00B507BD" w:rsidP="009506A3">
      <w:pPr>
        <w:rPr>
          <w:rFonts w:ascii="Lato" w:hAnsi="Lato" w:cs="Calibri"/>
        </w:rPr>
      </w:pPr>
    </w:p>
    <w:p w14:paraId="33037925" w14:textId="77777777" w:rsidR="00B507BD" w:rsidRDefault="00B507BD" w:rsidP="009506A3">
      <w:pPr>
        <w:rPr>
          <w:rFonts w:ascii="Lato" w:hAnsi="Lato" w:cs="Calibri"/>
        </w:rPr>
      </w:pPr>
    </w:p>
    <w:p w14:paraId="274B4634" w14:textId="77777777" w:rsidR="00B507BD" w:rsidRDefault="00B507BD" w:rsidP="009506A3">
      <w:pPr>
        <w:rPr>
          <w:rFonts w:ascii="Lato" w:hAnsi="Lato" w:cs="Calibri"/>
        </w:rPr>
      </w:pPr>
    </w:p>
    <w:p w14:paraId="0DD0F07E" w14:textId="77777777" w:rsidR="00B507BD" w:rsidRDefault="00B507BD" w:rsidP="009506A3">
      <w:pPr>
        <w:rPr>
          <w:rFonts w:ascii="Lato" w:hAnsi="Lato" w:cs="Calibri"/>
        </w:rPr>
      </w:pPr>
    </w:p>
    <w:p w14:paraId="23A6BCB6" w14:textId="77777777" w:rsidR="00B507BD" w:rsidRDefault="00B507BD" w:rsidP="009506A3">
      <w:pPr>
        <w:rPr>
          <w:rFonts w:ascii="Lato" w:hAnsi="Lato" w:cs="Calibri"/>
        </w:rPr>
      </w:pPr>
    </w:p>
    <w:p w14:paraId="4EA248AA" w14:textId="77777777" w:rsidR="00B507BD" w:rsidRDefault="00B507BD" w:rsidP="009506A3">
      <w:pPr>
        <w:rPr>
          <w:rFonts w:ascii="Lato" w:hAnsi="Lato" w:cs="Calibri"/>
        </w:rPr>
      </w:pPr>
    </w:p>
    <w:p w14:paraId="42CA8497" w14:textId="77777777" w:rsidR="00B507BD" w:rsidRDefault="00B507BD" w:rsidP="009506A3">
      <w:pPr>
        <w:rPr>
          <w:rFonts w:ascii="Lato" w:hAnsi="Lato" w:cs="Calibri"/>
        </w:rPr>
      </w:pPr>
    </w:p>
    <w:p w14:paraId="6E4D5EBB" w14:textId="77777777" w:rsidR="00B507BD" w:rsidRDefault="00B507BD" w:rsidP="009506A3">
      <w:pPr>
        <w:rPr>
          <w:rFonts w:ascii="Lato" w:hAnsi="Lato" w:cs="Calibri"/>
        </w:rPr>
      </w:pPr>
    </w:p>
    <w:p w14:paraId="29382FE2" w14:textId="77777777" w:rsidR="00B507BD" w:rsidRDefault="00B507BD" w:rsidP="009506A3">
      <w:pPr>
        <w:rPr>
          <w:rFonts w:ascii="Lato" w:hAnsi="Lato" w:cs="Calibri"/>
        </w:rPr>
      </w:pPr>
    </w:p>
    <w:p w14:paraId="6B91C5FE" w14:textId="77777777" w:rsidR="00B507BD" w:rsidRDefault="00B507BD" w:rsidP="009506A3">
      <w:pPr>
        <w:rPr>
          <w:rFonts w:ascii="Lato" w:hAnsi="Lato" w:cs="Calibri"/>
        </w:rPr>
      </w:pPr>
    </w:p>
    <w:p w14:paraId="526599C2" w14:textId="77777777" w:rsidR="00B507BD" w:rsidRDefault="00B507BD" w:rsidP="009506A3">
      <w:pPr>
        <w:rPr>
          <w:rFonts w:ascii="Lato" w:hAnsi="Lato" w:cs="Calibri"/>
        </w:rPr>
      </w:pPr>
    </w:p>
    <w:p w14:paraId="1EC88451" w14:textId="77777777" w:rsidR="00B507BD" w:rsidRPr="006874B1" w:rsidRDefault="00B507BD" w:rsidP="009506A3">
      <w:pPr>
        <w:rPr>
          <w:rFonts w:ascii="Lato" w:hAnsi="Lato" w:cs="Calibri"/>
        </w:rPr>
      </w:pPr>
    </w:p>
    <w:sectPr w:rsidR="00B507BD" w:rsidRPr="00687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50F8" w14:textId="77777777" w:rsidR="00A15151" w:rsidRDefault="00A15151">
      <w:r>
        <w:separator/>
      </w:r>
    </w:p>
  </w:endnote>
  <w:endnote w:type="continuationSeparator" w:id="0">
    <w:p w14:paraId="41EEEC16" w14:textId="77777777" w:rsidR="00A15151" w:rsidRDefault="00A1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042F" w14:textId="77777777" w:rsidR="00B507BD" w:rsidRDefault="00B50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6AA8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0490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020A92B" w14:textId="77777777"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9D04" w14:textId="77777777" w:rsidR="00B507BD" w:rsidRDefault="00B5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7132" w14:textId="77777777" w:rsidR="00A15151" w:rsidRDefault="00A15151">
      <w:r>
        <w:separator/>
      </w:r>
    </w:p>
  </w:footnote>
  <w:footnote w:type="continuationSeparator" w:id="0">
    <w:p w14:paraId="11A9733D" w14:textId="77777777" w:rsidR="00A15151" w:rsidRDefault="00A1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9BF8" w14:textId="77777777" w:rsidR="00B507BD" w:rsidRDefault="00B50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EA8A372" w14:textId="77777777" w:rsidTr="00D75929">
      <w:trPr>
        <w:trHeight w:val="993"/>
      </w:trPr>
      <w:tc>
        <w:tcPr>
          <w:tcW w:w="3426" w:type="dxa"/>
          <w:vAlign w:val="center"/>
        </w:tcPr>
        <w:p w14:paraId="1086F75D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473AD237" wp14:editId="369F5396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24CC5EB6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4F5A413C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548581D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19565F89" wp14:editId="219BCD88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961446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51947847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20D24C2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EBF449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AB7FE7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FAA2DB8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128AE2C" wp14:editId="40AED10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1FE6A404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692F758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507BD">
            <w:rPr>
              <w:rFonts w:ascii="Lato" w:hAnsi="Lato"/>
              <w:b/>
              <w:noProof/>
            </w:rPr>
            <w:t>16/25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7F27EE3D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39EBA35B" w14:textId="77777777" w:rsidR="0031671D" w:rsidRPr="003D08EC" w:rsidRDefault="00B507BD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6E2EEBA4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99ED" w14:textId="77777777" w:rsidR="00B507BD" w:rsidRDefault="00B50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267620">
    <w:abstractNumId w:val="1"/>
  </w:num>
  <w:num w:numId="2" w16cid:durableId="1733045179">
    <w:abstractNumId w:val="1"/>
  </w:num>
  <w:num w:numId="3" w16cid:durableId="1362046970">
    <w:abstractNumId w:val="1"/>
  </w:num>
  <w:num w:numId="4" w16cid:durableId="605691939">
    <w:abstractNumId w:val="0"/>
  </w:num>
  <w:num w:numId="5" w16cid:durableId="1205215072">
    <w:abstractNumId w:val="1"/>
  </w:num>
  <w:num w:numId="6" w16cid:durableId="600187503">
    <w:abstractNumId w:val="1"/>
  </w:num>
  <w:num w:numId="7" w16cid:durableId="1941523256">
    <w:abstractNumId w:val="1"/>
  </w:num>
  <w:num w:numId="8" w16cid:durableId="377438048">
    <w:abstractNumId w:val="2"/>
  </w:num>
  <w:num w:numId="9" w16cid:durableId="1302882653">
    <w:abstractNumId w:val="12"/>
  </w:num>
  <w:num w:numId="10" w16cid:durableId="989023940">
    <w:abstractNumId w:val="7"/>
  </w:num>
  <w:num w:numId="11" w16cid:durableId="1205949216">
    <w:abstractNumId w:val="13"/>
  </w:num>
  <w:num w:numId="12" w16cid:durableId="427119984">
    <w:abstractNumId w:val="9"/>
  </w:num>
  <w:num w:numId="13" w16cid:durableId="1881631370">
    <w:abstractNumId w:val="6"/>
  </w:num>
  <w:num w:numId="14" w16cid:durableId="346441448">
    <w:abstractNumId w:val="14"/>
  </w:num>
  <w:num w:numId="15" w16cid:durableId="1348367238">
    <w:abstractNumId w:val="4"/>
  </w:num>
  <w:num w:numId="16" w16cid:durableId="695161651">
    <w:abstractNumId w:val="15"/>
  </w:num>
  <w:num w:numId="17" w16cid:durableId="1611474552">
    <w:abstractNumId w:val="3"/>
  </w:num>
  <w:num w:numId="18" w16cid:durableId="1386953928">
    <w:abstractNumId w:val="11"/>
  </w:num>
  <w:num w:numId="19" w16cid:durableId="728764954">
    <w:abstractNumId w:val="8"/>
  </w:num>
  <w:num w:numId="20" w16cid:durableId="1733188790">
    <w:abstractNumId w:val="10"/>
  </w:num>
  <w:num w:numId="21" w16cid:durableId="336274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B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3563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2386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15151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175D3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7BD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490E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0D6F3B5"/>
  <w15:docId w15:val="{75588C6E-FC4E-4B02-9582-2E6CF8DF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7B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3</TotalTime>
  <Pages>1</Pages>
  <Words>42</Words>
  <Characters>210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16-25</dc:title>
  <dc:creator>NorthernTerritoryGovernment@ntgov.onmicrosoft.com</dc:creator>
  <cp:lastModifiedBy>Andrea Ruske</cp:lastModifiedBy>
  <cp:revision>3</cp:revision>
  <cp:lastPrinted>2017-01-25T02:36:00Z</cp:lastPrinted>
  <dcterms:created xsi:type="dcterms:W3CDTF">2025-02-18T01:31:00Z</dcterms:created>
  <dcterms:modified xsi:type="dcterms:W3CDTF">2025-02-19T05:14:00Z</dcterms:modified>
</cp:coreProperties>
</file>