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93539" w14:paraId="21E6BD91" w14:textId="77777777" w:rsidTr="00ED33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B6852C6" w14:textId="77777777" w:rsidR="00A93539" w:rsidRDefault="00A93539" w:rsidP="00ED33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C3C571D" w14:textId="77777777" w:rsidR="00A93539" w:rsidRDefault="00A93539" w:rsidP="00ED33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93539" w14:paraId="5E5C23B1" w14:textId="77777777" w:rsidTr="00ED33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28D6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26652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32159</w:t>
            </w:r>
          </w:p>
        </w:tc>
      </w:tr>
      <w:tr w:rsidR="00A93539" w14:paraId="4300B608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21738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171A0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2025</w:t>
            </w:r>
          </w:p>
        </w:tc>
      </w:tr>
      <w:tr w:rsidR="00A93539" w14:paraId="72B8143D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41F82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8674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360.20 km²</w:t>
            </w:r>
          </w:p>
        </w:tc>
      </w:tr>
      <w:tr w:rsidR="00A93539" w14:paraId="12DBE1A1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4AFE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2BC3B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BEETALOO</w:t>
            </w:r>
          </w:p>
        </w:tc>
      </w:tr>
      <w:tr w:rsidR="00A93539" w14:paraId="5A0A4325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B87D3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6752D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93539" w14:paraId="71354633" w14:textId="77777777" w:rsidTr="00ED33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6BECFC3" w14:textId="77777777" w:rsidR="00A93539" w:rsidRDefault="00A93539" w:rsidP="00ED33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F1049D" wp14:editId="5A4AC583">
                  <wp:extent cx="2282190" cy="2282190"/>
                  <wp:effectExtent l="0" t="0" r="3810" b="3810"/>
                  <wp:docPr id="1" name="Picture 1" descr="19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39" w14:paraId="73D89DCC" w14:textId="77777777" w:rsidTr="00ED33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3D314FB" w14:textId="77777777" w:rsidR="00A93539" w:rsidRDefault="00A93539" w:rsidP="00ED33A6"/>
        </w:tc>
      </w:tr>
    </w:tbl>
    <w:p w14:paraId="582A994A" w14:textId="77777777" w:rsidR="00E27537" w:rsidRDefault="00E27537" w:rsidP="009506A3">
      <w:pPr>
        <w:rPr>
          <w:rFonts w:ascii="Lato" w:hAnsi="Lato" w:cs="Calibri"/>
        </w:rPr>
      </w:pPr>
    </w:p>
    <w:p w14:paraId="75478139" w14:textId="77777777" w:rsidR="00A93539" w:rsidRPr="006874B1" w:rsidRDefault="00A93539" w:rsidP="00A935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46/25</w:t>
      </w:r>
    </w:p>
    <w:p w14:paraId="533563A3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93539" w14:paraId="6100435F" w14:textId="77777777" w:rsidTr="00ED33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23C4ED7" w14:textId="77777777" w:rsidR="00A93539" w:rsidRDefault="00A93539" w:rsidP="00ED33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EA953CB" w14:textId="77777777" w:rsidR="00A93539" w:rsidRDefault="00A93539" w:rsidP="00ED33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93539" w14:paraId="01B23B03" w14:textId="77777777" w:rsidTr="00ED33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58F4B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70CC8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32419</w:t>
            </w:r>
          </w:p>
        </w:tc>
      </w:tr>
      <w:tr w:rsidR="00A93539" w14:paraId="0070C4F3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E9A36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E555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2025</w:t>
            </w:r>
          </w:p>
        </w:tc>
      </w:tr>
      <w:tr w:rsidR="00A93539" w14:paraId="37095631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0544E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E664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127.08 km²</w:t>
            </w:r>
          </w:p>
        </w:tc>
      </w:tr>
      <w:tr w:rsidR="00A93539" w14:paraId="6D86CE20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C6868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E54C5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A93539" w14:paraId="018DB2CB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832E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B68BB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LITHIUM PTY LTD [ACN. 610 691 033]</w:t>
            </w:r>
          </w:p>
        </w:tc>
      </w:tr>
      <w:tr w:rsidR="00A93539" w14:paraId="00134345" w14:textId="77777777" w:rsidTr="00ED33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410B597" w14:textId="77777777" w:rsidR="00A93539" w:rsidRDefault="00A93539" w:rsidP="00ED33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882190" wp14:editId="5E7C4529">
                  <wp:extent cx="2282190" cy="2282190"/>
                  <wp:effectExtent l="0" t="0" r="0" b="0"/>
                  <wp:docPr id="2" name="Picture 2" descr="R:\Business Systems\TAS\Mapping\MapImage\1939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9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39" w14:paraId="1F4FD8BE" w14:textId="77777777" w:rsidTr="00ED33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E084BC6" w14:textId="77777777" w:rsidR="00A93539" w:rsidRDefault="00A93539" w:rsidP="00ED33A6"/>
        </w:tc>
      </w:tr>
    </w:tbl>
    <w:p w14:paraId="553AA672" w14:textId="77777777" w:rsidR="00A93539" w:rsidRDefault="00A93539" w:rsidP="009506A3">
      <w:pPr>
        <w:rPr>
          <w:rFonts w:ascii="Lato" w:hAnsi="Lato" w:cs="Calibri"/>
        </w:rPr>
      </w:pPr>
    </w:p>
    <w:p w14:paraId="461050CF" w14:textId="77777777" w:rsidR="00A93539" w:rsidRPr="006874B1" w:rsidRDefault="00A93539" w:rsidP="00A935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47/25</w:t>
      </w:r>
    </w:p>
    <w:p w14:paraId="7AF8F687" w14:textId="77777777" w:rsidR="00E27537" w:rsidRDefault="00E27537" w:rsidP="009506A3">
      <w:pPr>
        <w:rPr>
          <w:rFonts w:ascii="Lato" w:hAnsi="Lato" w:cs="Calibri"/>
        </w:rPr>
      </w:pPr>
    </w:p>
    <w:p w14:paraId="3C16975F" w14:textId="77777777" w:rsidR="00A93539" w:rsidRDefault="00A93539" w:rsidP="009506A3">
      <w:pPr>
        <w:rPr>
          <w:rFonts w:ascii="Lato" w:hAnsi="Lato" w:cs="Calibri"/>
        </w:rPr>
      </w:pPr>
    </w:p>
    <w:p w14:paraId="49B9FAF1" w14:textId="77777777" w:rsidR="00A93539" w:rsidRDefault="00A9353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93539" w14:paraId="56B35C63" w14:textId="77777777" w:rsidTr="00ED33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EDCCACF" w14:textId="77777777" w:rsidR="00A93539" w:rsidRDefault="00A93539" w:rsidP="00ED33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75D708A" w14:textId="77777777" w:rsidR="00A93539" w:rsidRDefault="00A93539" w:rsidP="00ED33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93539" w14:paraId="0AC987E7" w14:textId="77777777" w:rsidTr="00ED33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1E5A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53B1D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33346</w:t>
            </w:r>
          </w:p>
        </w:tc>
      </w:tr>
      <w:tr w:rsidR="00A93539" w14:paraId="32F5DD9C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F5D84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7E6C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2025</w:t>
            </w:r>
          </w:p>
        </w:tc>
      </w:tr>
      <w:tr w:rsidR="00A93539" w14:paraId="5D855032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38490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4874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.89 km²</w:t>
            </w:r>
          </w:p>
        </w:tc>
      </w:tr>
      <w:tr w:rsidR="00A93539" w14:paraId="251291F9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87FF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828D1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93539" w14:paraId="371692FB" w14:textId="77777777" w:rsidTr="00ED33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6D233" w14:textId="77777777" w:rsidR="00A93539" w:rsidRDefault="00A93539" w:rsidP="00ED33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AD913" w14:textId="77777777" w:rsidR="00A93539" w:rsidRDefault="00A93539" w:rsidP="00ED33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MOUNTAIN MINING LTD [ACN. 119 568 106]</w:t>
            </w:r>
          </w:p>
        </w:tc>
      </w:tr>
      <w:tr w:rsidR="00A93539" w14:paraId="52C35286" w14:textId="77777777" w:rsidTr="00ED33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811825E" w14:textId="77777777" w:rsidR="00A93539" w:rsidRDefault="00A93539" w:rsidP="00ED33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762A68" wp14:editId="3045CE65">
                  <wp:extent cx="2282190" cy="2282190"/>
                  <wp:effectExtent l="0" t="0" r="3810" b="3810"/>
                  <wp:docPr id="4" name="Picture 4" descr="19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39" w14:paraId="36A1145E" w14:textId="77777777" w:rsidTr="00ED33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A41BA9E" w14:textId="77777777" w:rsidR="00A93539" w:rsidRDefault="00A93539" w:rsidP="00ED33A6"/>
        </w:tc>
      </w:tr>
    </w:tbl>
    <w:p w14:paraId="5C97333D" w14:textId="77777777" w:rsidR="00A93539" w:rsidRDefault="00A93539" w:rsidP="009506A3">
      <w:pPr>
        <w:rPr>
          <w:rFonts w:ascii="Lato" w:hAnsi="Lato" w:cs="Calibri"/>
        </w:rPr>
      </w:pPr>
    </w:p>
    <w:p w14:paraId="2F9583E0" w14:textId="77777777" w:rsidR="00A93539" w:rsidRPr="006874B1" w:rsidRDefault="00A93539" w:rsidP="00A935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48/25</w:t>
      </w:r>
    </w:p>
    <w:sectPr w:rsidR="00A93539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0B70" w14:textId="77777777" w:rsidR="005D53E6" w:rsidRDefault="005D53E6">
      <w:r>
        <w:separator/>
      </w:r>
    </w:p>
  </w:endnote>
  <w:endnote w:type="continuationSeparator" w:id="0">
    <w:p w14:paraId="1EEB3B08" w14:textId="77777777" w:rsidR="005D53E6" w:rsidRDefault="005D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DD50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9353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3349440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94E3" w14:textId="77777777" w:rsidR="005D53E6" w:rsidRDefault="005D53E6">
      <w:r>
        <w:separator/>
      </w:r>
    </w:p>
  </w:footnote>
  <w:footnote w:type="continuationSeparator" w:id="0">
    <w:p w14:paraId="5739B461" w14:textId="77777777" w:rsidR="005D53E6" w:rsidRDefault="005D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11C1E8F0" w14:textId="77777777" w:rsidTr="00D75929">
      <w:trPr>
        <w:trHeight w:val="993"/>
      </w:trPr>
      <w:tc>
        <w:tcPr>
          <w:tcW w:w="3426" w:type="dxa"/>
          <w:vAlign w:val="center"/>
        </w:tcPr>
        <w:p w14:paraId="5694939D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3AE1BEBD" wp14:editId="015F1B5A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1CEFC9A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618AAF2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B62C91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8A8F222" wp14:editId="445DE32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A3CAF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C36F60B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7CAA7D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495CD6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1F6C52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2F590D4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60E074E8" wp14:editId="1DF1E065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BFFF656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57120372" w14:textId="77777777" w:rsidR="0031671D" w:rsidRPr="003D08EC" w:rsidRDefault="00A93539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MN14/25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91B1875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F863DDC" w14:textId="77777777" w:rsidR="0031671D" w:rsidRPr="003D08EC" w:rsidRDefault="00A93539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04 </w:t>
          </w:r>
          <w:proofErr w:type="spellStart"/>
          <w:r>
            <w:rPr>
              <w:rFonts w:ascii="Lato" w:hAnsi="Lato"/>
              <w:b/>
            </w:rPr>
            <w:t>Feburary</w:t>
          </w:r>
          <w:proofErr w:type="spellEnd"/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559A4424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137867">
    <w:abstractNumId w:val="1"/>
  </w:num>
  <w:num w:numId="2" w16cid:durableId="1172796782">
    <w:abstractNumId w:val="1"/>
  </w:num>
  <w:num w:numId="3" w16cid:durableId="1470853699">
    <w:abstractNumId w:val="1"/>
  </w:num>
  <w:num w:numId="4" w16cid:durableId="2041474069">
    <w:abstractNumId w:val="0"/>
  </w:num>
  <w:num w:numId="5" w16cid:durableId="88818399">
    <w:abstractNumId w:val="1"/>
  </w:num>
  <w:num w:numId="6" w16cid:durableId="701172111">
    <w:abstractNumId w:val="1"/>
  </w:num>
  <w:num w:numId="7" w16cid:durableId="1240287662">
    <w:abstractNumId w:val="1"/>
  </w:num>
  <w:num w:numId="8" w16cid:durableId="1494488630">
    <w:abstractNumId w:val="2"/>
  </w:num>
  <w:num w:numId="9" w16cid:durableId="1381399797">
    <w:abstractNumId w:val="12"/>
  </w:num>
  <w:num w:numId="10" w16cid:durableId="1874490705">
    <w:abstractNumId w:val="7"/>
  </w:num>
  <w:num w:numId="11" w16cid:durableId="782648043">
    <w:abstractNumId w:val="13"/>
  </w:num>
  <w:num w:numId="12" w16cid:durableId="1124546658">
    <w:abstractNumId w:val="9"/>
  </w:num>
  <w:num w:numId="13" w16cid:durableId="160044826">
    <w:abstractNumId w:val="6"/>
  </w:num>
  <w:num w:numId="14" w16cid:durableId="342056193">
    <w:abstractNumId w:val="14"/>
  </w:num>
  <w:num w:numId="15" w16cid:durableId="1823040343">
    <w:abstractNumId w:val="4"/>
  </w:num>
  <w:num w:numId="16" w16cid:durableId="1239512415">
    <w:abstractNumId w:val="15"/>
  </w:num>
  <w:num w:numId="17" w16cid:durableId="2125151990">
    <w:abstractNumId w:val="3"/>
  </w:num>
  <w:num w:numId="18" w16cid:durableId="1419250532">
    <w:abstractNumId w:val="11"/>
  </w:num>
  <w:num w:numId="19" w16cid:durableId="1775440092">
    <w:abstractNumId w:val="8"/>
  </w:num>
  <w:num w:numId="20" w16cid:durableId="608699903">
    <w:abstractNumId w:val="10"/>
  </w:num>
  <w:num w:numId="21" w16cid:durableId="17211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3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521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3E6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57C6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93539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3EFD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1054B8B"/>
  <w15:docId w15:val="{47A5EC43-A1C5-4CFF-99A7-3A4172FA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5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8</TotalTime>
  <Pages>1</Pages>
  <Words>147</Words>
  <Characters>756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14-25</dc:title>
  <dc:creator>NorthernTerritoryGovernment@ntgov.onmicrosoft.com</dc:creator>
  <cp:lastModifiedBy>Andrea Ruske</cp:lastModifiedBy>
  <cp:revision>2</cp:revision>
  <cp:lastPrinted>2025-02-04T04:48:00Z</cp:lastPrinted>
  <dcterms:created xsi:type="dcterms:W3CDTF">2025-02-04T04:46:00Z</dcterms:created>
  <dcterms:modified xsi:type="dcterms:W3CDTF">2025-02-04T07:18:00Z</dcterms:modified>
</cp:coreProperties>
</file>