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E3025" w14:paraId="7007AC63" w14:textId="77777777" w:rsidTr="00466CD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6574B642" w14:textId="77777777" w:rsidR="00BE3025" w:rsidRDefault="00BE3025" w:rsidP="00466CD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4980DF69" w14:textId="77777777" w:rsidR="00BE3025" w:rsidRDefault="00BE3025" w:rsidP="00466CD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E3025" w14:paraId="33C41CFC" w14:textId="77777777" w:rsidTr="00466CD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D4BB8" w14:textId="77777777" w:rsidR="00BE3025" w:rsidRDefault="00BE3025" w:rsidP="00466C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 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ED87E" w14:textId="77777777" w:rsidR="00BE3025" w:rsidRDefault="00BE3025" w:rsidP="00466C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31421</w:t>
            </w:r>
          </w:p>
        </w:tc>
      </w:tr>
      <w:tr w:rsidR="00BE3025" w14:paraId="23B5486F" w14:textId="77777777" w:rsidTr="00466CD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98C6C4" w14:textId="77777777" w:rsidR="00BE3025" w:rsidRDefault="00BE3025" w:rsidP="00466C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112A" w14:textId="77777777" w:rsidR="00BE3025" w:rsidRDefault="00BE3025" w:rsidP="00466C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January 2025</w:t>
            </w:r>
          </w:p>
        </w:tc>
      </w:tr>
      <w:tr w:rsidR="00BE3025" w14:paraId="5E01F3EE" w14:textId="77777777" w:rsidTr="00466CD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88B6F" w14:textId="77777777" w:rsidR="00BE3025" w:rsidRDefault="00BE3025" w:rsidP="00466C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A1B9B" w14:textId="77777777" w:rsidR="00BE3025" w:rsidRDefault="00BE3025" w:rsidP="00466C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Blocks, 36.52 km²</w:t>
            </w:r>
          </w:p>
        </w:tc>
      </w:tr>
      <w:tr w:rsidR="00BE3025" w14:paraId="08C488C4" w14:textId="77777777" w:rsidTr="00466CD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7DD83" w14:textId="77777777" w:rsidR="00BE3025" w:rsidRDefault="00BE3025" w:rsidP="00466C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99B38" w14:textId="77777777" w:rsidR="00BE3025" w:rsidRDefault="00BE3025" w:rsidP="00466C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JINDUCKIN</w:t>
            </w:r>
          </w:p>
        </w:tc>
      </w:tr>
      <w:tr w:rsidR="00BE3025" w14:paraId="5F7739B4" w14:textId="77777777" w:rsidTr="00466CD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F7D60" w14:textId="77777777" w:rsidR="00BE3025" w:rsidRDefault="00BE3025" w:rsidP="00466C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9B23B" w14:textId="77777777" w:rsidR="00BE3025" w:rsidRDefault="00BE3025" w:rsidP="00466C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COPPEROZ PTY LTD [ACN. 603 957 124]</w:t>
            </w:r>
          </w:p>
        </w:tc>
      </w:tr>
      <w:tr w:rsidR="00BE3025" w14:paraId="64EE95D1" w14:textId="77777777" w:rsidTr="00466CD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7BED9809" w14:textId="77777777" w:rsidR="00BE3025" w:rsidRDefault="00BE3025" w:rsidP="00466CD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A44935B" wp14:editId="23D5CB66">
                  <wp:extent cx="2283460" cy="2283460"/>
                  <wp:effectExtent l="0" t="0" r="0" b="0"/>
                  <wp:docPr id="1" name="Picture 1" descr="R:\Business Systems\TAS\Mapping\MapImage\1933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334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460" cy="228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025" w14:paraId="18C8F769" w14:textId="77777777" w:rsidTr="00466CD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2FF65934" w14:textId="77777777" w:rsidR="00BE3025" w:rsidRDefault="00BE3025" w:rsidP="00466CDD"/>
        </w:tc>
      </w:tr>
    </w:tbl>
    <w:p w14:paraId="70C8309D" w14:textId="77777777" w:rsidR="00BE3025" w:rsidRDefault="00BE3025" w:rsidP="00BE302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17/25</w:t>
      </w:r>
    </w:p>
    <w:p w14:paraId="4AFDDD16" w14:textId="77777777" w:rsidR="00BE3025" w:rsidRDefault="00BE3025" w:rsidP="00BE3025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E3025" w14:paraId="371534CF" w14:textId="77777777" w:rsidTr="00466CD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08177E1F" w14:textId="77777777" w:rsidR="00BE3025" w:rsidRDefault="00BE3025" w:rsidP="00466CD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084E18AC" w14:textId="77777777" w:rsidR="00BE3025" w:rsidRDefault="00BE3025" w:rsidP="00466CDD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BE3025" w14:paraId="2BB54D1D" w14:textId="77777777" w:rsidTr="00466CD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7B720" w14:textId="77777777" w:rsidR="00BE3025" w:rsidRDefault="00BE3025" w:rsidP="00466C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91CDE" w14:textId="77777777" w:rsidR="00BE3025" w:rsidRDefault="00BE3025" w:rsidP="00466C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33859</w:t>
            </w:r>
          </w:p>
        </w:tc>
      </w:tr>
      <w:tr w:rsidR="00BE3025" w14:paraId="075F4F24" w14:textId="77777777" w:rsidTr="00466CD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C0A8E" w14:textId="77777777" w:rsidR="00BE3025" w:rsidRDefault="00BE3025" w:rsidP="00466C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DCC32" w14:textId="77777777" w:rsidR="00BE3025" w:rsidRDefault="00BE3025" w:rsidP="00466C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January 2025, for a period of 6 Years</w:t>
            </w:r>
          </w:p>
        </w:tc>
      </w:tr>
      <w:tr w:rsidR="00BE3025" w14:paraId="5FD423EF" w14:textId="77777777" w:rsidTr="00466CD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BDBA9" w14:textId="77777777" w:rsidR="00BE3025" w:rsidRDefault="00BE3025" w:rsidP="00466C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6DC74" w14:textId="77777777" w:rsidR="00BE3025" w:rsidRDefault="00BE3025" w:rsidP="00466C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779.96 km²</w:t>
            </w:r>
          </w:p>
        </w:tc>
      </w:tr>
      <w:tr w:rsidR="00BE3025" w14:paraId="7A56308D" w14:textId="77777777" w:rsidTr="00466CD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360D6" w14:textId="77777777" w:rsidR="00BE3025" w:rsidRDefault="00BE3025" w:rsidP="00466C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6E9DB" w14:textId="77777777" w:rsidR="00BE3025" w:rsidRDefault="00BE3025" w:rsidP="00466C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GREGORYS DEPOT</w:t>
            </w:r>
          </w:p>
        </w:tc>
      </w:tr>
      <w:tr w:rsidR="00BE3025" w14:paraId="3B10374A" w14:textId="77777777" w:rsidTr="00466CD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181B0" w14:textId="77777777" w:rsidR="00BE3025" w:rsidRDefault="00BE3025" w:rsidP="00466C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92F82" w14:textId="77777777" w:rsidR="00BE3025" w:rsidRDefault="00BE3025" w:rsidP="00466C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 EX AUSTRALIA PTY LTD [ACN. 671951385]</w:t>
            </w:r>
          </w:p>
        </w:tc>
      </w:tr>
      <w:tr w:rsidR="00BE3025" w14:paraId="5F2A8866" w14:textId="77777777" w:rsidTr="00466CD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7825DA09" w14:textId="77777777" w:rsidR="00BE3025" w:rsidRDefault="00BE3025" w:rsidP="00466CD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BE8CA84" wp14:editId="0CAE0837">
                  <wp:extent cx="2283460" cy="2283460"/>
                  <wp:effectExtent l="0" t="0" r="0" b="0"/>
                  <wp:docPr id="2" name="Picture 2" descr="R:\Business Systems\TAS\Mapping\MapImage\1933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33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460" cy="228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025" w14:paraId="3A3A2E1A" w14:textId="77777777" w:rsidTr="00466CD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7DBF9814" w14:textId="77777777" w:rsidR="00BE3025" w:rsidRDefault="00BE3025" w:rsidP="00466CD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65077894" w14:textId="77777777" w:rsidR="00994042" w:rsidRDefault="00994042" w:rsidP="0099404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18/25</w:t>
      </w:r>
    </w:p>
    <w:p w14:paraId="6AA9BD80" w14:textId="77777777" w:rsidR="00994042" w:rsidRDefault="00994042" w:rsidP="00994042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E3025" w14:paraId="64E07288" w14:textId="77777777" w:rsidTr="00466CD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0CD7BB62" w14:textId="77777777" w:rsidR="00BE3025" w:rsidRDefault="00BE3025" w:rsidP="00466CD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4B3C56F3" w14:textId="77777777" w:rsidR="00BE3025" w:rsidRDefault="00BE3025" w:rsidP="00466CDD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BE3025" w14:paraId="2CF00C03" w14:textId="77777777" w:rsidTr="00466CD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6A579" w14:textId="77777777" w:rsidR="00BE3025" w:rsidRDefault="00BE3025" w:rsidP="00466C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6D32B" w14:textId="77777777" w:rsidR="00BE3025" w:rsidRDefault="00BE3025" w:rsidP="00466C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33860</w:t>
            </w:r>
          </w:p>
        </w:tc>
      </w:tr>
      <w:tr w:rsidR="00BE3025" w14:paraId="7031FD0C" w14:textId="77777777" w:rsidTr="00466CD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99E71" w14:textId="77777777" w:rsidR="00BE3025" w:rsidRDefault="00BE3025" w:rsidP="00466C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0163D" w14:textId="77777777" w:rsidR="00BE3025" w:rsidRDefault="00BE3025" w:rsidP="00466C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January 2025, for a period of 6 Years</w:t>
            </w:r>
          </w:p>
        </w:tc>
      </w:tr>
      <w:tr w:rsidR="00BE3025" w14:paraId="76338A70" w14:textId="77777777" w:rsidTr="00466CD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59BDC" w14:textId="77777777" w:rsidR="00BE3025" w:rsidRDefault="00BE3025" w:rsidP="00466C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93357" w14:textId="77777777" w:rsidR="00BE3025" w:rsidRDefault="00BE3025" w:rsidP="00466C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800.41 km²</w:t>
            </w:r>
          </w:p>
        </w:tc>
      </w:tr>
      <w:tr w:rsidR="00BE3025" w14:paraId="649A0647" w14:textId="77777777" w:rsidTr="00466CD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2D1DD" w14:textId="77777777" w:rsidR="00BE3025" w:rsidRDefault="00BE3025" w:rsidP="00466C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9E9C5" w14:textId="77777777" w:rsidR="00BE3025" w:rsidRDefault="00BE3025" w:rsidP="00466C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MOUNT BARTON</w:t>
            </w:r>
          </w:p>
        </w:tc>
      </w:tr>
      <w:tr w:rsidR="00BE3025" w14:paraId="74CC66B3" w14:textId="77777777" w:rsidTr="00466CD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FB839" w14:textId="77777777" w:rsidR="00BE3025" w:rsidRDefault="00BE3025" w:rsidP="00466C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B21CD" w14:textId="77777777" w:rsidR="00BE3025" w:rsidRDefault="00BE3025" w:rsidP="00466C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 EX AUSTRALIA PTY LTD [ACN. 671951385]</w:t>
            </w:r>
          </w:p>
        </w:tc>
      </w:tr>
      <w:tr w:rsidR="00BE3025" w14:paraId="13DAF1F3" w14:textId="77777777" w:rsidTr="00466CD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608CC7D4" w14:textId="77777777" w:rsidR="00BE3025" w:rsidRDefault="00BE3025" w:rsidP="00466CD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B7DECCB" wp14:editId="78F1CDCE">
                  <wp:extent cx="2283460" cy="2283460"/>
                  <wp:effectExtent l="0" t="0" r="0" b="0"/>
                  <wp:docPr id="3" name="Picture 3" descr="R:\Business Systems\TAS\Mapping\MapImage\1933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33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460" cy="228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025" w14:paraId="52768504" w14:textId="77777777" w:rsidTr="00466CD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5180BA43" w14:textId="77777777" w:rsidR="00BE3025" w:rsidRDefault="00BE3025" w:rsidP="00466CD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27D9BAC7" w14:textId="77777777" w:rsidR="00BE3025" w:rsidRDefault="00BE3025" w:rsidP="0099404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19/25</w:t>
      </w:r>
    </w:p>
    <w:p w14:paraId="66DF3357" w14:textId="77777777" w:rsidR="00994042" w:rsidRDefault="00994042" w:rsidP="00994042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E3025" w14:paraId="342CE511" w14:textId="77777777" w:rsidTr="00466CD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1BC182A6" w14:textId="77777777" w:rsidR="00BE3025" w:rsidRDefault="00BE3025" w:rsidP="00466CD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69BDDF50" w14:textId="77777777" w:rsidR="00BE3025" w:rsidRDefault="00BE3025" w:rsidP="00466CDD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BE3025" w14:paraId="3E19A353" w14:textId="77777777" w:rsidTr="00466CD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C9152" w14:textId="77777777" w:rsidR="00BE3025" w:rsidRDefault="00BE3025" w:rsidP="00466C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FCFF5" w14:textId="77777777" w:rsidR="00BE3025" w:rsidRDefault="00BE3025" w:rsidP="00466C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33861</w:t>
            </w:r>
          </w:p>
        </w:tc>
      </w:tr>
      <w:tr w:rsidR="00BE3025" w14:paraId="2156D6E5" w14:textId="77777777" w:rsidTr="00466CD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B7F44" w14:textId="77777777" w:rsidR="00BE3025" w:rsidRDefault="00BE3025" w:rsidP="00466C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E44ED" w14:textId="77777777" w:rsidR="00BE3025" w:rsidRDefault="00BE3025" w:rsidP="00466C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January 2025, for a period of 6 Years</w:t>
            </w:r>
          </w:p>
        </w:tc>
      </w:tr>
      <w:tr w:rsidR="00BE3025" w14:paraId="668671A7" w14:textId="77777777" w:rsidTr="00466CD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EDBC6" w14:textId="77777777" w:rsidR="00BE3025" w:rsidRDefault="00BE3025" w:rsidP="00466C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1EBF8" w14:textId="77777777" w:rsidR="00BE3025" w:rsidRDefault="00BE3025" w:rsidP="00466C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817.42 km²</w:t>
            </w:r>
          </w:p>
        </w:tc>
      </w:tr>
      <w:tr w:rsidR="00BE3025" w14:paraId="124BA70F" w14:textId="77777777" w:rsidTr="00466CD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3131F" w14:textId="77777777" w:rsidR="00BE3025" w:rsidRDefault="00BE3025" w:rsidP="00466C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164FA" w14:textId="77777777" w:rsidR="00BE3025" w:rsidRDefault="00BE3025" w:rsidP="00466C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INVERWAY</w:t>
            </w:r>
          </w:p>
        </w:tc>
      </w:tr>
      <w:tr w:rsidR="00BE3025" w14:paraId="57208177" w14:textId="77777777" w:rsidTr="00466CD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4B4ED" w14:textId="77777777" w:rsidR="00BE3025" w:rsidRDefault="00BE3025" w:rsidP="00466C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DD710" w14:textId="77777777" w:rsidR="00BE3025" w:rsidRDefault="00BE3025" w:rsidP="00466C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 EX AUSTRALIA PTY LTD [ACN. 671951385]</w:t>
            </w:r>
          </w:p>
        </w:tc>
      </w:tr>
      <w:tr w:rsidR="00BE3025" w14:paraId="293F283B" w14:textId="77777777" w:rsidTr="00466CD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1513876D" w14:textId="77777777" w:rsidR="00BE3025" w:rsidRDefault="00BE3025" w:rsidP="00466CD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F716287" wp14:editId="6BDDB746">
                  <wp:extent cx="2283460" cy="2283460"/>
                  <wp:effectExtent l="0" t="0" r="0" b="0"/>
                  <wp:docPr id="4" name="Picture 4" descr="R:\Business Systems\TAS\Mapping\MapImage\1933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33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460" cy="228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025" w14:paraId="03579B62" w14:textId="77777777" w:rsidTr="00466CD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76F72BC8" w14:textId="77777777" w:rsidR="00BE3025" w:rsidRDefault="00BE3025" w:rsidP="00466CD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52F0BEAA" w14:textId="77777777" w:rsidR="00BE3025" w:rsidRDefault="00994042" w:rsidP="00BE302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20/25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E3025" w14:paraId="6090F821" w14:textId="77777777" w:rsidTr="00466CD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78CF6535" w14:textId="77777777" w:rsidR="00BE3025" w:rsidRDefault="00BE3025" w:rsidP="00466CD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14:paraId="476AA035" w14:textId="77777777" w:rsidR="00BE3025" w:rsidRDefault="00BE3025" w:rsidP="00466CDD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BE3025" w14:paraId="1353165A" w14:textId="77777777" w:rsidTr="00466CD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BF2E4" w14:textId="77777777" w:rsidR="00BE3025" w:rsidRDefault="00BE3025" w:rsidP="00466C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1D3B1" w14:textId="77777777" w:rsidR="00BE3025" w:rsidRDefault="00BE3025" w:rsidP="00466C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33862</w:t>
            </w:r>
          </w:p>
        </w:tc>
      </w:tr>
      <w:tr w:rsidR="00BE3025" w14:paraId="211CEC66" w14:textId="77777777" w:rsidTr="00466CD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D47A5" w14:textId="77777777" w:rsidR="00BE3025" w:rsidRDefault="00BE3025" w:rsidP="00466C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273AF" w14:textId="77777777" w:rsidR="00BE3025" w:rsidRDefault="00BE3025" w:rsidP="00466C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January 2025, for a period of 6 Years</w:t>
            </w:r>
          </w:p>
        </w:tc>
      </w:tr>
      <w:tr w:rsidR="00BE3025" w14:paraId="1B498069" w14:textId="77777777" w:rsidTr="00466CD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5C724" w14:textId="77777777" w:rsidR="00BE3025" w:rsidRDefault="00BE3025" w:rsidP="00466C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591DD" w14:textId="77777777" w:rsidR="00BE3025" w:rsidRDefault="00BE3025" w:rsidP="00466C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177 Blocks, 568.92 km²</w:t>
            </w:r>
          </w:p>
        </w:tc>
      </w:tr>
      <w:tr w:rsidR="00BE3025" w14:paraId="30ECF1F2" w14:textId="77777777" w:rsidTr="00466CD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00DAA" w14:textId="77777777" w:rsidR="00BE3025" w:rsidRDefault="00BE3025" w:rsidP="00466C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92492" w14:textId="77777777" w:rsidR="00BE3025" w:rsidRDefault="00BE3025" w:rsidP="00466C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MOUNT BARTON</w:t>
            </w:r>
          </w:p>
        </w:tc>
      </w:tr>
      <w:tr w:rsidR="00BE3025" w14:paraId="6362ACE3" w14:textId="77777777" w:rsidTr="00466CD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AA2E4" w14:textId="77777777" w:rsidR="00BE3025" w:rsidRDefault="00BE3025" w:rsidP="00466C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AD5D" w14:textId="77777777" w:rsidR="00BE3025" w:rsidRDefault="00BE3025" w:rsidP="00466C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 EX AUSTRALIA PTY LTD [ACN. 671951385]</w:t>
            </w:r>
          </w:p>
        </w:tc>
      </w:tr>
      <w:tr w:rsidR="00BE3025" w14:paraId="29650785" w14:textId="77777777" w:rsidTr="00466CD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5B8F7414" w14:textId="77777777" w:rsidR="00BE3025" w:rsidRDefault="00BE3025" w:rsidP="00466CD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3CCD75D" wp14:editId="546EEA05">
                  <wp:extent cx="2283460" cy="2283460"/>
                  <wp:effectExtent l="0" t="0" r="0" b="0"/>
                  <wp:docPr id="5" name="Picture 5" descr="R:\Business Systems\TAS\Mapping\MapImage\1933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33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460" cy="228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025" w14:paraId="235CB4E1" w14:textId="77777777" w:rsidTr="00466CD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23DE5482" w14:textId="77777777" w:rsidR="00BE3025" w:rsidRDefault="00BE3025" w:rsidP="00466CD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3693D150" w14:textId="77777777" w:rsidR="00593C7B" w:rsidRDefault="00BE3025" w:rsidP="00593C7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21/25</w:t>
      </w:r>
    </w:p>
    <w:p w14:paraId="5FD1BF08" w14:textId="77777777" w:rsidR="00593C7B" w:rsidRDefault="00593C7B" w:rsidP="00593C7B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93C7B" w14:paraId="0B5729F0" w14:textId="77777777" w:rsidTr="00EE222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0C9A6F00" w14:textId="77777777" w:rsidR="00593C7B" w:rsidRDefault="00593C7B" w:rsidP="00EE222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1BA1055B" w14:textId="77777777" w:rsidR="00593C7B" w:rsidRDefault="00593C7B" w:rsidP="00EE2227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593C7B" w14:paraId="11390FC5" w14:textId="77777777" w:rsidTr="00EE222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0804E" w14:textId="77777777" w:rsidR="00593C7B" w:rsidRDefault="00593C7B" w:rsidP="00EE22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6F8F2" w14:textId="77777777" w:rsidR="00593C7B" w:rsidRDefault="00593C7B" w:rsidP="00EE22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33890</w:t>
            </w:r>
          </w:p>
        </w:tc>
      </w:tr>
      <w:tr w:rsidR="00593C7B" w14:paraId="303A3992" w14:textId="77777777" w:rsidTr="00EE222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A05A" w14:textId="77777777" w:rsidR="00593C7B" w:rsidRDefault="00593C7B" w:rsidP="00EE22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A87D9" w14:textId="77777777" w:rsidR="00593C7B" w:rsidRDefault="00593C7B" w:rsidP="00EE22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January 2025, for a period of 6 Years</w:t>
            </w:r>
          </w:p>
        </w:tc>
      </w:tr>
      <w:tr w:rsidR="00593C7B" w14:paraId="4D4289C8" w14:textId="77777777" w:rsidTr="00EE222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F502F" w14:textId="77777777" w:rsidR="00593C7B" w:rsidRDefault="00593C7B" w:rsidP="00EE22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3F31D" w14:textId="77777777" w:rsidR="00593C7B" w:rsidRDefault="00593C7B" w:rsidP="00EE22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Blocks, 71.56 km²</w:t>
            </w:r>
          </w:p>
        </w:tc>
      </w:tr>
      <w:tr w:rsidR="00593C7B" w14:paraId="00420AAB" w14:textId="77777777" w:rsidTr="00EE222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CAD61" w14:textId="77777777" w:rsidR="00593C7B" w:rsidRDefault="00593C7B" w:rsidP="00EE22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40F0B" w14:textId="77777777" w:rsidR="00593C7B" w:rsidRDefault="00593C7B" w:rsidP="00EE22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CARRARA</w:t>
            </w:r>
          </w:p>
        </w:tc>
      </w:tr>
      <w:tr w:rsidR="00593C7B" w14:paraId="245BD8A3" w14:textId="77777777" w:rsidTr="00EE222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FE44B" w14:textId="77777777" w:rsidR="00593C7B" w:rsidRDefault="00593C7B" w:rsidP="00EE22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5BE22" w14:textId="77777777" w:rsidR="00593C7B" w:rsidRDefault="00593C7B" w:rsidP="00EE22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CERES INNOVATIONS PTY LTD [ACN. 677676167]</w:t>
            </w:r>
          </w:p>
        </w:tc>
      </w:tr>
      <w:tr w:rsidR="00593C7B" w14:paraId="7D154EAD" w14:textId="77777777" w:rsidTr="00EE222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72929970" w14:textId="77777777" w:rsidR="00593C7B" w:rsidRDefault="00593C7B" w:rsidP="00EE222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E14967C" wp14:editId="36DDF6A1">
                  <wp:extent cx="2286000" cy="2286000"/>
                  <wp:effectExtent l="0" t="0" r="0" b="0"/>
                  <wp:docPr id="15" name="Picture 15" descr="R:\Business Systems\TAS\Mapping\MapImage\19336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336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C7B" w14:paraId="6132A128" w14:textId="77777777" w:rsidTr="00EE222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35783FC1" w14:textId="77777777" w:rsidR="00593C7B" w:rsidRDefault="00593C7B" w:rsidP="00EE222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6E5D77C3" w14:textId="77777777" w:rsidR="00593C7B" w:rsidRDefault="00593C7B" w:rsidP="00593C7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22/25</w:t>
      </w:r>
    </w:p>
    <w:p w14:paraId="12C853D3" w14:textId="77777777" w:rsidR="00593C7B" w:rsidRPr="006874B1" w:rsidRDefault="00593C7B" w:rsidP="00593C7B">
      <w:pPr>
        <w:rPr>
          <w:rFonts w:ascii="Lato" w:hAnsi="Lato" w:cs="Calibri"/>
        </w:rPr>
      </w:pPr>
    </w:p>
    <w:sectPr w:rsidR="00593C7B" w:rsidRPr="006874B1" w:rsidSect="00994042">
      <w:headerReference w:type="default" r:id="rId13"/>
      <w:footerReference w:type="default" r:id="rId14"/>
      <w:type w:val="continuous"/>
      <w:pgSz w:w="11906" w:h="16838"/>
      <w:pgMar w:top="1440" w:right="991" w:bottom="1418" w:left="851" w:header="720" w:footer="535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7BEB0" w14:textId="77777777" w:rsidR="0050204C" w:rsidRDefault="0050204C">
      <w:r>
        <w:separator/>
      </w:r>
    </w:p>
  </w:endnote>
  <w:endnote w:type="continuationSeparator" w:id="0">
    <w:p w14:paraId="41BE84F4" w14:textId="77777777" w:rsidR="0050204C" w:rsidRDefault="0050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2B6B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9404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30559664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16378" w14:textId="77777777" w:rsidR="0050204C" w:rsidRDefault="0050204C">
      <w:r>
        <w:separator/>
      </w:r>
    </w:p>
  </w:footnote>
  <w:footnote w:type="continuationSeparator" w:id="0">
    <w:p w14:paraId="155B465F" w14:textId="77777777" w:rsidR="0050204C" w:rsidRDefault="00502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576B430E" w14:textId="77777777" w:rsidTr="00D75929">
      <w:trPr>
        <w:trHeight w:val="993"/>
      </w:trPr>
      <w:tc>
        <w:tcPr>
          <w:tcW w:w="3426" w:type="dxa"/>
          <w:vAlign w:val="center"/>
        </w:tcPr>
        <w:p w14:paraId="07820A46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02BDD603" wp14:editId="47C7F054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2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22D0DD06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41BBEE7F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61B94445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5C5BAC0B" wp14:editId="43E4178F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0E41CE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51FF48F0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1B7CE582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217D68EC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632EDE27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180D75C2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2068A291" wp14:editId="69315171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0849A8B8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48F8570A" w14:textId="77777777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E3025">
            <w:rPr>
              <w:rFonts w:ascii="Lato" w:hAnsi="Lato"/>
              <w:b/>
              <w:noProof/>
            </w:rPr>
            <w:t>03/25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7A2FE422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1A4FF3D3" w14:textId="77777777" w:rsidR="0031671D" w:rsidRPr="003D08EC" w:rsidRDefault="00BE3025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08 January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0CDA3DC4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4906228">
    <w:abstractNumId w:val="1"/>
  </w:num>
  <w:num w:numId="2" w16cid:durableId="52386450">
    <w:abstractNumId w:val="1"/>
  </w:num>
  <w:num w:numId="3" w16cid:durableId="444926667">
    <w:abstractNumId w:val="1"/>
  </w:num>
  <w:num w:numId="4" w16cid:durableId="1297838758">
    <w:abstractNumId w:val="0"/>
  </w:num>
  <w:num w:numId="5" w16cid:durableId="394008550">
    <w:abstractNumId w:val="1"/>
  </w:num>
  <w:num w:numId="6" w16cid:durableId="1631470658">
    <w:abstractNumId w:val="1"/>
  </w:num>
  <w:num w:numId="7" w16cid:durableId="700935207">
    <w:abstractNumId w:val="1"/>
  </w:num>
  <w:num w:numId="8" w16cid:durableId="1052267791">
    <w:abstractNumId w:val="2"/>
  </w:num>
  <w:num w:numId="9" w16cid:durableId="1960141943">
    <w:abstractNumId w:val="12"/>
  </w:num>
  <w:num w:numId="10" w16cid:durableId="1433940405">
    <w:abstractNumId w:val="7"/>
  </w:num>
  <w:num w:numId="11" w16cid:durableId="507410686">
    <w:abstractNumId w:val="13"/>
  </w:num>
  <w:num w:numId="12" w16cid:durableId="1884364384">
    <w:abstractNumId w:val="9"/>
  </w:num>
  <w:num w:numId="13" w16cid:durableId="1639995053">
    <w:abstractNumId w:val="6"/>
  </w:num>
  <w:num w:numId="14" w16cid:durableId="1304233057">
    <w:abstractNumId w:val="14"/>
  </w:num>
  <w:num w:numId="15" w16cid:durableId="929852707">
    <w:abstractNumId w:val="4"/>
  </w:num>
  <w:num w:numId="16" w16cid:durableId="1748260360">
    <w:abstractNumId w:val="15"/>
  </w:num>
  <w:num w:numId="17" w16cid:durableId="1883396324">
    <w:abstractNumId w:val="3"/>
  </w:num>
  <w:num w:numId="18" w16cid:durableId="2121951894">
    <w:abstractNumId w:val="11"/>
  </w:num>
  <w:num w:numId="19" w16cid:durableId="872692292">
    <w:abstractNumId w:val="8"/>
  </w:num>
  <w:num w:numId="20" w16cid:durableId="87192243">
    <w:abstractNumId w:val="10"/>
  </w:num>
  <w:num w:numId="21" w16cid:durableId="154076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02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204C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93C7B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B3260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4042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3025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2A92D735"/>
  <w15:docId w15:val="{D8F6F59F-7800-478F-84A8-92ED3D2B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302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16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03-25</dc:title>
  <dc:creator>NorthernTerritoryGovernment@ntgov.onmicrosoft.com</dc:creator>
  <cp:lastModifiedBy>Andrea Ruske</cp:lastModifiedBy>
  <cp:revision>4</cp:revision>
  <cp:lastPrinted>2017-01-25T02:36:00Z</cp:lastPrinted>
  <dcterms:created xsi:type="dcterms:W3CDTF">2025-01-07T23:33:00Z</dcterms:created>
  <dcterms:modified xsi:type="dcterms:W3CDTF">2025-01-08T07:13:00Z</dcterms:modified>
</cp:coreProperties>
</file>