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263F" w14:paraId="24AC1DB5" w14:textId="77777777" w:rsidTr="00D17F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8EDB71A" w14:textId="77777777" w:rsidR="0001263F" w:rsidRDefault="0001263F" w:rsidP="00D17F8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296223C" w14:textId="77777777" w:rsidR="0001263F" w:rsidRDefault="0001263F" w:rsidP="00D17F8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1263F" w14:paraId="345F35ED" w14:textId="77777777" w:rsidTr="00D17F8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C6E49" w14:textId="77777777" w:rsidR="0001263F" w:rsidRDefault="0001263F" w:rsidP="00D17F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D5F0" w14:textId="77777777" w:rsidR="0001263F" w:rsidRDefault="0001263F" w:rsidP="00D17F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33204</w:t>
            </w:r>
          </w:p>
        </w:tc>
      </w:tr>
      <w:tr w:rsidR="0001263F" w14:paraId="7663F847" w14:textId="77777777" w:rsidTr="00D17F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817D" w14:textId="77777777" w:rsidR="0001263F" w:rsidRDefault="0001263F" w:rsidP="00D17F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881B0" w14:textId="77777777" w:rsidR="0001263F" w:rsidRDefault="0001263F" w:rsidP="00D17F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2024</w:t>
            </w:r>
          </w:p>
        </w:tc>
      </w:tr>
      <w:tr w:rsidR="0001263F" w14:paraId="33A182E8" w14:textId="77777777" w:rsidTr="00D17F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8B699" w14:textId="77777777" w:rsidR="0001263F" w:rsidRDefault="0001263F" w:rsidP="00D17F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200B2" w14:textId="77777777" w:rsidR="0001263F" w:rsidRDefault="0001263F" w:rsidP="00D17F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113 Blocks, 357.35 km²</w:t>
            </w:r>
          </w:p>
        </w:tc>
      </w:tr>
      <w:tr w:rsidR="0001263F" w14:paraId="536D9A63" w14:textId="77777777" w:rsidTr="00D17F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7DABE" w14:textId="77777777" w:rsidR="0001263F" w:rsidRDefault="0001263F" w:rsidP="00D17F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F8A68" w14:textId="77777777" w:rsidR="0001263F" w:rsidRDefault="0001263F" w:rsidP="00D17F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01263F" w14:paraId="0D02F36F" w14:textId="77777777" w:rsidTr="00D17F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8A34E" w14:textId="77777777" w:rsidR="0001263F" w:rsidRDefault="0001263F" w:rsidP="00D17F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DAAEB" w14:textId="77777777" w:rsidR="0001263F" w:rsidRDefault="0001263F" w:rsidP="00D17F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01263F" w14:paraId="008B1D43" w14:textId="77777777" w:rsidTr="00D17F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54198AE" w14:textId="77777777" w:rsidR="0001263F" w:rsidRDefault="0001263F" w:rsidP="00D17F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4D60A9" wp14:editId="11823121">
                  <wp:extent cx="2282190" cy="2282190"/>
                  <wp:effectExtent l="0" t="0" r="3810" b="3810"/>
                  <wp:docPr id="1" name="Picture 1" descr="19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63F" w14:paraId="16873875" w14:textId="77777777" w:rsidTr="00D17F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3EE42D7" w14:textId="77777777" w:rsidR="0001263F" w:rsidRDefault="0001263F" w:rsidP="00D17F8D"/>
        </w:tc>
      </w:tr>
    </w:tbl>
    <w:p w14:paraId="5C8D9361" w14:textId="77777777" w:rsidR="00E27537" w:rsidRDefault="00E27537" w:rsidP="009506A3">
      <w:pPr>
        <w:rPr>
          <w:rFonts w:ascii="Lato" w:hAnsi="Lato" w:cs="Calibri"/>
        </w:rPr>
      </w:pPr>
    </w:p>
    <w:p w14:paraId="3E5BD6E4" w14:textId="77777777" w:rsidR="0001263F" w:rsidRPr="006874B1" w:rsidRDefault="0001263F" w:rsidP="000126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466/24</w:t>
      </w:r>
    </w:p>
    <w:p w14:paraId="644FBCD2" w14:textId="77777777" w:rsidR="00E27537" w:rsidRPr="006874B1" w:rsidRDefault="00E27537" w:rsidP="009506A3">
      <w:pPr>
        <w:rPr>
          <w:rFonts w:ascii="Lato" w:hAnsi="Lato" w:cs="Calibri"/>
        </w:rPr>
      </w:pPr>
    </w:p>
    <w:p w14:paraId="620BB5E1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8DD5" w14:textId="77777777" w:rsidR="00BE3C94" w:rsidRDefault="00BE3C94">
      <w:r>
        <w:separator/>
      </w:r>
    </w:p>
  </w:endnote>
  <w:endnote w:type="continuationSeparator" w:id="0">
    <w:p w14:paraId="4FCAD00B" w14:textId="77777777" w:rsidR="00BE3C94" w:rsidRDefault="00BE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E2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1263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31AD14FE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BE43" w14:textId="77777777" w:rsidR="00BE3C94" w:rsidRDefault="00BE3C94">
      <w:r>
        <w:separator/>
      </w:r>
    </w:p>
  </w:footnote>
  <w:footnote w:type="continuationSeparator" w:id="0">
    <w:p w14:paraId="38F9D76C" w14:textId="77777777" w:rsidR="00BE3C94" w:rsidRDefault="00BE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1CEAF6BA" w14:textId="77777777" w:rsidTr="00D75929">
      <w:trPr>
        <w:trHeight w:val="993"/>
      </w:trPr>
      <w:tc>
        <w:tcPr>
          <w:tcW w:w="3426" w:type="dxa"/>
          <w:vAlign w:val="center"/>
        </w:tcPr>
        <w:p w14:paraId="5E721132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4BE38C64" wp14:editId="738DC6EB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90A8F7E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052FB6EF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289A05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1152979" wp14:editId="43E4C36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E301A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1DD8209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4D9790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604132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56069D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EC8EAF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3A29F67A" wp14:editId="76E183E7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277247A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D07EDBF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263F">
            <w:rPr>
              <w:rFonts w:ascii="Lato" w:hAnsi="Lato"/>
              <w:b/>
              <w:noProof/>
            </w:rPr>
            <w:t>149/24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438B0B9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DE07841" w14:textId="77777777" w:rsidR="0031671D" w:rsidRPr="003D08EC" w:rsidRDefault="0001263F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633BD30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133951">
    <w:abstractNumId w:val="1"/>
  </w:num>
  <w:num w:numId="2" w16cid:durableId="691029280">
    <w:abstractNumId w:val="1"/>
  </w:num>
  <w:num w:numId="3" w16cid:durableId="297222843">
    <w:abstractNumId w:val="1"/>
  </w:num>
  <w:num w:numId="4" w16cid:durableId="1892962544">
    <w:abstractNumId w:val="0"/>
  </w:num>
  <w:num w:numId="5" w16cid:durableId="2068064950">
    <w:abstractNumId w:val="1"/>
  </w:num>
  <w:num w:numId="6" w16cid:durableId="1613631689">
    <w:abstractNumId w:val="1"/>
  </w:num>
  <w:num w:numId="7" w16cid:durableId="1406953053">
    <w:abstractNumId w:val="1"/>
  </w:num>
  <w:num w:numId="8" w16cid:durableId="398136909">
    <w:abstractNumId w:val="2"/>
  </w:num>
  <w:num w:numId="9" w16cid:durableId="1879581109">
    <w:abstractNumId w:val="12"/>
  </w:num>
  <w:num w:numId="10" w16cid:durableId="1420521462">
    <w:abstractNumId w:val="7"/>
  </w:num>
  <w:num w:numId="11" w16cid:durableId="2107533394">
    <w:abstractNumId w:val="13"/>
  </w:num>
  <w:num w:numId="12" w16cid:durableId="333076054">
    <w:abstractNumId w:val="9"/>
  </w:num>
  <w:num w:numId="13" w16cid:durableId="1488205774">
    <w:abstractNumId w:val="6"/>
  </w:num>
  <w:num w:numId="14" w16cid:durableId="144902717">
    <w:abstractNumId w:val="14"/>
  </w:num>
  <w:num w:numId="15" w16cid:durableId="1177648804">
    <w:abstractNumId w:val="4"/>
  </w:num>
  <w:num w:numId="16" w16cid:durableId="652956074">
    <w:abstractNumId w:val="15"/>
  </w:num>
  <w:num w:numId="17" w16cid:durableId="1326083485">
    <w:abstractNumId w:val="3"/>
  </w:num>
  <w:num w:numId="18" w16cid:durableId="303706811">
    <w:abstractNumId w:val="11"/>
  </w:num>
  <w:num w:numId="19" w16cid:durableId="36468580">
    <w:abstractNumId w:val="8"/>
  </w:num>
  <w:num w:numId="20" w16cid:durableId="524827961">
    <w:abstractNumId w:val="10"/>
  </w:num>
  <w:num w:numId="21" w16cid:durableId="623079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3F"/>
    <w:rsid w:val="000016AD"/>
    <w:rsid w:val="00002FF6"/>
    <w:rsid w:val="00004590"/>
    <w:rsid w:val="00006044"/>
    <w:rsid w:val="00011542"/>
    <w:rsid w:val="0001263F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34E4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7E0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A6A15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3C94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B5463F9"/>
  <w15:docId w15:val="{F3F23346-565E-47E8-9EC9-1E0F754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63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Notice 149/24</vt:lpstr>
    </vt:vector>
  </TitlesOfParts>
  <Company>Department of Mining and Energy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149/24</dc:title>
  <dc:creator>Northern Territory Government</dc:creator>
  <cp:revision>3</cp:revision>
  <cp:lastPrinted>2017-01-25T02:36:00Z</cp:lastPrinted>
  <dcterms:created xsi:type="dcterms:W3CDTF">2024-12-13T00:52:00Z</dcterms:created>
  <dcterms:modified xsi:type="dcterms:W3CDTF">2024-12-13T05:21:00Z</dcterms:modified>
</cp:coreProperties>
</file>