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1FDF18BD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3C1D0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34CA3EDA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BC6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49ACBB6E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9F574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A4F30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Leases (Central) 366, 367, 368, 369, 370, 374, 375, 607, 608, 609, 611, 612, 613 &amp; 614.</w:t>
            </w:r>
          </w:p>
        </w:tc>
      </w:tr>
      <w:tr w:rsidR="002B5435" w14:paraId="66658348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F4062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5A5C7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208AC3BF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56A4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ACA97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160.00 Hectare</w:t>
            </w:r>
          </w:p>
        </w:tc>
      </w:tr>
      <w:tr w:rsidR="002B5435" w14:paraId="69C0478E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43568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1810B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132F4232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5F425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3F5F2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0332CD48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B469E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77F348" wp14:editId="3ABCF3C3">
                  <wp:extent cx="2286000" cy="2286000"/>
                  <wp:effectExtent l="0" t="0" r="0" b="0"/>
                  <wp:docPr id="1" name="Picture 1" descr="R:\MinesData\titles\mapping\products\diagrams\Tenement Images\MLC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0D5B2" w14:textId="77777777" w:rsidR="002B5435" w:rsidRDefault="002B5435" w:rsidP="008F6BF4">
            <w:r w:rsidRPr="008636EF">
              <w:rPr>
                <w:rFonts w:ascii="Calibri" w:hAnsi="Calibri" w:cs="Calibri"/>
                <w:b/>
                <w:sz w:val="16"/>
              </w:rPr>
              <w:t>(Area now amal</w:t>
            </w:r>
            <w:r>
              <w:rPr>
                <w:rFonts w:ascii="Calibri" w:hAnsi="Calibri" w:cs="Calibri"/>
                <w:b/>
                <w:sz w:val="16"/>
              </w:rPr>
              <w:t>gamated into Mineral Lease 34032</w:t>
            </w:r>
            <w:r w:rsidRPr="008636EF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  <w:tr w:rsidR="002B5435" w14:paraId="67B0C86D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ECC" w14:textId="77777777" w:rsidR="002B5435" w:rsidRDefault="002B5435" w:rsidP="008F6BF4"/>
        </w:tc>
      </w:tr>
    </w:tbl>
    <w:p w14:paraId="0405F929" w14:textId="77777777" w:rsidR="002B5435" w:rsidRPr="006874B1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452/24</w:t>
      </w:r>
    </w:p>
    <w:p w14:paraId="74343B29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180EEC1C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E869D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7122AD7A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4B50F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751FF5CA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627E4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5385D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362</w:t>
            </w:r>
          </w:p>
        </w:tc>
      </w:tr>
      <w:tr w:rsidR="002B5435" w14:paraId="67927CFA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53473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A1989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739E0E07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16559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0210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2B5435" w14:paraId="0B5114C7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3E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A3E33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0A7B31A0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6DFA6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EB679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10F226F5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B8FBB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E05B2D" wp14:editId="2316B74C">
                  <wp:extent cx="2286000" cy="2286000"/>
                  <wp:effectExtent l="0" t="0" r="0" b="0"/>
                  <wp:docPr id="2" name="Picture 2" descr="R:\MinesData\titles\mapping\products\diagrams\Tenement Images\MLC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5D326" w14:textId="77777777" w:rsidR="002B5435" w:rsidRDefault="002B5435" w:rsidP="008F6BF4"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(Area now amalgamated into Mineral Lease </w:t>
            </w:r>
            <w:r>
              <w:rPr>
                <w:rFonts w:asciiTheme="minorHAnsi" w:hAnsiTheme="minorHAnsi" w:cstheme="minorHAnsi"/>
                <w:b/>
                <w:sz w:val="16"/>
              </w:rPr>
              <w:t>34031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  <w:tr w:rsidR="002B5435" w14:paraId="42949A7B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9CA" w14:textId="77777777" w:rsidR="002B5435" w:rsidRDefault="002B5435" w:rsidP="008F6BF4"/>
        </w:tc>
      </w:tr>
    </w:tbl>
    <w:p w14:paraId="59F74131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453/24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1D9B3E5B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CCCD7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7D679FAD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3F269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64FF0129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5A184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20D8F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363</w:t>
            </w:r>
          </w:p>
        </w:tc>
      </w:tr>
      <w:tr w:rsidR="002B5435" w14:paraId="36C1A08F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C7669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75EEE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01B7FCC0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96E75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568B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2B5435" w14:paraId="3492BCAE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7F498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3074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5CFD9AFC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D3500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4061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43D33518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F95E9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82B274" wp14:editId="6604EFCB">
                  <wp:extent cx="2286000" cy="2286000"/>
                  <wp:effectExtent l="0" t="0" r="0" b="0"/>
                  <wp:docPr id="3" name="Picture 3" descr="R:\MinesData\titles\mapping\products\diagrams\Tenement Images\MLC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6AF63" w14:textId="77777777" w:rsidR="002B5435" w:rsidRDefault="002B5435" w:rsidP="008F6BF4">
            <w:r>
              <w:rPr>
                <w:rFonts w:ascii="Calibri" w:hAnsi="Calibri" w:cs="Calibri"/>
                <w:b/>
                <w:sz w:val="16"/>
              </w:rPr>
              <w:t>(Area now amalgamated into Mineral Lease 34031 under s102)</w:t>
            </w:r>
          </w:p>
        </w:tc>
      </w:tr>
      <w:tr w:rsidR="002B5435" w14:paraId="186264A1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A22D" w14:textId="77777777" w:rsidR="002B5435" w:rsidRDefault="002B5435" w:rsidP="008F6BF4"/>
        </w:tc>
      </w:tr>
    </w:tbl>
    <w:p w14:paraId="11BB2485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454/24</w:t>
      </w:r>
    </w:p>
    <w:p w14:paraId="5374C65A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52EC9219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A41D6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177B52FB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D9D60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6BA50436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B1842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E9B35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364</w:t>
            </w:r>
          </w:p>
        </w:tc>
      </w:tr>
      <w:tr w:rsidR="002B5435" w14:paraId="4B8BC29A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F8228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0F9CB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2C34963A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7053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30CF4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</w:t>
            </w:r>
          </w:p>
        </w:tc>
      </w:tr>
      <w:tr w:rsidR="002B5435" w14:paraId="7DAC717E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401A3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FD0DD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633E46FD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AEC5A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A2304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02F87883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3F89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702EE9" wp14:editId="78C49D9F">
                  <wp:extent cx="2286000" cy="2286000"/>
                  <wp:effectExtent l="0" t="0" r="0" b="0"/>
                  <wp:docPr id="4" name="Picture 4" descr="R:\MinesData\titles\mapping\products\diagrams\Tenement Images\MLC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04CA1" w14:textId="77777777" w:rsidR="002B5435" w:rsidRDefault="002B5435" w:rsidP="008F6BF4">
            <w:r w:rsidRPr="00607536">
              <w:rPr>
                <w:rFonts w:ascii="Calibri" w:hAnsi="Calibri" w:cs="Calibri"/>
                <w:b/>
                <w:sz w:val="16"/>
              </w:rPr>
              <w:t xml:space="preserve">(Area now amalgamated into Mineral Lease </w:t>
            </w:r>
            <w:r>
              <w:rPr>
                <w:rFonts w:ascii="Calibri" w:hAnsi="Calibri" w:cs="Calibri"/>
                <w:b/>
                <w:sz w:val="16"/>
              </w:rPr>
              <w:t>34035</w:t>
            </w:r>
            <w:r w:rsidRPr="00607536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  <w:tr w:rsidR="002B5435" w14:paraId="0D31F859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9AA" w14:textId="77777777" w:rsidR="002B5435" w:rsidRDefault="002B5435" w:rsidP="008F6BF4"/>
        </w:tc>
      </w:tr>
    </w:tbl>
    <w:p w14:paraId="5111318B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455/24</w:t>
      </w:r>
    </w:p>
    <w:p w14:paraId="1BA678B7" w14:textId="77777777" w:rsidR="002B5435" w:rsidRDefault="002B5435" w:rsidP="009506A3">
      <w:pPr>
        <w:rPr>
          <w:rFonts w:ascii="Lato" w:hAnsi="Lato" w:cs="Calibri"/>
        </w:rPr>
      </w:pPr>
    </w:p>
    <w:p w14:paraId="5C71C870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2D3BDD2F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3673A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2B5435" w14:paraId="7D8825E5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27FE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2E4AC46D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2AE50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1119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365</w:t>
            </w:r>
          </w:p>
        </w:tc>
      </w:tr>
      <w:tr w:rsidR="002B5435" w14:paraId="17D13528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E42FF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CE95C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37ED1934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04FD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9465C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2B5435" w14:paraId="4D63894B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BB61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49C3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5ACCFB24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6D8B6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4AF7B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3D32D4AD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B7EDB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DFDC11" wp14:editId="0C0A4308">
                  <wp:extent cx="2286000" cy="2286000"/>
                  <wp:effectExtent l="0" t="0" r="0" b="0"/>
                  <wp:docPr id="5" name="Picture 5" descr="R:\MinesData\titles\mapping\products\diagrams\Tenement Images\MLC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E44D2" w14:textId="77777777" w:rsidR="002B5435" w:rsidRDefault="002B5435" w:rsidP="008F6BF4">
            <w:r w:rsidRPr="00607536">
              <w:rPr>
                <w:rFonts w:ascii="Calibri" w:hAnsi="Calibri" w:cs="Calibri"/>
                <w:b/>
                <w:sz w:val="16"/>
              </w:rPr>
              <w:t xml:space="preserve">(Area now amalgamated into Mineral Lease </w:t>
            </w:r>
            <w:r>
              <w:rPr>
                <w:rFonts w:ascii="Calibri" w:hAnsi="Calibri" w:cs="Calibri"/>
                <w:b/>
                <w:sz w:val="16"/>
              </w:rPr>
              <w:t>34035</w:t>
            </w:r>
            <w:r w:rsidRPr="00607536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  <w:tr w:rsidR="002B5435" w14:paraId="7880B9F1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703" w14:textId="77777777" w:rsidR="002B5435" w:rsidRDefault="002B5435" w:rsidP="008F6BF4"/>
        </w:tc>
      </w:tr>
    </w:tbl>
    <w:p w14:paraId="7D6A5C6A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456/24</w:t>
      </w:r>
    </w:p>
    <w:p w14:paraId="74685719" w14:textId="77777777" w:rsidR="002B5435" w:rsidRDefault="002B5435" w:rsidP="009506A3">
      <w:pPr>
        <w:rPr>
          <w:rFonts w:ascii="Lato" w:hAnsi="Lato" w:cs="Calibri"/>
        </w:rPr>
      </w:pPr>
    </w:p>
    <w:p w14:paraId="61E25F61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616355A0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1EB79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2818E897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8BEB5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7C1CCB51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C398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6C9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371</w:t>
            </w:r>
          </w:p>
        </w:tc>
      </w:tr>
      <w:tr w:rsidR="002B5435" w14:paraId="36050EBF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0DB82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1F872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22537C39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38D59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298FA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2B5435" w14:paraId="3061ED51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16288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DF4B7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44A96750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A184A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9CE2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439D906F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D4067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BA4EFF" wp14:editId="06752BE3">
                  <wp:extent cx="2286000" cy="2286000"/>
                  <wp:effectExtent l="0" t="0" r="0" b="0"/>
                  <wp:docPr id="6" name="Picture 6" descr="R:\MinesData\titles\mapping\products\diagrams\Tenement Images\MLC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C8F2C" w14:textId="77777777" w:rsidR="002B5435" w:rsidRDefault="002B5435" w:rsidP="008F6BF4"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(Area now amalgamated into Mineral Lease </w:t>
            </w:r>
            <w:r>
              <w:rPr>
                <w:rFonts w:asciiTheme="minorHAnsi" w:hAnsiTheme="minorHAnsi" w:cstheme="minorHAnsi"/>
                <w:b/>
                <w:sz w:val="16"/>
              </w:rPr>
              <w:t>34031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  <w:tr w:rsidR="002B5435" w14:paraId="2C5D19C8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923" w14:textId="77777777" w:rsidR="002B5435" w:rsidRDefault="002B5435" w:rsidP="008F6BF4"/>
        </w:tc>
      </w:tr>
    </w:tbl>
    <w:p w14:paraId="0AB2CBA0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457/24</w:t>
      </w:r>
    </w:p>
    <w:p w14:paraId="083A74EC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474F6DA7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43343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09B65063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E711D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110A9682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69A31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146D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372</w:t>
            </w:r>
          </w:p>
        </w:tc>
      </w:tr>
      <w:tr w:rsidR="002B5435" w14:paraId="30AA0593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CA4E9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F5483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5728D960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4A608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23B47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2B5435" w14:paraId="54C1E6A7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815C2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7A42A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55B14643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A7733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BB3E5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08CE0C82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14BAA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214D20" wp14:editId="1098A9AA">
                  <wp:extent cx="2286000" cy="2286000"/>
                  <wp:effectExtent l="0" t="0" r="0" b="0"/>
                  <wp:docPr id="7" name="Picture 7" descr="R:\MinesData\titles\mapping\products\diagrams\Tenement Images\MLC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06BA3" w14:textId="77777777" w:rsidR="002B5435" w:rsidRDefault="002B5435" w:rsidP="008F6BF4"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(Area now amalgamated into Mineral Lease </w:t>
            </w:r>
            <w:r>
              <w:rPr>
                <w:rFonts w:asciiTheme="minorHAnsi" w:hAnsiTheme="minorHAnsi" w:cstheme="minorHAnsi"/>
                <w:b/>
                <w:sz w:val="16"/>
              </w:rPr>
              <w:t>34031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  <w:tr w:rsidR="002B5435" w14:paraId="386FB727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84DB" w14:textId="77777777" w:rsidR="002B5435" w:rsidRDefault="002B5435" w:rsidP="008F6BF4"/>
        </w:tc>
      </w:tr>
    </w:tbl>
    <w:p w14:paraId="30D214BB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458/24</w:t>
      </w:r>
    </w:p>
    <w:p w14:paraId="0672214E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01822AF2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458DE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60EC6A2B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7C6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5CAD9F59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E6EF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4D92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373</w:t>
            </w:r>
          </w:p>
        </w:tc>
      </w:tr>
      <w:tr w:rsidR="002B5435" w14:paraId="20DEAF70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6F3D9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8F7D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5E9FBEE5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2D49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F1BF1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2B5435" w14:paraId="6CE6E746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B48EF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9C852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687A7882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36170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DED04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5D4ADB88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0D0F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B19B99" wp14:editId="77AB294D">
                  <wp:extent cx="2286000" cy="2286000"/>
                  <wp:effectExtent l="0" t="0" r="0" b="0"/>
                  <wp:docPr id="8" name="Picture 8" descr="R:\MinesData\titles\mapping\products\diagrams\Tenement Images\MLC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7DFA0" w14:textId="77777777" w:rsidR="002B5435" w:rsidRDefault="002B5435" w:rsidP="008F6BF4">
            <w:r w:rsidRPr="00607536">
              <w:rPr>
                <w:rFonts w:ascii="Calibri" w:hAnsi="Calibri" w:cs="Calibri"/>
                <w:b/>
                <w:sz w:val="16"/>
              </w:rPr>
              <w:t xml:space="preserve">(Area now amalgamated into Mineral Lease </w:t>
            </w:r>
            <w:r>
              <w:rPr>
                <w:rFonts w:ascii="Calibri" w:hAnsi="Calibri" w:cs="Calibri"/>
                <w:b/>
                <w:sz w:val="16"/>
              </w:rPr>
              <w:t>34035</w:t>
            </w:r>
            <w:r w:rsidRPr="00607536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  <w:tr w:rsidR="002B5435" w14:paraId="525BEB23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B84" w14:textId="77777777" w:rsidR="002B5435" w:rsidRDefault="002B5435" w:rsidP="008F6BF4"/>
        </w:tc>
      </w:tr>
    </w:tbl>
    <w:p w14:paraId="2B5882CB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459/24</w:t>
      </w:r>
    </w:p>
    <w:p w14:paraId="7D9E80DB" w14:textId="77777777" w:rsidR="002B5435" w:rsidRDefault="002B5435" w:rsidP="009506A3">
      <w:pPr>
        <w:rPr>
          <w:rFonts w:ascii="Lato" w:hAnsi="Lato" w:cs="Calibri"/>
        </w:rPr>
      </w:pPr>
    </w:p>
    <w:p w14:paraId="44C24CF7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06A91CDA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F7FDC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2B5435" w14:paraId="2EDABC3A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48979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56074337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3CBAC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94DB7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530</w:t>
            </w:r>
          </w:p>
        </w:tc>
      </w:tr>
      <w:tr w:rsidR="002B5435" w14:paraId="61DFD2D2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A77BC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05091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255E9961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79DC6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CACD0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2B5435" w14:paraId="01677B80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F4B5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8EC2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43A49845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99ADD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7076B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52B3ED37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26769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5C5E50" wp14:editId="7E9B2044">
                  <wp:extent cx="2286000" cy="2286000"/>
                  <wp:effectExtent l="0" t="0" r="0" b="0"/>
                  <wp:docPr id="10" name="Picture 10" descr="R:\MinesData\titles\mapping\products\diagrams\Tenement Images\MLC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5E08A" w14:textId="77777777" w:rsidR="002B5435" w:rsidRDefault="002B5435" w:rsidP="008F6BF4">
            <w:r w:rsidRPr="00607536">
              <w:rPr>
                <w:rFonts w:ascii="Calibri" w:hAnsi="Calibri" w:cs="Calibri"/>
                <w:b/>
                <w:sz w:val="16"/>
              </w:rPr>
              <w:t xml:space="preserve">(Area now amalgamated into Mineral Lease </w:t>
            </w:r>
            <w:r>
              <w:rPr>
                <w:rFonts w:ascii="Calibri" w:hAnsi="Calibri" w:cs="Calibri"/>
                <w:b/>
                <w:sz w:val="16"/>
              </w:rPr>
              <w:t>34035</w:t>
            </w:r>
            <w:r w:rsidRPr="00607536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  <w:tr w:rsidR="002B5435" w14:paraId="2E635899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426" w14:textId="77777777" w:rsidR="002B5435" w:rsidRDefault="002B5435" w:rsidP="008F6BF4"/>
        </w:tc>
      </w:tr>
    </w:tbl>
    <w:p w14:paraId="344AA38C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460/24</w:t>
      </w:r>
    </w:p>
    <w:p w14:paraId="2E711404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4C4ECD48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9B558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7DF142CA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149B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1C213A6D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C4056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CEDF3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606</w:t>
            </w:r>
          </w:p>
        </w:tc>
      </w:tr>
      <w:tr w:rsidR="002B5435" w14:paraId="24486F4F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B3573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E4C0E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34CBF8AA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2E259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23018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2B5435" w14:paraId="63F5CC35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F5379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07E6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7904C5C6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7FC4C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6D0CB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54E15C9E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2874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31BEA0" wp14:editId="2F6AC596">
                  <wp:extent cx="2286000" cy="2286000"/>
                  <wp:effectExtent l="0" t="0" r="0" b="0"/>
                  <wp:docPr id="11" name="Picture 11" descr="R:\MinesData\titles\mapping\products\diagrams\Tenement Images\MLC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0B6CB" w14:textId="77777777" w:rsidR="002B5435" w:rsidRDefault="002B5435" w:rsidP="008F6BF4">
            <w:r w:rsidRPr="00607536">
              <w:rPr>
                <w:rFonts w:ascii="Calibri" w:hAnsi="Calibri" w:cs="Calibri"/>
                <w:b/>
                <w:sz w:val="16"/>
              </w:rPr>
              <w:t xml:space="preserve">(Area now amalgamated into Mineral Lease </w:t>
            </w:r>
            <w:r>
              <w:rPr>
                <w:rFonts w:ascii="Calibri" w:hAnsi="Calibri" w:cs="Calibri"/>
                <w:b/>
                <w:sz w:val="16"/>
              </w:rPr>
              <w:t>34035</w:t>
            </w:r>
            <w:r w:rsidRPr="00607536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  <w:tr w:rsidR="002B5435" w14:paraId="0CA703D2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F30" w14:textId="77777777" w:rsidR="002B5435" w:rsidRDefault="002B5435" w:rsidP="008F6BF4"/>
        </w:tc>
      </w:tr>
    </w:tbl>
    <w:p w14:paraId="7E4A3AAB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461/24</w:t>
      </w:r>
    </w:p>
    <w:p w14:paraId="00B9B8D9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25299346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500B8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738AC70C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3B02F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20F51E88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31E9B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9F4E7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610</w:t>
            </w:r>
          </w:p>
        </w:tc>
      </w:tr>
      <w:tr w:rsidR="002B5435" w14:paraId="6B93EE0A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0E5C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0E027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5EB8840D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FE67A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99F13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7.00 Hectare</w:t>
            </w:r>
          </w:p>
        </w:tc>
      </w:tr>
      <w:tr w:rsidR="002B5435" w14:paraId="354DCF0A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ED2FE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1462C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33B2454D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C904C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86908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60C03140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97C4E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2ACD95" wp14:editId="3B1D888C">
                  <wp:extent cx="2286000" cy="2286000"/>
                  <wp:effectExtent l="0" t="0" r="0" b="0"/>
                  <wp:docPr id="12" name="Picture 12" descr="R:\MinesData\titles\mapping\products\diagrams\Tenement Images\MLC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2944D" w14:textId="77777777" w:rsidR="002B5435" w:rsidRDefault="002B5435" w:rsidP="008F6BF4">
            <w:r w:rsidRPr="00607536">
              <w:rPr>
                <w:rFonts w:ascii="Calibri" w:hAnsi="Calibri" w:cs="Calibri"/>
                <w:b/>
                <w:sz w:val="16"/>
              </w:rPr>
              <w:t xml:space="preserve">(Area now amalgamated into Mineral Lease </w:t>
            </w:r>
            <w:r>
              <w:rPr>
                <w:rFonts w:ascii="Calibri" w:hAnsi="Calibri" w:cs="Calibri"/>
                <w:b/>
                <w:sz w:val="16"/>
              </w:rPr>
              <w:t>34035</w:t>
            </w:r>
            <w:r w:rsidRPr="00607536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  <w:tr w:rsidR="002B5435" w14:paraId="34F07D69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7F0" w14:textId="77777777" w:rsidR="002B5435" w:rsidRDefault="002B5435" w:rsidP="008F6BF4"/>
        </w:tc>
      </w:tr>
    </w:tbl>
    <w:p w14:paraId="0907FC37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462/24</w:t>
      </w:r>
    </w:p>
    <w:p w14:paraId="12638002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42367F05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327EC8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B5435" w14:paraId="6D8468C3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3BDC8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7F658A63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3E925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DDED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615</w:t>
            </w:r>
          </w:p>
        </w:tc>
      </w:tr>
      <w:tr w:rsidR="002B5435" w14:paraId="2CD480FB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AE821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370C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0B1E827C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4EACF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E7EF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2B5435" w14:paraId="7980C402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08D8A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2AD57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3FFE7E2D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8606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E736B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778CB658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B67EE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0C3E45" wp14:editId="2BBDCDFC">
                  <wp:extent cx="2286000" cy="2286000"/>
                  <wp:effectExtent l="0" t="0" r="0" b="0"/>
                  <wp:docPr id="13" name="Picture 13" descr="R:\MinesData\titles\mapping\products\diagrams\Tenement Images\MLC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ED84B" w14:textId="77777777" w:rsidR="002B5435" w:rsidRDefault="002B5435" w:rsidP="008F6BF4">
            <w:r w:rsidRPr="00607536">
              <w:rPr>
                <w:rFonts w:ascii="Calibri" w:hAnsi="Calibri" w:cs="Calibri"/>
                <w:b/>
                <w:sz w:val="16"/>
              </w:rPr>
              <w:t xml:space="preserve">(Area now amalgamated into Mineral Lease </w:t>
            </w:r>
            <w:r>
              <w:rPr>
                <w:rFonts w:ascii="Calibri" w:hAnsi="Calibri" w:cs="Calibri"/>
                <w:b/>
                <w:sz w:val="16"/>
              </w:rPr>
              <w:t>34035</w:t>
            </w:r>
            <w:r w:rsidRPr="00607536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  <w:tr w:rsidR="002B5435" w14:paraId="6061C1CC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CF8" w14:textId="77777777" w:rsidR="002B5435" w:rsidRDefault="002B5435" w:rsidP="008F6BF4"/>
        </w:tc>
      </w:tr>
    </w:tbl>
    <w:p w14:paraId="2154AB1E" w14:textId="77777777" w:rsidR="002B5435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463/24</w:t>
      </w:r>
    </w:p>
    <w:p w14:paraId="483568FA" w14:textId="77777777" w:rsidR="002B5435" w:rsidRDefault="002B5435" w:rsidP="009506A3">
      <w:pPr>
        <w:rPr>
          <w:rFonts w:ascii="Lato" w:hAnsi="Lato" w:cs="Calibri"/>
        </w:rPr>
      </w:pPr>
    </w:p>
    <w:p w14:paraId="440918CF" w14:textId="77777777" w:rsidR="002B5435" w:rsidRDefault="002B54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5435" w14:paraId="07D1825A" w14:textId="77777777" w:rsidTr="008F6B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99CCF" w14:textId="77777777" w:rsidR="002B5435" w:rsidRDefault="002B5435" w:rsidP="008F6BF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2B5435" w14:paraId="238F1E69" w14:textId="77777777" w:rsidTr="008F6B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25F4F" w14:textId="77777777" w:rsidR="002B5435" w:rsidRDefault="002B5435" w:rsidP="008F6B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B5435" w14:paraId="38EAB41E" w14:textId="77777777" w:rsidTr="008F6B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E6B46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6410F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616</w:t>
            </w:r>
          </w:p>
        </w:tc>
      </w:tr>
      <w:tr w:rsidR="002B5435" w14:paraId="2885852B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CAA4F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E5025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2024</w:t>
            </w:r>
          </w:p>
        </w:tc>
      </w:tr>
      <w:tr w:rsidR="002B5435" w14:paraId="29F330FF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2816A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B7B39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2B5435" w14:paraId="4BBD1D2C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B60B4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9D0D3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B5435" w14:paraId="75A14E06" w14:textId="77777777" w:rsidTr="008F6B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4F7C1" w14:textId="77777777" w:rsidR="002B5435" w:rsidRDefault="002B5435" w:rsidP="008F6B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167A1" w14:textId="77777777" w:rsidR="002B5435" w:rsidRDefault="002B5435" w:rsidP="008F6B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B5435" w14:paraId="2C07470D" w14:textId="77777777" w:rsidTr="008F6B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B2168" w14:textId="77777777" w:rsidR="002B5435" w:rsidRDefault="002B5435" w:rsidP="008F6B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940C32" wp14:editId="69A4B739">
                  <wp:extent cx="2286000" cy="2286000"/>
                  <wp:effectExtent l="0" t="0" r="0" b="0"/>
                  <wp:docPr id="14" name="Picture 14" descr="R:\MinesData\titles\mapping\products\diagrams\Tenement Images\MLC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D7BE8" w14:textId="77777777" w:rsidR="002B5435" w:rsidRDefault="002B5435" w:rsidP="008F6BF4">
            <w:r w:rsidRPr="00607536">
              <w:rPr>
                <w:rFonts w:ascii="Calibri" w:hAnsi="Calibri" w:cs="Calibri"/>
                <w:b/>
                <w:sz w:val="16"/>
              </w:rPr>
              <w:t xml:space="preserve">(Area now amalgamated into Mineral Lease </w:t>
            </w:r>
            <w:r>
              <w:rPr>
                <w:rFonts w:ascii="Calibri" w:hAnsi="Calibri" w:cs="Calibri"/>
                <w:b/>
                <w:sz w:val="16"/>
              </w:rPr>
              <w:t>34035</w:t>
            </w:r>
            <w:r w:rsidRPr="00607536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  <w:tr w:rsidR="002B5435" w14:paraId="0C597C13" w14:textId="77777777" w:rsidTr="008F6B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69" w14:textId="77777777" w:rsidR="002B5435" w:rsidRDefault="002B5435" w:rsidP="008F6BF4"/>
        </w:tc>
      </w:tr>
    </w:tbl>
    <w:p w14:paraId="5FF994C8" w14:textId="77777777" w:rsidR="002B5435" w:rsidRPr="006874B1" w:rsidRDefault="002B5435" w:rsidP="002B54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464/24</w:t>
      </w:r>
    </w:p>
    <w:p w14:paraId="04CD991F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20"/>
      <w:footerReference w:type="default" r:id="rId2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92E8" w14:textId="77777777" w:rsidR="002B5435" w:rsidRDefault="002B5435">
      <w:r>
        <w:separator/>
      </w:r>
    </w:p>
  </w:endnote>
  <w:endnote w:type="continuationSeparator" w:id="0">
    <w:p w14:paraId="1D214C2F" w14:textId="77777777" w:rsidR="002B5435" w:rsidRDefault="002B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D8ED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B543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7C5C8AD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F679" w14:textId="77777777" w:rsidR="002B5435" w:rsidRDefault="002B5435">
      <w:r>
        <w:separator/>
      </w:r>
    </w:p>
  </w:footnote>
  <w:footnote w:type="continuationSeparator" w:id="0">
    <w:p w14:paraId="09AA0058" w14:textId="77777777" w:rsidR="002B5435" w:rsidRDefault="002B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AAACBD5" w14:textId="77777777" w:rsidTr="00D75929">
      <w:trPr>
        <w:trHeight w:val="993"/>
      </w:trPr>
      <w:tc>
        <w:tcPr>
          <w:tcW w:w="3426" w:type="dxa"/>
          <w:vAlign w:val="center"/>
        </w:tcPr>
        <w:p w14:paraId="0A21299C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93A7566" wp14:editId="42B69F53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35460583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A4E4323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077279A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30B01C0" wp14:editId="084F1159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5EAB8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62DA502F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DB27AC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31DD09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9D8A4B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7351671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5C593AB4" wp14:editId="662DEE25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FBDF131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655AA1F6" w14:textId="77777777" w:rsidR="0031671D" w:rsidRPr="003D08EC" w:rsidRDefault="00DC6359" w:rsidP="002B543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B5435">
            <w:rPr>
              <w:rFonts w:ascii="Lato" w:hAnsi="Lato"/>
              <w:b/>
              <w:noProof/>
            </w:rPr>
            <w:t>147-24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10456AC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E7DEB6F" w14:textId="77777777" w:rsidR="0031671D" w:rsidRPr="003D08EC" w:rsidRDefault="002B5435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09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74DAC5FB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803204">
    <w:abstractNumId w:val="1"/>
  </w:num>
  <w:num w:numId="2" w16cid:durableId="760175046">
    <w:abstractNumId w:val="1"/>
  </w:num>
  <w:num w:numId="3" w16cid:durableId="1416902274">
    <w:abstractNumId w:val="1"/>
  </w:num>
  <w:num w:numId="4" w16cid:durableId="681323932">
    <w:abstractNumId w:val="0"/>
  </w:num>
  <w:num w:numId="5" w16cid:durableId="1940331526">
    <w:abstractNumId w:val="1"/>
  </w:num>
  <w:num w:numId="6" w16cid:durableId="1332951651">
    <w:abstractNumId w:val="1"/>
  </w:num>
  <w:num w:numId="7" w16cid:durableId="737047679">
    <w:abstractNumId w:val="1"/>
  </w:num>
  <w:num w:numId="8" w16cid:durableId="1170490597">
    <w:abstractNumId w:val="2"/>
  </w:num>
  <w:num w:numId="9" w16cid:durableId="1395421942">
    <w:abstractNumId w:val="12"/>
  </w:num>
  <w:num w:numId="10" w16cid:durableId="321395820">
    <w:abstractNumId w:val="7"/>
  </w:num>
  <w:num w:numId="11" w16cid:durableId="1708990575">
    <w:abstractNumId w:val="13"/>
  </w:num>
  <w:num w:numId="12" w16cid:durableId="2008362685">
    <w:abstractNumId w:val="9"/>
  </w:num>
  <w:num w:numId="13" w16cid:durableId="845097055">
    <w:abstractNumId w:val="6"/>
  </w:num>
  <w:num w:numId="14" w16cid:durableId="557060145">
    <w:abstractNumId w:val="14"/>
  </w:num>
  <w:num w:numId="15" w16cid:durableId="2028482829">
    <w:abstractNumId w:val="4"/>
  </w:num>
  <w:num w:numId="16" w16cid:durableId="1279602275">
    <w:abstractNumId w:val="15"/>
  </w:num>
  <w:num w:numId="17" w16cid:durableId="1259604329">
    <w:abstractNumId w:val="3"/>
  </w:num>
  <w:num w:numId="18" w16cid:durableId="1129856042">
    <w:abstractNumId w:val="11"/>
  </w:num>
  <w:num w:numId="19" w16cid:durableId="229390006">
    <w:abstractNumId w:val="8"/>
  </w:num>
  <w:num w:numId="20" w16cid:durableId="1073162977">
    <w:abstractNumId w:val="10"/>
  </w:num>
  <w:num w:numId="21" w16cid:durableId="682171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3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B5435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590E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2E06D21"/>
  <w15:docId w15:val="{0BBB2AA0-8EFD-4F4D-8308-8C73FE0C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43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7</TotalTime>
  <Pages>4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147/24</dc:title>
  <dc:creator>NorthernTerritoryGovernment@ntgov.onmicrosoft.com</dc:creator>
  <cp:lastModifiedBy>Andrea Ruske</cp:lastModifiedBy>
  <cp:revision>2</cp:revision>
  <cp:lastPrinted>2017-01-25T02:36:00Z</cp:lastPrinted>
  <dcterms:created xsi:type="dcterms:W3CDTF">2024-12-09T06:51:00Z</dcterms:created>
  <dcterms:modified xsi:type="dcterms:W3CDTF">2024-12-09T07:13:00Z</dcterms:modified>
</cp:coreProperties>
</file>