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5892" w:rsidTr="00F613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5892" w:rsidRDefault="00E25892" w:rsidP="00F613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5892" w:rsidRDefault="00E25892" w:rsidP="00F613C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33810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35.12 km²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5892" w:rsidRDefault="00E25892" w:rsidP="00F613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57400" cy="2057400"/>
                  <wp:effectExtent l="0" t="0" r="0" b="0"/>
                  <wp:docPr id="1" name="Picture 1" descr="R:\Business Systems\TAS\Mapping\MapImage\192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1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5892" w:rsidRDefault="00E25892" w:rsidP="00F613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25892" w:rsidRDefault="00E25892" w:rsidP="00E258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406/24</w:t>
      </w:r>
    </w:p>
    <w:p w:rsidR="00E25892" w:rsidRDefault="00E2589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5892" w:rsidTr="00F613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5892" w:rsidRDefault="00E25892" w:rsidP="00F613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5892" w:rsidRDefault="00E25892" w:rsidP="00F613C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33811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19.12 km²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GILES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5892" w:rsidRDefault="00E25892" w:rsidP="00F613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5970" cy="2045970"/>
                  <wp:effectExtent l="0" t="0" r="0" b="0"/>
                  <wp:docPr id="2" name="Picture 2" descr="R:\Business Systems\TAS\Mapping\MapImage\1921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21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20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5892" w:rsidRDefault="00E25892" w:rsidP="00F613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5892" w:rsidRDefault="00E25892" w:rsidP="009506A3">
      <w:pPr>
        <w:rPr>
          <w:rFonts w:ascii="Lato" w:hAnsi="Lato" w:cs="Calibri"/>
        </w:rPr>
      </w:pPr>
    </w:p>
    <w:p w:rsidR="00E25892" w:rsidRDefault="00E25892" w:rsidP="00E258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407/24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5892" w:rsidTr="00F613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5892" w:rsidRDefault="00E25892" w:rsidP="00F613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5892" w:rsidRDefault="00E25892" w:rsidP="00F613C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33812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168 Blocks, 531.14 km²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5892" w:rsidRDefault="00E25892" w:rsidP="00F613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57400" cy="2057400"/>
                  <wp:effectExtent l="0" t="0" r="0" b="0"/>
                  <wp:docPr id="3" name="Picture 3" descr="R:\Business Systems\TAS\Mapping\MapImage\1921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21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5892" w:rsidRDefault="00E25892" w:rsidP="00F613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5892" w:rsidRDefault="00E25892" w:rsidP="009506A3">
      <w:pPr>
        <w:rPr>
          <w:rFonts w:ascii="Lato" w:hAnsi="Lato" w:cs="Calibri"/>
        </w:rPr>
      </w:pPr>
    </w:p>
    <w:p w:rsidR="00E25892" w:rsidRDefault="00E25892" w:rsidP="00E258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408/24</w:t>
      </w:r>
    </w:p>
    <w:p w:rsidR="00E25892" w:rsidRDefault="00E2589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5892" w:rsidTr="00F613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5892" w:rsidRDefault="00E25892" w:rsidP="00F613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5892" w:rsidRDefault="00E25892" w:rsidP="00F613C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33813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79.06 km²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5892" w:rsidRDefault="00E25892" w:rsidP="00F613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34540" cy="2034540"/>
                  <wp:effectExtent l="0" t="0" r="3810" b="3810"/>
                  <wp:docPr id="4" name="Picture 4" descr="R:\Business Systems\TAS\Mapping\MapImage\1921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921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5892" w:rsidRDefault="00E25892" w:rsidP="00F613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5892" w:rsidRDefault="00E25892" w:rsidP="009506A3">
      <w:pPr>
        <w:rPr>
          <w:rFonts w:ascii="Lato" w:hAnsi="Lato" w:cs="Calibri"/>
        </w:rPr>
      </w:pPr>
    </w:p>
    <w:p w:rsidR="00E25892" w:rsidRDefault="00E25892" w:rsidP="00E258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409/24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5892" w:rsidTr="00F613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5892" w:rsidRDefault="00E25892" w:rsidP="00F613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E25892" w:rsidRDefault="00E25892" w:rsidP="00F613C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33820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44.74 km²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TEA TREE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5892" w:rsidRDefault="00E25892" w:rsidP="00F613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57400" cy="2057400"/>
                  <wp:effectExtent l="0" t="0" r="0" b="0"/>
                  <wp:docPr id="5" name="Picture 5" descr="R:\Business Systems\TAS\Mapping\MapImage\1921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921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5892" w:rsidRDefault="00E25892" w:rsidP="00F613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5892" w:rsidRDefault="00E25892" w:rsidP="009506A3">
      <w:pPr>
        <w:rPr>
          <w:rFonts w:ascii="Lato" w:hAnsi="Lato" w:cs="Calibri"/>
        </w:rPr>
      </w:pPr>
    </w:p>
    <w:p w:rsidR="00E25892" w:rsidRDefault="00E25892" w:rsidP="00E258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410/24</w:t>
      </w:r>
    </w:p>
    <w:p w:rsidR="00E25892" w:rsidRPr="006874B1" w:rsidRDefault="00E2589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5892" w:rsidTr="00F613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5892" w:rsidRDefault="00E25892" w:rsidP="00F613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5892" w:rsidRDefault="00E25892" w:rsidP="00F613C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33822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60.23 km²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WOOLLA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5892" w:rsidRDefault="00E25892" w:rsidP="00F613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5970" cy="2045970"/>
                  <wp:effectExtent l="0" t="0" r="0" b="0"/>
                  <wp:docPr id="6" name="Picture 6" descr="R:\Business Systems\TAS\Mapping\MapImage\1921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921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20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5892" w:rsidRDefault="00E25892" w:rsidP="00F613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25892" w:rsidRDefault="00E25892" w:rsidP="00E258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411/24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5892" w:rsidTr="00F613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5892" w:rsidRDefault="00E25892" w:rsidP="00F613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5892" w:rsidRDefault="00E25892" w:rsidP="00F613C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33823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24.94 km²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5892" w:rsidRDefault="00E25892" w:rsidP="00F613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57400" cy="2057400"/>
                  <wp:effectExtent l="0" t="0" r="0" b="0"/>
                  <wp:docPr id="7" name="Picture 7" descr="R:\Business Systems\TAS\Mapping\MapImage\1921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921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5892" w:rsidRDefault="00E25892" w:rsidP="00F613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5892" w:rsidRDefault="00E25892" w:rsidP="009506A3">
      <w:pPr>
        <w:rPr>
          <w:rFonts w:ascii="Lato" w:hAnsi="Lato" w:cs="Calibri"/>
        </w:rPr>
      </w:pPr>
    </w:p>
    <w:p w:rsidR="00E25892" w:rsidRDefault="00E25892" w:rsidP="00E258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412/24</w:t>
      </w:r>
    </w:p>
    <w:p w:rsidR="00E25892" w:rsidRDefault="00E2589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5892" w:rsidTr="00F613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5892" w:rsidRDefault="00E25892" w:rsidP="00F613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5892" w:rsidRDefault="00E25892" w:rsidP="00F613C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33825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28.53 km²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92" w:rsidRDefault="00E25892" w:rsidP="00F613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92" w:rsidRDefault="00E25892" w:rsidP="00F613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5892" w:rsidRDefault="00E25892" w:rsidP="00F613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34540" cy="2034540"/>
                  <wp:effectExtent l="0" t="0" r="3810" b="3810"/>
                  <wp:docPr id="8" name="Picture 8" descr="R:\Business Systems\TAS\Mapping\MapImage\1921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921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92" w:rsidTr="00F613C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5892" w:rsidRDefault="00E25892" w:rsidP="00F613C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5892" w:rsidRDefault="00E25892" w:rsidP="009506A3">
      <w:pPr>
        <w:rPr>
          <w:rFonts w:ascii="Lato" w:hAnsi="Lato" w:cs="Calibri"/>
        </w:rPr>
      </w:pPr>
    </w:p>
    <w:p w:rsidR="00E27537" w:rsidRPr="006874B1" w:rsidRDefault="00E25892" w:rsidP="007E606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413/24</w:t>
      </w:r>
      <w:bookmarkStart w:id="0" w:name="_GoBack"/>
      <w:bookmarkEnd w:id="0"/>
    </w:p>
    <w:sectPr w:rsidR="00E27537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92" w:rsidRDefault="00E25892">
      <w:r>
        <w:separator/>
      </w:r>
    </w:p>
  </w:endnote>
  <w:endnote w:type="continuationSeparator" w:id="0">
    <w:p w:rsidR="00E25892" w:rsidRDefault="00E2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E6060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25892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92" w:rsidRDefault="00E25892">
      <w:r>
        <w:separator/>
      </w:r>
    </w:p>
  </w:footnote>
  <w:footnote w:type="continuationSeparator" w:id="0">
    <w:p w:rsidR="00E25892" w:rsidRDefault="00E2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2589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5892">
            <w:rPr>
              <w:rFonts w:ascii="Lato" w:hAnsi="Lato"/>
              <w:b/>
              <w:noProof/>
            </w:rPr>
            <w:t>136/24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25892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060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5892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35E0B98"/>
  <w15:docId w15:val="{7156EB42-832F-4FFF-959C-05C6627D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183</TotalTime>
  <Pages>2</Pages>
  <Words>898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2</cp:revision>
  <cp:lastPrinted>2017-01-25T02:36:00Z</cp:lastPrinted>
  <dcterms:created xsi:type="dcterms:W3CDTF">2024-11-15T02:30:00Z</dcterms:created>
  <dcterms:modified xsi:type="dcterms:W3CDTF">2024-11-15T05:35:00Z</dcterms:modified>
</cp:coreProperties>
</file>