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D3B60" w:rsidTr="0027635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D3B60" w:rsidRDefault="004D3B60" w:rsidP="0027635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D3B60" w:rsidRDefault="004D3B60" w:rsidP="0027635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D3B60" w:rsidTr="0027635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B60" w:rsidRDefault="004D3B60" w:rsidP="002763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B60" w:rsidRDefault="004D3B60" w:rsidP="002763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32917</w:t>
            </w:r>
          </w:p>
        </w:tc>
      </w:tr>
      <w:tr w:rsidR="004D3B60" w:rsidTr="0027635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B60" w:rsidRDefault="004D3B60" w:rsidP="002763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B60" w:rsidRDefault="004D3B60" w:rsidP="002763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October 2024</w:t>
            </w:r>
          </w:p>
        </w:tc>
      </w:tr>
      <w:tr w:rsidR="004D3B60" w:rsidTr="0027635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B60" w:rsidRDefault="004D3B60" w:rsidP="002763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B60" w:rsidRDefault="004D3B60" w:rsidP="002763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41 Blocks, 128.48 km²</w:t>
            </w:r>
          </w:p>
        </w:tc>
      </w:tr>
      <w:tr w:rsidR="004D3B60" w:rsidTr="0027635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B60" w:rsidRDefault="004D3B60" w:rsidP="002763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B60" w:rsidRDefault="004D3B60" w:rsidP="002763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PEACHY</w:t>
            </w:r>
          </w:p>
        </w:tc>
      </w:tr>
      <w:tr w:rsidR="004D3B60" w:rsidTr="0027635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B60" w:rsidRDefault="004D3B60" w:rsidP="002763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B60" w:rsidRDefault="004D3B60" w:rsidP="002763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ORANGE CREEK RESOURCES PTY LTD [ACN. 665 078 857]</w:t>
            </w:r>
          </w:p>
        </w:tc>
      </w:tr>
      <w:tr w:rsidR="004D3B60" w:rsidTr="00276355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D3B60" w:rsidRDefault="004D3B60" w:rsidP="0027635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1555" cy="2281555"/>
                  <wp:effectExtent l="0" t="0" r="4445" b="4445"/>
                  <wp:docPr id="1" name="Picture 1" descr="R:\Business Systems\TAS\Mapping\MapImage\19199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199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B60" w:rsidTr="0027635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D3B60" w:rsidRDefault="004D3B60" w:rsidP="00276355"/>
        </w:tc>
      </w:tr>
    </w:tbl>
    <w:p w:rsidR="00E27537" w:rsidRPr="006874B1" w:rsidRDefault="00E27537" w:rsidP="009506A3">
      <w:pPr>
        <w:rPr>
          <w:rFonts w:ascii="Lato" w:hAnsi="Lato" w:cs="Calibri"/>
        </w:rPr>
      </w:pPr>
    </w:p>
    <w:p w:rsidR="00E27537" w:rsidRDefault="004D3B60" w:rsidP="004D3B6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405/24</w:t>
      </w:r>
      <w:bookmarkStart w:id="0" w:name="_GoBack"/>
      <w:bookmarkEnd w:id="0"/>
    </w:p>
    <w:p w:rsidR="004D3B60" w:rsidRDefault="004D3B60" w:rsidP="009506A3">
      <w:pPr>
        <w:rPr>
          <w:rFonts w:ascii="Lato" w:hAnsi="Lato" w:cs="Calibri"/>
        </w:rPr>
      </w:pPr>
    </w:p>
    <w:p w:rsidR="004D3B60" w:rsidRDefault="004D3B60" w:rsidP="009506A3">
      <w:pPr>
        <w:rPr>
          <w:rFonts w:ascii="Lato" w:hAnsi="Lato" w:cs="Calibri"/>
        </w:rPr>
      </w:pPr>
    </w:p>
    <w:p w:rsidR="004D3B60" w:rsidRPr="006874B1" w:rsidRDefault="004D3B60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B60" w:rsidRDefault="004D3B60">
      <w:r>
        <w:separator/>
      </w:r>
    </w:p>
  </w:endnote>
  <w:endnote w:type="continuationSeparator" w:id="0">
    <w:p w:rsidR="004D3B60" w:rsidRDefault="004D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D3B60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B60" w:rsidRDefault="004D3B60">
      <w:r>
        <w:separator/>
      </w:r>
    </w:p>
  </w:footnote>
  <w:footnote w:type="continuationSeparator" w:id="0">
    <w:p w:rsidR="004D3B60" w:rsidRDefault="004D3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D3B60">
            <w:rPr>
              <w:rFonts w:ascii="Lato" w:hAnsi="Lato"/>
              <w:b/>
              <w:noProof/>
            </w:rPr>
            <w:t>135/24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D3B60" w:rsidP="006D501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13 November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D5019">
            <w:rPr>
              <w:rFonts w:ascii="Lato" w:hAnsi="Lato"/>
              <w:b/>
            </w:rPr>
            <w:t>4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6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3B60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1CAD3B2"/>
  <w15:docId w15:val="{2C6B0ED8-CC99-4927-8BBF-87C990A7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B6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4\TEMPLATE%20DM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2024.dotx</Template>
  <TotalTime>1</TotalTime>
  <Pages>1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Rebecca Lee</cp:lastModifiedBy>
  <cp:revision>1</cp:revision>
  <cp:lastPrinted>2017-01-25T02:36:00Z</cp:lastPrinted>
  <dcterms:created xsi:type="dcterms:W3CDTF">2024-11-12T23:55:00Z</dcterms:created>
  <dcterms:modified xsi:type="dcterms:W3CDTF">2024-11-12T23:56:00Z</dcterms:modified>
</cp:coreProperties>
</file>