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44C25" w14:paraId="6A18489A" w14:textId="77777777" w:rsidTr="00FB61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EF8042" w14:textId="77777777" w:rsidR="00644C25" w:rsidRDefault="00644C25" w:rsidP="00FB61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44C25" w14:paraId="440AF33A" w14:textId="77777777" w:rsidTr="00FB61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639FA" w14:textId="77777777" w:rsidR="00644C25" w:rsidRDefault="00644C25" w:rsidP="00FB61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44C25" w14:paraId="31C64E19" w14:textId="77777777" w:rsidTr="00FB61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1D5E1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70276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30184</w:t>
            </w:r>
          </w:p>
        </w:tc>
      </w:tr>
      <w:tr w:rsidR="00644C25" w14:paraId="0DEEF9DA" w14:textId="77777777" w:rsidTr="00FB61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ED7D8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B4D3E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October 2024</w:t>
            </w:r>
          </w:p>
        </w:tc>
      </w:tr>
      <w:tr w:rsidR="00644C25" w14:paraId="5F23F64E" w14:textId="77777777" w:rsidTr="00FB61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3C7C2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333B8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36.00 Hectare</w:t>
            </w:r>
          </w:p>
        </w:tc>
      </w:tr>
      <w:tr w:rsidR="00644C25" w14:paraId="48EDAD1E" w14:textId="77777777" w:rsidTr="00FB61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CEDB9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88E73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644C25" w14:paraId="4C86462D" w14:textId="77777777" w:rsidTr="00FB61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7327C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8B00A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HANITRO PTY. LIMITED [ACN. 003 530 863]</w:t>
            </w:r>
          </w:p>
        </w:tc>
      </w:tr>
      <w:tr w:rsidR="00644C25" w14:paraId="49AF5EB0" w14:textId="77777777" w:rsidTr="00FB61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EFE51" w14:textId="77777777" w:rsidR="00644C25" w:rsidRDefault="00644C25" w:rsidP="00FB61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E0EA93" wp14:editId="22940F4D">
                  <wp:extent cx="2286000" cy="2286000"/>
                  <wp:effectExtent l="0" t="0" r="0" b="0"/>
                  <wp:docPr id="2" name="Picture 2" descr="R:\MinesData\titles\mapping\products\diagrams\Tenement Images\ML30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0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C25" w14:paraId="4180F53F" w14:textId="77777777" w:rsidTr="00644C25">
        <w:trPr>
          <w:trHeight w:hRule="exact" w:val="201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6A0A" w14:textId="77777777" w:rsidR="00644C25" w:rsidRDefault="00644C25" w:rsidP="00FB6154"/>
        </w:tc>
      </w:tr>
    </w:tbl>
    <w:p w14:paraId="0B4D5625" w14:textId="77777777" w:rsidR="00E27537" w:rsidRDefault="00E27537" w:rsidP="009506A3">
      <w:pPr>
        <w:rPr>
          <w:rFonts w:ascii="Lato" w:hAnsi="Lato" w:cs="Calibri"/>
        </w:rPr>
      </w:pPr>
    </w:p>
    <w:p w14:paraId="30EE7E44" w14:textId="77777777" w:rsidR="00E27537" w:rsidRPr="006874B1" w:rsidRDefault="000B0ECA" w:rsidP="000B0E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383/24</w:t>
      </w:r>
    </w:p>
    <w:p w14:paraId="486ED2B7" w14:textId="77777777" w:rsidR="00E27537" w:rsidRDefault="00E27537" w:rsidP="009506A3">
      <w:pPr>
        <w:rPr>
          <w:rFonts w:ascii="Lato" w:hAnsi="Lato" w:cs="Calibri"/>
        </w:rPr>
      </w:pPr>
    </w:p>
    <w:p w14:paraId="5E96926A" w14:textId="77777777" w:rsidR="000B0ECA" w:rsidRDefault="000B0E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44C25" w14:paraId="77CCE2E0" w14:textId="77777777" w:rsidTr="00FB615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17BE7D7" w14:textId="77777777" w:rsidR="00644C25" w:rsidRDefault="00644C25" w:rsidP="00FB615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979FC33" w14:textId="77777777" w:rsidR="00644C25" w:rsidRDefault="00644C25" w:rsidP="00FB615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44C25" w14:paraId="06ABA474" w14:textId="77777777" w:rsidTr="00FB615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8ADFB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71A5F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28967</w:t>
            </w:r>
          </w:p>
        </w:tc>
      </w:tr>
      <w:tr w:rsidR="00644C25" w14:paraId="6904B165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0A5E0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2A8A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October 2024</w:t>
            </w:r>
          </w:p>
        </w:tc>
      </w:tr>
      <w:tr w:rsidR="00644C25" w14:paraId="49F4EF64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6688C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5C28A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44.29 km²</w:t>
            </w:r>
          </w:p>
        </w:tc>
      </w:tr>
      <w:tr w:rsidR="00644C25" w14:paraId="4BCE1B2D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09F33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8597E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644C25" w14:paraId="2C9D6342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57679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D3BA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 MINING &amp; GEMSTONE CO. PTY LTD [ACN. 114 395 247]</w:t>
            </w:r>
          </w:p>
        </w:tc>
      </w:tr>
      <w:tr w:rsidR="00644C25" w14:paraId="675D7C29" w14:textId="77777777" w:rsidTr="00FB615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CF5A8E7" w14:textId="77777777" w:rsidR="00644C25" w:rsidRDefault="00644C25" w:rsidP="00FB61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51BC73B" wp14:editId="35B6D623">
                  <wp:extent cx="2286000" cy="2286000"/>
                  <wp:effectExtent l="0" t="0" r="0" b="0"/>
                  <wp:docPr id="3" name="Picture 3" descr="R:\Business Systems\TAS\Mapping\MapImage\1914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914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C25" w14:paraId="741A3B71" w14:textId="77777777" w:rsidTr="0003345E">
        <w:trPr>
          <w:trHeight w:hRule="exact" w:val="226"/>
        </w:trPr>
        <w:tc>
          <w:tcPr>
            <w:tcW w:w="4157" w:type="dxa"/>
            <w:gridSpan w:val="2"/>
            <w:tcBorders>
              <w:top w:val="nil"/>
            </w:tcBorders>
          </w:tcPr>
          <w:p w14:paraId="08710D5C" w14:textId="77777777" w:rsidR="00644C25" w:rsidRDefault="00644C25" w:rsidP="00FB6154"/>
        </w:tc>
      </w:tr>
    </w:tbl>
    <w:p w14:paraId="2D6740A8" w14:textId="77777777" w:rsidR="00644C25" w:rsidRDefault="00644C25" w:rsidP="009506A3">
      <w:pPr>
        <w:rPr>
          <w:rFonts w:ascii="Lato" w:hAnsi="Lato" w:cs="Calibri"/>
        </w:rPr>
      </w:pPr>
    </w:p>
    <w:p w14:paraId="6D28485E" w14:textId="77777777" w:rsidR="00644C25" w:rsidRDefault="00644C25" w:rsidP="00644C2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384/24</w:t>
      </w:r>
    </w:p>
    <w:p w14:paraId="3D6D2819" w14:textId="77777777" w:rsidR="00D77535" w:rsidRDefault="00D77535" w:rsidP="00D7753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02CA7" w14:paraId="07378AEC" w14:textId="77777777" w:rsidTr="00FB615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FA81AEE" w14:textId="77777777" w:rsidR="00102CA7" w:rsidRDefault="00102CA7" w:rsidP="00FB615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0F1DD9C1" w14:textId="77777777" w:rsidR="00102CA7" w:rsidRDefault="00102CA7" w:rsidP="00FB615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02CA7" w14:paraId="50A2D70C" w14:textId="77777777" w:rsidTr="00FB615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2FFC" w14:textId="77777777" w:rsidR="00102CA7" w:rsidRDefault="00102CA7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2D5DA" w14:textId="77777777" w:rsidR="00102CA7" w:rsidRDefault="00102CA7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32476</w:t>
            </w:r>
          </w:p>
        </w:tc>
      </w:tr>
      <w:tr w:rsidR="00102CA7" w14:paraId="1EDF193A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0D2CF" w14:textId="77777777" w:rsidR="00102CA7" w:rsidRDefault="00102CA7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414D0" w14:textId="77777777" w:rsidR="00102CA7" w:rsidRDefault="00102CA7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October 2024</w:t>
            </w:r>
          </w:p>
        </w:tc>
      </w:tr>
      <w:tr w:rsidR="00102CA7" w14:paraId="6D19B061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7793E" w14:textId="77777777" w:rsidR="00102CA7" w:rsidRDefault="00102CA7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3420D" w14:textId="77777777" w:rsidR="00102CA7" w:rsidRDefault="00102CA7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49 Blocks, 159.08 km²</w:t>
            </w:r>
          </w:p>
        </w:tc>
      </w:tr>
      <w:tr w:rsidR="00102CA7" w14:paraId="3347A023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07A45" w14:textId="77777777" w:rsidR="00102CA7" w:rsidRDefault="00102CA7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F5472" w14:textId="77777777" w:rsidR="00102CA7" w:rsidRDefault="00102CA7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CARRARA</w:t>
            </w:r>
          </w:p>
        </w:tc>
      </w:tr>
      <w:tr w:rsidR="00102CA7" w14:paraId="474CC11C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728F8" w14:textId="77777777" w:rsidR="00102CA7" w:rsidRDefault="00102CA7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B8C29" w14:textId="77777777" w:rsidR="00102CA7" w:rsidRDefault="00102CA7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102CA7" w14:paraId="1ADB9FE1" w14:textId="77777777" w:rsidTr="00FB615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6991C32" w14:textId="77777777" w:rsidR="00102CA7" w:rsidRDefault="00102CA7" w:rsidP="00FB61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241BCEE" wp14:editId="6EF9C37C">
                  <wp:extent cx="2286000" cy="2286000"/>
                  <wp:effectExtent l="0" t="0" r="0" b="0"/>
                  <wp:docPr id="5" name="Picture 5" descr="R:\Business Systems\TAS\Mapping\MapImage\1914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914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CA7" w14:paraId="3CB4CDFC" w14:textId="77777777" w:rsidTr="00FB6154"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14:paraId="76913BEC" w14:textId="77777777" w:rsidR="00102CA7" w:rsidRDefault="00102CA7" w:rsidP="00FB6154"/>
        </w:tc>
      </w:tr>
    </w:tbl>
    <w:p w14:paraId="7F4F231F" w14:textId="77777777" w:rsidR="00D77535" w:rsidRDefault="00D77535" w:rsidP="00D77535">
      <w:pPr>
        <w:rPr>
          <w:rFonts w:ascii="Lato" w:hAnsi="Lato" w:cs="Calibri"/>
        </w:rPr>
      </w:pPr>
    </w:p>
    <w:p w14:paraId="1A034FA7" w14:textId="77777777" w:rsidR="00D77535" w:rsidRDefault="0003345E" w:rsidP="0003345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385/24</w:t>
      </w:r>
    </w:p>
    <w:p w14:paraId="0C138905" w14:textId="77777777" w:rsidR="00D77535" w:rsidRDefault="00D77535" w:rsidP="00D77535">
      <w:pPr>
        <w:rPr>
          <w:rFonts w:ascii="Lato" w:hAnsi="Lato" w:cs="Calibri"/>
        </w:rPr>
      </w:pPr>
    </w:p>
    <w:p w14:paraId="647C4601" w14:textId="77777777" w:rsidR="00D77535" w:rsidRDefault="00D77535" w:rsidP="00D7753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02CA7" w14:paraId="1DF3422C" w14:textId="77777777" w:rsidTr="00FB615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E966F41" w14:textId="77777777" w:rsidR="00102CA7" w:rsidRDefault="00102CA7" w:rsidP="00FB615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C36D0C1" w14:textId="77777777" w:rsidR="00102CA7" w:rsidRDefault="00102CA7" w:rsidP="00FB615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02CA7" w14:paraId="687DD3D5" w14:textId="77777777" w:rsidTr="00FB615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E6575" w14:textId="77777777" w:rsidR="00102CA7" w:rsidRDefault="00102CA7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6FA52" w14:textId="77777777" w:rsidR="00102CA7" w:rsidRDefault="00102CA7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32477</w:t>
            </w:r>
          </w:p>
        </w:tc>
      </w:tr>
      <w:tr w:rsidR="00102CA7" w14:paraId="78CA844B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48D7D" w14:textId="77777777" w:rsidR="00102CA7" w:rsidRDefault="00102CA7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4B899" w14:textId="77777777" w:rsidR="00102CA7" w:rsidRDefault="00102CA7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October 2024</w:t>
            </w:r>
          </w:p>
        </w:tc>
      </w:tr>
      <w:tr w:rsidR="00102CA7" w14:paraId="4C83FB64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32BA" w14:textId="77777777" w:rsidR="00102CA7" w:rsidRDefault="00102CA7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0C3CA" w14:textId="77777777" w:rsidR="00102CA7" w:rsidRDefault="00102CA7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78 Blocks, 253.24 km²</w:t>
            </w:r>
          </w:p>
        </w:tc>
      </w:tr>
      <w:tr w:rsidR="00102CA7" w14:paraId="6DAA30DA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01174" w14:textId="77777777" w:rsidR="00102CA7" w:rsidRDefault="00102CA7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A7F15" w14:textId="77777777" w:rsidR="00102CA7" w:rsidRDefault="00102CA7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GALLIPOLI</w:t>
            </w:r>
          </w:p>
        </w:tc>
      </w:tr>
      <w:tr w:rsidR="00102CA7" w14:paraId="67978E9D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10E70" w14:textId="77777777" w:rsidR="00102CA7" w:rsidRDefault="00102CA7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3A040" w14:textId="77777777" w:rsidR="00102CA7" w:rsidRDefault="00102CA7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102CA7" w14:paraId="0E08CC8B" w14:textId="77777777" w:rsidTr="00FB615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C47154C" w14:textId="77777777" w:rsidR="00102CA7" w:rsidRDefault="00102CA7" w:rsidP="00FB61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CD61C1" wp14:editId="282C371B">
                  <wp:extent cx="2286000" cy="2274570"/>
                  <wp:effectExtent l="0" t="0" r="0" b="0"/>
                  <wp:docPr id="7" name="Picture 7" descr="R:\Business Systems\TAS\Mapping\MapImage\1914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914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CA7" w14:paraId="2A16404D" w14:textId="77777777" w:rsidTr="0003345E">
        <w:trPr>
          <w:trHeight w:hRule="exact" w:val="393"/>
        </w:trPr>
        <w:tc>
          <w:tcPr>
            <w:tcW w:w="4157" w:type="dxa"/>
            <w:gridSpan w:val="2"/>
            <w:tcBorders>
              <w:top w:val="nil"/>
            </w:tcBorders>
          </w:tcPr>
          <w:p w14:paraId="029BB25D" w14:textId="77777777" w:rsidR="00102CA7" w:rsidRDefault="00102CA7" w:rsidP="00FB6154"/>
        </w:tc>
      </w:tr>
    </w:tbl>
    <w:p w14:paraId="32AD8B63" w14:textId="77777777" w:rsidR="00D77535" w:rsidRDefault="00D77535" w:rsidP="00D77535">
      <w:pPr>
        <w:rPr>
          <w:rFonts w:ascii="Lato" w:hAnsi="Lato" w:cs="Calibri"/>
        </w:rPr>
      </w:pPr>
    </w:p>
    <w:p w14:paraId="46C93566" w14:textId="77777777" w:rsidR="00D77535" w:rsidRDefault="0003345E" w:rsidP="00102CA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386</w:t>
      </w:r>
      <w:r w:rsidR="00102CA7">
        <w:rPr>
          <w:rFonts w:ascii="Lato" w:hAnsi="Lato" w:cs="Calibri"/>
        </w:rPr>
        <w:t>/24</w:t>
      </w:r>
    </w:p>
    <w:p w14:paraId="30125B21" w14:textId="77777777" w:rsidR="00D77535" w:rsidRDefault="00D77535" w:rsidP="00D7753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55F62" w14:paraId="34726F5A" w14:textId="77777777" w:rsidTr="00FB615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B3EC8FE" w14:textId="77777777" w:rsidR="00055F62" w:rsidRDefault="00055F62" w:rsidP="00FB615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14:paraId="42B1A778" w14:textId="77777777" w:rsidR="00055F62" w:rsidRDefault="00055F62" w:rsidP="00FB615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55F62" w14:paraId="70460789" w14:textId="77777777" w:rsidTr="00FB615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6917C" w14:textId="77777777" w:rsidR="00055F62" w:rsidRDefault="00055F62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807F4" w14:textId="77777777" w:rsidR="00055F62" w:rsidRDefault="00055F62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32701</w:t>
            </w:r>
          </w:p>
        </w:tc>
      </w:tr>
      <w:tr w:rsidR="00055F62" w14:paraId="628E7FBD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C0230" w14:textId="77777777" w:rsidR="00055F62" w:rsidRDefault="00055F62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CC92D" w14:textId="77777777" w:rsidR="00055F62" w:rsidRDefault="00055F62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October 2024</w:t>
            </w:r>
          </w:p>
        </w:tc>
      </w:tr>
      <w:tr w:rsidR="00055F62" w14:paraId="6DE47A10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75EF0" w14:textId="77777777" w:rsidR="00055F62" w:rsidRDefault="00055F62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1E3FE" w14:textId="77777777" w:rsidR="00055F62" w:rsidRDefault="00055F62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108 Blocks, 346.26 km²</w:t>
            </w:r>
          </w:p>
        </w:tc>
      </w:tr>
      <w:tr w:rsidR="00055F62" w14:paraId="18AFFCA3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B9C24" w14:textId="77777777" w:rsidR="00055F62" w:rsidRDefault="00055F62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1F34F" w14:textId="77777777" w:rsidR="00055F62" w:rsidRDefault="00055F62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CARRARA</w:t>
            </w:r>
          </w:p>
        </w:tc>
      </w:tr>
      <w:tr w:rsidR="00055F62" w14:paraId="2A042F16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BB203" w14:textId="77777777" w:rsidR="00055F62" w:rsidRDefault="00055F62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8EACA" w14:textId="77777777" w:rsidR="00055F62" w:rsidRDefault="00055F62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055F62" w14:paraId="77033D66" w14:textId="77777777" w:rsidTr="00FB615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D8F2173" w14:textId="77777777" w:rsidR="00055F62" w:rsidRDefault="00055F62" w:rsidP="00FB61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34AC260" wp14:editId="260FC63A">
                  <wp:extent cx="2286000" cy="2286000"/>
                  <wp:effectExtent l="0" t="0" r="0" b="0"/>
                  <wp:docPr id="8" name="Picture 8" descr="R:\Business Systems\TAS\Mapping\MapImage\1914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Business Systems\TAS\Mapping\MapImage\1914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F62" w14:paraId="7CF2C04F" w14:textId="77777777" w:rsidTr="00FB615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52575F60" w14:textId="77777777" w:rsidR="00055F62" w:rsidRDefault="00055F62" w:rsidP="00FB6154"/>
        </w:tc>
      </w:tr>
    </w:tbl>
    <w:p w14:paraId="07C8A01F" w14:textId="77777777" w:rsidR="00D77535" w:rsidRDefault="00D77535" w:rsidP="00D77535">
      <w:pPr>
        <w:rPr>
          <w:rFonts w:ascii="Lato" w:hAnsi="Lato" w:cs="Calibri"/>
        </w:rPr>
      </w:pPr>
    </w:p>
    <w:p w14:paraId="36B37DD5" w14:textId="77777777" w:rsidR="00D77535" w:rsidRDefault="00055F62" w:rsidP="00055F6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387</w:t>
      </w:r>
      <w:r w:rsidR="00DE6DBA">
        <w:rPr>
          <w:rFonts w:ascii="Lato" w:hAnsi="Lato" w:cs="Calibri"/>
        </w:rPr>
        <w:t>/24</w:t>
      </w:r>
    </w:p>
    <w:p w14:paraId="1EEF338A" w14:textId="77777777" w:rsidR="00D77535" w:rsidRDefault="00D77535" w:rsidP="00D77535">
      <w:pPr>
        <w:rPr>
          <w:rFonts w:ascii="Lato" w:hAnsi="Lato" w:cs="Calibri"/>
        </w:rPr>
      </w:pPr>
    </w:p>
    <w:p w14:paraId="599902D5" w14:textId="77777777" w:rsidR="00D77535" w:rsidRDefault="00D77535" w:rsidP="00D7753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44C25" w14:paraId="16CD4D9E" w14:textId="77777777" w:rsidTr="00FB615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E0E8D14" w14:textId="77777777" w:rsidR="00644C25" w:rsidRDefault="00644C25" w:rsidP="00FB615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6F472116" w14:textId="77777777" w:rsidR="00644C25" w:rsidRDefault="00644C25" w:rsidP="00FB615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44C25" w14:paraId="74B80951" w14:textId="77777777" w:rsidTr="00FB615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76D5B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166C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33616</w:t>
            </w:r>
          </w:p>
        </w:tc>
      </w:tr>
      <w:tr w:rsidR="00644C25" w14:paraId="7EE69D0D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A71B2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88A82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October 2024</w:t>
            </w:r>
          </w:p>
        </w:tc>
      </w:tr>
      <w:tr w:rsidR="00644C25" w14:paraId="54DB8DAE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3F747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24CDD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821.83 km²</w:t>
            </w:r>
          </w:p>
        </w:tc>
      </w:tr>
      <w:tr w:rsidR="00644C25" w14:paraId="04ED2ECB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2C6C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FE767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BAUHINIA DOWNS</w:t>
            </w:r>
          </w:p>
        </w:tc>
      </w:tr>
      <w:tr w:rsidR="00644C25" w14:paraId="7945F216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8C318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11CAD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644C25" w14:paraId="4108BA16" w14:textId="77777777" w:rsidTr="00FB615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B651CA6" w14:textId="77777777" w:rsidR="00644C25" w:rsidRDefault="00644C25" w:rsidP="00FB61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346162" wp14:editId="6288BCEC">
                  <wp:extent cx="2217420" cy="2217420"/>
                  <wp:effectExtent l="0" t="0" r="0" b="0"/>
                  <wp:docPr id="1" name="Picture 1" descr="R:\Business Systems\TAS\Mapping\MapImage\1914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14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C25" w14:paraId="1C9A5938" w14:textId="77777777" w:rsidTr="007C6087">
        <w:trPr>
          <w:trHeight w:hRule="exact" w:val="229"/>
        </w:trPr>
        <w:tc>
          <w:tcPr>
            <w:tcW w:w="4157" w:type="dxa"/>
            <w:gridSpan w:val="2"/>
            <w:tcBorders>
              <w:top w:val="nil"/>
            </w:tcBorders>
          </w:tcPr>
          <w:p w14:paraId="06D7B729" w14:textId="77777777" w:rsidR="00644C25" w:rsidRDefault="00644C25" w:rsidP="00FB6154"/>
        </w:tc>
      </w:tr>
    </w:tbl>
    <w:p w14:paraId="685D6B18" w14:textId="77777777" w:rsidR="00644C25" w:rsidRDefault="00644C25" w:rsidP="009506A3">
      <w:pPr>
        <w:rPr>
          <w:rFonts w:ascii="Lato" w:hAnsi="Lato" w:cs="Calibri"/>
        </w:rPr>
      </w:pPr>
    </w:p>
    <w:p w14:paraId="62E268EF" w14:textId="77777777" w:rsidR="00644C25" w:rsidRDefault="00055F62" w:rsidP="00644C2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388</w:t>
      </w:r>
      <w:r w:rsidR="00644C25">
        <w:rPr>
          <w:rFonts w:ascii="Lato" w:hAnsi="Lato" w:cs="Calibri"/>
        </w:rPr>
        <w:t>/24</w:t>
      </w:r>
    </w:p>
    <w:p w14:paraId="22E08446" w14:textId="77777777" w:rsidR="00644C25" w:rsidRDefault="00644C2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44C25" w14:paraId="5F4FE892" w14:textId="77777777" w:rsidTr="00FB615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A3F370A" w14:textId="77777777" w:rsidR="00644C25" w:rsidRDefault="00644C25" w:rsidP="00FB615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062F4AA9" w14:textId="77777777" w:rsidR="00644C25" w:rsidRDefault="00644C25" w:rsidP="00FB615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44C25" w14:paraId="7746BF24" w14:textId="77777777" w:rsidTr="00FB615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A0534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65F68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33733</w:t>
            </w:r>
          </w:p>
        </w:tc>
      </w:tr>
      <w:tr w:rsidR="00644C25" w14:paraId="2B60D55A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FC847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343E8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October 2024</w:t>
            </w:r>
          </w:p>
        </w:tc>
      </w:tr>
      <w:tr w:rsidR="00644C25" w14:paraId="74BA673B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5AEC5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E8392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201 Blocks, 626.93 km²</w:t>
            </w:r>
          </w:p>
        </w:tc>
      </w:tr>
      <w:tr w:rsidR="00644C25" w14:paraId="6233C6A7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7318E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4D673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LIMBLA</w:t>
            </w:r>
          </w:p>
        </w:tc>
      </w:tr>
      <w:tr w:rsidR="00644C25" w14:paraId="572B9A9B" w14:textId="77777777" w:rsidTr="00FB61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8DC71" w14:textId="77777777" w:rsidR="00644C25" w:rsidRDefault="00644C25" w:rsidP="00FB61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DCAD8" w14:textId="77777777" w:rsidR="00644C25" w:rsidRDefault="00644C25" w:rsidP="00FB61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SBR METALS (SA) PTY LTD [ACN. 674 331 170]</w:t>
            </w:r>
          </w:p>
        </w:tc>
      </w:tr>
      <w:tr w:rsidR="00644C25" w14:paraId="5D07AF76" w14:textId="77777777" w:rsidTr="00FB615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ED719DB" w14:textId="77777777" w:rsidR="00644C25" w:rsidRDefault="00644C25" w:rsidP="00FB61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C49F26" wp14:editId="61133B66">
                  <wp:extent cx="2186940" cy="2186940"/>
                  <wp:effectExtent l="0" t="0" r="3810" b="3810"/>
                  <wp:docPr id="4" name="Picture 4" descr="R:\Business Systems\TAS\Mapping\MapImage\1914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914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C25" w14:paraId="49E66FAB" w14:textId="77777777" w:rsidTr="00FB615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AE337F5" w14:textId="77777777" w:rsidR="00644C25" w:rsidRDefault="00644C25" w:rsidP="00FB6154"/>
        </w:tc>
      </w:tr>
    </w:tbl>
    <w:p w14:paraId="2856DFC5" w14:textId="77777777" w:rsidR="00644C25" w:rsidRDefault="00644C25" w:rsidP="009506A3">
      <w:pPr>
        <w:rPr>
          <w:rFonts w:ascii="Lato" w:hAnsi="Lato" w:cs="Calibri"/>
        </w:rPr>
      </w:pPr>
    </w:p>
    <w:p w14:paraId="27D34A94" w14:textId="77777777" w:rsidR="00644C25" w:rsidRPr="006874B1" w:rsidRDefault="00644C25" w:rsidP="00644C2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</w:t>
      </w:r>
      <w:r w:rsidR="00055F62">
        <w:rPr>
          <w:rFonts w:ascii="Lato" w:hAnsi="Lato" w:cs="Calibri"/>
        </w:rPr>
        <w:t>9/24</w:t>
      </w:r>
    </w:p>
    <w:sectPr w:rsidR="00644C25" w:rsidRPr="006874B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3199" w14:textId="77777777" w:rsidR="002724C5" w:rsidRDefault="002724C5">
      <w:r>
        <w:separator/>
      </w:r>
    </w:p>
  </w:endnote>
  <w:endnote w:type="continuationSeparator" w:id="0">
    <w:p w14:paraId="2082B564" w14:textId="77777777" w:rsidR="002724C5" w:rsidRDefault="0027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8CBA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E6DBA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055F62">
      <w:rPr>
        <w:rStyle w:val="PageNumber"/>
        <w:rFonts w:ascii="Lato" w:hAnsi="Lato"/>
      </w:rPr>
      <w:t>2</w:t>
    </w:r>
  </w:p>
  <w:p w14:paraId="6C8064C7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AA92" w14:textId="77777777" w:rsidR="002724C5" w:rsidRDefault="002724C5">
      <w:r>
        <w:separator/>
      </w:r>
    </w:p>
  </w:footnote>
  <w:footnote w:type="continuationSeparator" w:id="0">
    <w:p w14:paraId="049F4288" w14:textId="77777777" w:rsidR="002724C5" w:rsidRDefault="0027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531CB7BF" w14:textId="77777777" w:rsidTr="00D75929">
      <w:trPr>
        <w:trHeight w:val="993"/>
      </w:trPr>
      <w:tc>
        <w:tcPr>
          <w:tcW w:w="3426" w:type="dxa"/>
          <w:vAlign w:val="center"/>
        </w:tcPr>
        <w:p w14:paraId="4D10FCBB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1E80BAEE" wp14:editId="4B8FF3D5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1FBC63C2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194BCA71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0BA2170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8A1522" wp14:editId="0859A2A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FD5738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6B07CEEA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645A80C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F0AF0D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1C72C52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0FC1E21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71C0B5E7" wp14:editId="090F60B3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16703EEE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0FC1F979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B0ECA">
            <w:rPr>
              <w:rFonts w:ascii="Lato" w:hAnsi="Lato"/>
              <w:b/>
              <w:noProof/>
            </w:rPr>
            <w:t>128/24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1F8C5DB1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66F314C2" w14:textId="77777777" w:rsidR="0031671D" w:rsidRPr="003D08EC" w:rsidRDefault="000B0ECA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6B2AEBE0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1378098">
    <w:abstractNumId w:val="1"/>
  </w:num>
  <w:num w:numId="2" w16cid:durableId="222444873">
    <w:abstractNumId w:val="1"/>
  </w:num>
  <w:num w:numId="3" w16cid:durableId="731273460">
    <w:abstractNumId w:val="1"/>
  </w:num>
  <w:num w:numId="4" w16cid:durableId="278337549">
    <w:abstractNumId w:val="0"/>
  </w:num>
  <w:num w:numId="5" w16cid:durableId="2046712498">
    <w:abstractNumId w:val="1"/>
  </w:num>
  <w:num w:numId="6" w16cid:durableId="1461612397">
    <w:abstractNumId w:val="1"/>
  </w:num>
  <w:num w:numId="7" w16cid:durableId="685598915">
    <w:abstractNumId w:val="1"/>
  </w:num>
  <w:num w:numId="8" w16cid:durableId="1988238386">
    <w:abstractNumId w:val="2"/>
  </w:num>
  <w:num w:numId="9" w16cid:durableId="689649656">
    <w:abstractNumId w:val="12"/>
  </w:num>
  <w:num w:numId="10" w16cid:durableId="54817929">
    <w:abstractNumId w:val="7"/>
  </w:num>
  <w:num w:numId="11" w16cid:durableId="1983387248">
    <w:abstractNumId w:val="13"/>
  </w:num>
  <w:num w:numId="12" w16cid:durableId="1642270922">
    <w:abstractNumId w:val="9"/>
  </w:num>
  <w:num w:numId="13" w16cid:durableId="727384505">
    <w:abstractNumId w:val="6"/>
  </w:num>
  <w:num w:numId="14" w16cid:durableId="78141015">
    <w:abstractNumId w:val="14"/>
  </w:num>
  <w:num w:numId="15" w16cid:durableId="1570381067">
    <w:abstractNumId w:val="4"/>
  </w:num>
  <w:num w:numId="16" w16cid:durableId="668101982">
    <w:abstractNumId w:val="15"/>
  </w:num>
  <w:num w:numId="17" w16cid:durableId="1879924628">
    <w:abstractNumId w:val="3"/>
  </w:num>
  <w:num w:numId="18" w16cid:durableId="2118600690">
    <w:abstractNumId w:val="11"/>
  </w:num>
  <w:num w:numId="19" w16cid:durableId="1281718117">
    <w:abstractNumId w:val="8"/>
  </w:num>
  <w:num w:numId="20" w16cid:durableId="1988125291">
    <w:abstractNumId w:val="10"/>
  </w:num>
  <w:num w:numId="21" w16cid:durableId="2071690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C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345E"/>
    <w:rsid w:val="00036187"/>
    <w:rsid w:val="00040AAC"/>
    <w:rsid w:val="000427F3"/>
    <w:rsid w:val="00043FA6"/>
    <w:rsid w:val="0005466A"/>
    <w:rsid w:val="00055F62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0ECA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02CA7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24C5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4C25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C6087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4730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77535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E6DBA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1FF5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1B1AF69"/>
  <w15:docId w15:val="{7681047E-F6BF-4E25-B33B-B06A0DFC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EC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97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128/24</dc:title>
  <dc:creator>Rebecca Lee;NorthernTerritoryGovernment@ntgov.onmicrosoft.com</dc:creator>
  <cp:lastModifiedBy>Andrea Ruske</cp:lastModifiedBy>
  <cp:revision>6</cp:revision>
  <cp:lastPrinted>2024-10-23T06:54:00Z</cp:lastPrinted>
  <dcterms:created xsi:type="dcterms:W3CDTF">2024-10-23T02:00:00Z</dcterms:created>
  <dcterms:modified xsi:type="dcterms:W3CDTF">2024-10-23T07:15:00Z</dcterms:modified>
</cp:coreProperties>
</file>