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200F" w14:paraId="2504D318" w14:textId="77777777" w:rsidTr="000A5E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DF5D7C3" w14:textId="77777777" w:rsidR="00CD200F" w:rsidRDefault="00CD200F" w:rsidP="000A5E7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7B632163" w14:textId="77777777" w:rsidR="00CD200F" w:rsidRDefault="00CD200F" w:rsidP="000A5E71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CD200F" w14:paraId="3DF07705" w14:textId="77777777" w:rsidTr="000A5E7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30A92" w14:textId="77777777" w:rsidR="00CD200F" w:rsidRDefault="00CD200F" w:rsidP="000A5E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96E7C" w14:textId="77777777" w:rsidR="00CD200F" w:rsidRDefault="00CD200F" w:rsidP="000A5E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33659</w:t>
            </w:r>
          </w:p>
        </w:tc>
      </w:tr>
      <w:tr w:rsidR="00CD200F" w14:paraId="3233C6FF" w14:textId="77777777" w:rsidTr="000A5E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CAEA" w14:textId="77777777" w:rsidR="00CD200F" w:rsidRDefault="00CD200F" w:rsidP="000A5E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5383" w14:textId="77777777" w:rsidR="00CD200F" w:rsidRDefault="00CD200F" w:rsidP="000A5E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May 2024, for a period of 6 Years</w:t>
            </w:r>
          </w:p>
        </w:tc>
      </w:tr>
      <w:tr w:rsidR="00CD200F" w14:paraId="7A383AB2" w14:textId="77777777" w:rsidTr="000A5E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5E887" w14:textId="77777777" w:rsidR="00CD200F" w:rsidRDefault="00CD200F" w:rsidP="000A5E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625E2" w14:textId="77777777" w:rsidR="00CD200F" w:rsidRDefault="00CD200F" w:rsidP="000A5E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196 Blocks, 650.90 km²</w:t>
            </w:r>
          </w:p>
        </w:tc>
      </w:tr>
      <w:tr w:rsidR="00CD200F" w14:paraId="318E703C" w14:textId="77777777" w:rsidTr="000A5E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0B892" w14:textId="77777777" w:rsidR="00CD200F" w:rsidRDefault="00CD200F" w:rsidP="000A5E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5A743" w14:textId="77777777" w:rsidR="00CD200F" w:rsidRDefault="00CD200F" w:rsidP="000A5E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MARANBOY</w:t>
            </w:r>
          </w:p>
        </w:tc>
      </w:tr>
      <w:tr w:rsidR="00CD200F" w14:paraId="069E93C3" w14:textId="77777777" w:rsidTr="000A5E7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47ECB" w14:textId="77777777" w:rsidR="00CD200F" w:rsidRDefault="00CD200F" w:rsidP="000A5E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1925" w14:textId="77777777" w:rsidR="00CD200F" w:rsidRDefault="00CD200F" w:rsidP="000A5E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CD200F" w14:paraId="21C65A3C" w14:textId="77777777" w:rsidTr="000A5E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C9741DC" w14:textId="77777777" w:rsidR="00CD200F" w:rsidRDefault="00CD200F" w:rsidP="000A5E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4E7EE9" wp14:editId="0F67A53C">
                  <wp:extent cx="2286000" cy="2286000"/>
                  <wp:effectExtent l="0" t="0" r="0" b="0"/>
                  <wp:docPr id="1" name="Picture 1" descr="R:\Business Systems\TAS\Mapping\MapImage\1867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67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00F" w14:paraId="458724F0" w14:textId="77777777" w:rsidTr="000A5E7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18063F2" w14:textId="77777777" w:rsidR="00CD200F" w:rsidRDefault="00CD200F" w:rsidP="000A5E7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6CA0E5D9" w14:textId="77777777" w:rsidR="00E27537" w:rsidRPr="006874B1" w:rsidRDefault="00E27537" w:rsidP="009506A3">
      <w:pPr>
        <w:rPr>
          <w:rFonts w:ascii="Lato" w:hAnsi="Lato" w:cs="Calibri"/>
        </w:rPr>
      </w:pPr>
    </w:p>
    <w:p w14:paraId="739EADCA" w14:textId="77777777" w:rsidR="00E27537" w:rsidRPr="006874B1" w:rsidRDefault="00CD200F" w:rsidP="00CD20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220/24</w:t>
      </w:r>
    </w:p>
    <w:p w14:paraId="297E173E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A191" w14:textId="77777777" w:rsidR="00027871" w:rsidRDefault="00027871">
      <w:r>
        <w:separator/>
      </w:r>
    </w:p>
  </w:endnote>
  <w:endnote w:type="continuationSeparator" w:id="0">
    <w:p w14:paraId="3E7CE398" w14:textId="77777777" w:rsidR="00027871" w:rsidRDefault="0002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BE15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D200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6B8F0DE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59CE" w14:textId="77777777" w:rsidR="00027871" w:rsidRDefault="00027871">
      <w:r>
        <w:separator/>
      </w:r>
    </w:p>
  </w:footnote>
  <w:footnote w:type="continuationSeparator" w:id="0">
    <w:p w14:paraId="2E7AD2CB" w14:textId="77777777" w:rsidR="00027871" w:rsidRDefault="0002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215D364C" w14:textId="77777777" w:rsidTr="00D75929">
      <w:trPr>
        <w:trHeight w:val="993"/>
      </w:trPr>
      <w:tc>
        <w:tcPr>
          <w:tcW w:w="3426" w:type="dxa"/>
          <w:vAlign w:val="center"/>
        </w:tcPr>
        <w:p w14:paraId="1BBEB8F2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AFDEF2E" wp14:editId="2ACDB332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EC9EAE3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2344F18A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26F3045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06045D4" wp14:editId="7863A67C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37967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14:paraId="28153E42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14:paraId="52023BA6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3FA42D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2E305A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A5C9F7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E5DD910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1F6E666" wp14:editId="17F19A9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011B18B9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FF8C247" w14:textId="77777777" w:rsidR="0031671D" w:rsidRPr="003D08EC" w:rsidRDefault="00CD200F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MN65/24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5541C7E7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579EC5E7" w14:textId="77777777" w:rsidR="0031671D" w:rsidRPr="003D08EC" w:rsidRDefault="00CD200F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0790109B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137983">
    <w:abstractNumId w:val="1"/>
  </w:num>
  <w:num w:numId="2" w16cid:durableId="662779134">
    <w:abstractNumId w:val="1"/>
  </w:num>
  <w:num w:numId="3" w16cid:durableId="437138238">
    <w:abstractNumId w:val="1"/>
  </w:num>
  <w:num w:numId="4" w16cid:durableId="1784882057">
    <w:abstractNumId w:val="0"/>
  </w:num>
  <w:num w:numId="5" w16cid:durableId="1211920833">
    <w:abstractNumId w:val="1"/>
  </w:num>
  <w:num w:numId="6" w16cid:durableId="2076927216">
    <w:abstractNumId w:val="1"/>
  </w:num>
  <w:num w:numId="7" w16cid:durableId="1193542126">
    <w:abstractNumId w:val="1"/>
  </w:num>
  <w:num w:numId="8" w16cid:durableId="2101096095">
    <w:abstractNumId w:val="2"/>
  </w:num>
  <w:num w:numId="9" w16cid:durableId="1855878187">
    <w:abstractNumId w:val="12"/>
  </w:num>
  <w:num w:numId="10" w16cid:durableId="881012940">
    <w:abstractNumId w:val="7"/>
  </w:num>
  <w:num w:numId="11" w16cid:durableId="1804231453">
    <w:abstractNumId w:val="13"/>
  </w:num>
  <w:num w:numId="12" w16cid:durableId="1446271723">
    <w:abstractNumId w:val="9"/>
  </w:num>
  <w:num w:numId="13" w16cid:durableId="1288270375">
    <w:abstractNumId w:val="6"/>
  </w:num>
  <w:num w:numId="14" w16cid:durableId="1550267144">
    <w:abstractNumId w:val="14"/>
  </w:num>
  <w:num w:numId="15" w16cid:durableId="1995180110">
    <w:abstractNumId w:val="4"/>
  </w:num>
  <w:num w:numId="16" w16cid:durableId="95953097">
    <w:abstractNumId w:val="15"/>
  </w:num>
  <w:num w:numId="17" w16cid:durableId="470708222">
    <w:abstractNumId w:val="3"/>
  </w:num>
  <w:num w:numId="18" w16cid:durableId="951591639">
    <w:abstractNumId w:val="11"/>
  </w:num>
  <w:num w:numId="19" w16cid:durableId="675839583">
    <w:abstractNumId w:val="8"/>
  </w:num>
  <w:num w:numId="20" w16cid:durableId="2005431998">
    <w:abstractNumId w:val="10"/>
  </w:num>
  <w:num w:numId="21" w16cid:durableId="115128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0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27871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73D00"/>
    <w:rsid w:val="0058509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200F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59B101C"/>
  <w15:docId w15:val="{7E08C670-D5B8-4347-92E9-CB5AA1ED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0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65/24</dc:title>
  <dc:creator>NorthernTerritoryGovernment@ntgov.onmicrosoft.com</dc:creator>
  <cp:lastModifiedBy>Andrea Ruske</cp:lastModifiedBy>
  <cp:revision>3</cp:revision>
  <cp:lastPrinted>2017-01-25T02:36:00Z</cp:lastPrinted>
  <dcterms:created xsi:type="dcterms:W3CDTF">2024-06-03T07:34:00Z</dcterms:created>
  <dcterms:modified xsi:type="dcterms:W3CDTF">2024-06-03T07:35:00Z</dcterms:modified>
</cp:coreProperties>
</file>