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676FA" w:rsidTr="001423A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676FA" w:rsidRDefault="009676FA" w:rsidP="001423A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676FA" w:rsidRDefault="009676FA" w:rsidP="001423A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676FA" w:rsidTr="001423A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6FA" w:rsidRDefault="009676FA" w:rsidP="001423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6FA" w:rsidRDefault="009676FA" w:rsidP="001423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32031</w:t>
            </w:r>
          </w:p>
        </w:tc>
      </w:tr>
      <w:tr w:rsidR="009676FA" w:rsidTr="001423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6FA" w:rsidRDefault="009676FA" w:rsidP="001423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6FA" w:rsidRDefault="009676FA" w:rsidP="001423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2023</w:t>
            </w:r>
          </w:p>
        </w:tc>
      </w:tr>
      <w:tr w:rsidR="009676FA" w:rsidTr="001423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6FA" w:rsidRDefault="009676FA" w:rsidP="001423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6FA" w:rsidRDefault="009676FA" w:rsidP="001423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136.70 km²</w:t>
            </w:r>
          </w:p>
        </w:tc>
      </w:tr>
      <w:tr w:rsidR="009676FA" w:rsidTr="001423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6FA" w:rsidRDefault="009676FA" w:rsidP="001423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6FA" w:rsidRDefault="009676FA" w:rsidP="001423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ROCKHAMPTON DOWNS</w:t>
            </w:r>
          </w:p>
        </w:tc>
      </w:tr>
      <w:tr w:rsidR="009676FA" w:rsidTr="001423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6FA" w:rsidRDefault="009676FA" w:rsidP="001423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6FA" w:rsidRDefault="009676FA" w:rsidP="001423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PINNACLE GOLD PTY LTD [ACN. 151 778 424]</w:t>
            </w:r>
          </w:p>
        </w:tc>
      </w:tr>
      <w:tr w:rsidR="009676FA" w:rsidTr="001423A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676FA" w:rsidRDefault="009676FA" w:rsidP="001423A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79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9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6FA" w:rsidTr="001423A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676FA" w:rsidRDefault="009676FA" w:rsidP="001423A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676FA" w:rsidRPr="006874B1" w:rsidRDefault="009676FA" w:rsidP="009676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476/23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9676FA" w:rsidRDefault="009676FA" w:rsidP="009506A3">
      <w:pPr>
        <w:rPr>
          <w:rFonts w:ascii="Lato" w:hAnsi="Lato" w:cs="Calibri"/>
        </w:rPr>
      </w:pPr>
    </w:p>
    <w:p w:rsidR="009676FA" w:rsidRDefault="009676F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676FA" w:rsidTr="001423A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676FA" w:rsidRDefault="009676FA" w:rsidP="001423A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676FA" w:rsidRDefault="009676FA" w:rsidP="001423A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676FA" w:rsidTr="001423A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6FA" w:rsidRDefault="009676FA" w:rsidP="001423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6FA" w:rsidRDefault="009676FA" w:rsidP="001423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32032</w:t>
            </w:r>
          </w:p>
        </w:tc>
      </w:tr>
      <w:tr w:rsidR="009676FA" w:rsidTr="001423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6FA" w:rsidRDefault="009676FA" w:rsidP="001423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6FA" w:rsidRDefault="009676FA" w:rsidP="001423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2023</w:t>
            </w:r>
          </w:p>
        </w:tc>
      </w:tr>
      <w:tr w:rsidR="009676FA" w:rsidTr="001423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6FA" w:rsidRDefault="009676FA" w:rsidP="001423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6FA" w:rsidRDefault="009676FA" w:rsidP="001423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130.59 km²</w:t>
            </w:r>
          </w:p>
        </w:tc>
      </w:tr>
      <w:tr w:rsidR="009676FA" w:rsidTr="001423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6FA" w:rsidRDefault="009676FA" w:rsidP="001423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6FA" w:rsidRDefault="009676FA" w:rsidP="001423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MONMOONA</w:t>
            </w:r>
          </w:p>
        </w:tc>
      </w:tr>
      <w:tr w:rsidR="009676FA" w:rsidTr="001423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76FA" w:rsidRDefault="009676FA" w:rsidP="001423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6FA" w:rsidRDefault="009676FA" w:rsidP="001423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PINNACLE GOLD PTY LTD [ACN. 151 778 424]</w:t>
            </w:r>
          </w:p>
        </w:tc>
      </w:tr>
      <w:tr w:rsidR="009676FA" w:rsidTr="001423A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676FA" w:rsidRDefault="009676FA" w:rsidP="001423A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79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9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6FA" w:rsidTr="001423A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676FA" w:rsidRDefault="009676FA" w:rsidP="001423A0"/>
        </w:tc>
      </w:tr>
    </w:tbl>
    <w:p w:rsidR="009676FA" w:rsidRDefault="009676FA" w:rsidP="009506A3">
      <w:pPr>
        <w:rPr>
          <w:rFonts w:ascii="Lato" w:hAnsi="Lato" w:cs="Calibri"/>
        </w:rPr>
      </w:pPr>
    </w:p>
    <w:p w:rsidR="009676FA" w:rsidRPr="006874B1" w:rsidRDefault="009676FA" w:rsidP="009676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477/23</w:t>
      </w:r>
      <w:bookmarkStart w:id="0" w:name="_GoBack"/>
      <w:bookmarkEnd w:id="0"/>
    </w:p>
    <w:sectPr w:rsidR="009676FA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FA" w:rsidRDefault="009676FA">
      <w:r>
        <w:separator/>
      </w:r>
    </w:p>
  </w:endnote>
  <w:endnote w:type="continuationSeparator" w:id="0">
    <w:p w:rsidR="009676FA" w:rsidRDefault="0096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676F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FA" w:rsidRDefault="009676FA">
      <w:r>
        <w:separator/>
      </w:r>
    </w:p>
  </w:footnote>
  <w:footnote w:type="continuationSeparator" w:id="0">
    <w:p w:rsidR="009676FA" w:rsidRDefault="0096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676F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676FA">
            <w:rPr>
              <w:rFonts w:ascii="Lato" w:hAnsi="Lato"/>
              <w:b/>
              <w:noProof/>
            </w:rPr>
            <w:t>132</w:t>
          </w:r>
          <w:r w:rsidR="00224E64">
            <w:rPr>
              <w:rFonts w:ascii="Lato" w:hAnsi="Lato"/>
              <w:b/>
              <w:noProof/>
            </w:rPr>
            <w:t>/</w:t>
          </w:r>
          <w:r w:rsidR="009676FA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676FA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F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6FA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9790360"/>
  <w15:docId w15:val="{1A977BCA-E1CC-436B-B936-B3368B65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6F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95</Words>
  <Characters>518</Characters>
  <Application>Microsoft Office Word</Application>
  <DocSecurity>0</DocSecurity>
  <Lines>34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132/23</dc:title>
  <dc:creator>Northern Territory Government</dc:creator>
  <cp:lastModifiedBy>Damian Hokin</cp:lastModifiedBy>
  <cp:revision>1</cp:revision>
  <cp:lastPrinted>2017-01-25T02:36:00Z</cp:lastPrinted>
  <dcterms:created xsi:type="dcterms:W3CDTF">2023-11-16T05:46:00Z</dcterms:created>
  <dcterms:modified xsi:type="dcterms:W3CDTF">2023-11-16T05:48:00Z</dcterms:modified>
</cp:coreProperties>
</file>