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4248F" w:rsidTr="00F729B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48F" w:rsidRDefault="0034248F" w:rsidP="00F729B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4248F" w:rsidTr="00F729B4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4248F" w:rsidRDefault="0034248F" w:rsidP="00F729B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4248F" w:rsidTr="00F729B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48F" w:rsidRDefault="0034248F" w:rsidP="00F72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48F" w:rsidRDefault="0034248F" w:rsidP="00F72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31676</w:t>
            </w:r>
          </w:p>
        </w:tc>
      </w:tr>
      <w:tr w:rsidR="0034248F" w:rsidTr="00F729B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48F" w:rsidRDefault="0034248F" w:rsidP="00F72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48F" w:rsidRDefault="0034248F" w:rsidP="00F72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2023, for a period of 5 Years</w:t>
            </w:r>
          </w:p>
        </w:tc>
      </w:tr>
      <w:tr w:rsidR="0034248F" w:rsidTr="00F729B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48F" w:rsidRDefault="0034248F" w:rsidP="00F72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48F" w:rsidRDefault="0034248F" w:rsidP="00F72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54.00 Hectares</w:t>
            </w:r>
          </w:p>
        </w:tc>
      </w:tr>
      <w:tr w:rsidR="0034248F" w:rsidTr="00F729B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48F" w:rsidRDefault="0034248F" w:rsidP="00F72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48F" w:rsidRDefault="0034248F" w:rsidP="00F72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4248F" w:rsidTr="00F729B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48F" w:rsidRDefault="0034248F" w:rsidP="00F72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48F" w:rsidRDefault="0034248F" w:rsidP="00F72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34248F" w:rsidTr="00F729B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48F" w:rsidRDefault="0034248F" w:rsidP="00F729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MinesData\titles\mapping\products\diagrams\Tenement Images\EMP31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48F" w:rsidTr="00F72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8F" w:rsidRDefault="0034248F" w:rsidP="00F729B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4248F" w:rsidRPr="006874B1" w:rsidRDefault="0034248F" w:rsidP="003424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410/23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8F" w:rsidRDefault="0034248F">
      <w:r>
        <w:separator/>
      </w:r>
    </w:p>
  </w:endnote>
  <w:endnote w:type="continuationSeparator" w:id="0">
    <w:p w:rsidR="0034248F" w:rsidRDefault="0034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4248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8F" w:rsidRDefault="0034248F">
      <w:r>
        <w:separator/>
      </w:r>
    </w:p>
  </w:footnote>
  <w:footnote w:type="continuationSeparator" w:id="0">
    <w:p w:rsidR="0034248F" w:rsidRDefault="0034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4248F">
            <w:rPr>
              <w:rFonts w:ascii="Lato" w:hAnsi="Lato"/>
              <w:b/>
              <w:noProof/>
            </w:rPr>
            <w:t>113/23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4248F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8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48F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AE8EC0E"/>
  <w15:docId w15:val="{A26CDD6B-D8A3-4CD4-A026-D5275761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46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113/23</dc:title>
  <dc:creator>Northern Territory Government</dc:creator>
  <cp:lastModifiedBy>Rebecca Lee</cp:lastModifiedBy>
  <cp:revision>1</cp:revision>
  <cp:lastPrinted>2017-01-25T02:36:00Z</cp:lastPrinted>
  <dcterms:created xsi:type="dcterms:W3CDTF">2023-10-03T05:04:00Z</dcterms:created>
  <dcterms:modified xsi:type="dcterms:W3CDTF">2023-10-03T05:05:00Z</dcterms:modified>
</cp:coreProperties>
</file>