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244" w:rsidTr="004D3EA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244" w:rsidRDefault="00B63244" w:rsidP="004D3E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244" w:rsidRDefault="00B63244" w:rsidP="004D3E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244" w:rsidTr="004D3EA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31692</w:t>
            </w:r>
          </w:p>
        </w:tc>
      </w:tr>
      <w:tr w:rsidR="00B63244" w:rsidTr="004D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B63244" w:rsidTr="004D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4 Blocks, 12.37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B63244" w:rsidTr="004D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proofErr w:type="spellStart"/>
            <w:r>
              <w:rPr>
                <w:rFonts w:ascii="Arial Narrow" w:hAnsi="Arial Narrow"/>
                <w:sz w:val="14"/>
              </w:rPr>
              <w:t>MALLAPUNYAH</w:t>
            </w:r>
            <w:proofErr w:type="spellEnd"/>
          </w:p>
        </w:tc>
      </w:tr>
      <w:tr w:rsidR="00B63244" w:rsidTr="004D3EA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CERBERUS RESOURCES PTY LTD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615 192 535]</w:t>
            </w:r>
          </w:p>
        </w:tc>
      </w:tr>
      <w:tr w:rsidR="00B63244" w:rsidTr="004D3EA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244" w:rsidRDefault="00B63244" w:rsidP="004D3E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AB9CBC3" wp14:editId="44CAF5B8">
                  <wp:extent cx="2279650" cy="2279650"/>
                  <wp:effectExtent l="0" t="0" r="0" b="0"/>
                  <wp:docPr id="1" name="Picture 1" descr="R:\Business Systems\TAS\Mapping\MapImage\17825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25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9650" cy="227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44" w:rsidTr="004D3EA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244" w:rsidRDefault="00B63244" w:rsidP="004D3EA6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B63244" w:rsidRPr="006874B1" w:rsidRDefault="00B63244" w:rsidP="00B6324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384/23</w:t>
      </w:r>
    </w:p>
    <w:p w:rsidR="00E27537" w:rsidRDefault="00E27537" w:rsidP="009506A3">
      <w:pPr>
        <w:rPr>
          <w:rFonts w:ascii="Lato" w:hAnsi="Lato" w:cs="Calibri"/>
        </w:rPr>
      </w:pPr>
    </w:p>
    <w:p w:rsidR="00B63244" w:rsidRDefault="00B63244" w:rsidP="009506A3">
      <w:pPr>
        <w:rPr>
          <w:rFonts w:ascii="Lato" w:hAnsi="Lato" w:cs="Calibri"/>
        </w:rPr>
      </w:pPr>
    </w:p>
    <w:p w:rsidR="00B63244" w:rsidRDefault="00B63244" w:rsidP="009506A3">
      <w:pPr>
        <w:rPr>
          <w:rFonts w:ascii="Lato" w:hAnsi="Lato" w:cs="Calibri"/>
        </w:rPr>
      </w:pPr>
    </w:p>
    <w:p w:rsidR="00B63244" w:rsidRDefault="00B63244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B63244" w:rsidTr="004D3EA6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B63244" w:rsidRDefault="00B63244" w:rsidP="004D3EA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B63244" w:rsidRDefault="00B63244" w:rsidP="004D3EA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B63244" w:rsidTr="004D3EA6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32080</w:t>
            </w:r>
          </w:p>
        </w:tc>
      </w:tr>
      <w:tr w:rsidR="00B6324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September 2023</w:t>
            </w:r>
          </w:p>
        </w:tc>
      </w:tr>
      <w:tr w:rsidR="00B6324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12 Blocks, 38.13 </w:t>
            </w:r>
            <w:proofErr w:type="spellStart"/>
            <w:r>
              <w:rPr>
                <w:rFonts w:ascii="Arial Narrow" w:hAnsi="Arial Narrow"/>
                <w:sz w:val="14"/>
              </w:rPr>
              <w:t>km²</w:t>
            </w:r>
            <w:proofErr w:type="spellEnd"/>
          </w:p>
        </w:tc>
      </w:tr>
      <w:tr w:rsidR="00B6324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B63244" w:rsidTr="004D3EA6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63244" w:rsidRDefault="00B63244" w:rsidP="004D3EA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63244" w:rsidRDefault="00B63244" w:rsidP="004D3EA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ECLIPSE METALS LIMITED* [</w:t>
            </w:r>
            <w:proofErr w:type="spellStart"/>
            <w:r>
              <w:rPr>
                <w:rFonts w:ascii="Arial Narrow" w:hAnsi="Arial Narrow"/>
                <w:sz w:val="14"/>
              </w:rPr>
              <w:t>ACN</w:t>
            </w:r>
            <w:proofErr w:type="spellEnd"/>
            <w:r>
              <w:rPr>
                <w:rFonts w:ascii="Arial Narrow" w:hAnsi="Arial Narrow"/>
                <w:sz w:val="14"/>
              </w:rPr>
              <w:t>. 142 366 541]</w:t>
            </w:r>
          </w:p>
        </w:tc>
      </w:tr>
      <w:tr w:rsidR="00B63244" w:rsidTr="004D3EA6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B63244" w:rsidRDefault="00B63244" w:rsidP="004D3EA6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5993238" wp14:editId="4128822F">
                  <wp:extent cx="2282190" cy="2282190"/>
                  <wp:effectExtent l="0" t="0" r="0" b="0"/>
                  <wp:docPr id="2" name="Picture 2" descr="R:\Business Systems\TAS\Mapping\MapImage\17827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827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3244" w:rsidTr="004D3EA6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B63244" w:rsidRDefault="00B63244" w:rsidP="004D3EA6"/>
        </w:tc>
      </w:tr>
    </w:tbl>
    <w:p w:rsidR="00B63244" w:rsidRDefault="00B63244" w:rsidP="009506A3">
      <w:pPr>
        <w:rPr>
          <w:rFonts w:ascii="Lato" w:hAnsi="Lato" w:cs="Calibri"/>
        </w:rPr>
      </w:pPr>
    </w:p>
    <w:p w:rsidR="00E27537" w:rsidRPr="006874B1" w:rsidRDefault="00B63244" w:rsidP="00B6324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385/23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244" w:rsidRDefault="00B63244">
      <w:r>
        <w:separator/>
      </w:r>
    </w:p>
  </w:endnote>
  <w:endnote w:type="continuationSeparator" w:id="0">
    <w:p w:rsidR="00B63244" w:rsidRDefault="00B63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B6324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244" w:rsidRDefault="00B63244">
      <w:r>
        <w:separator/>
      </w:r>
    </w:p>
  </w:footnote>
  <w:footnote w:type="continuationSeparator" w:id="0">
    <w:p w:rsidR="00B63244" w:rsidRDefault="00B63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B6324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B63244">
            <w:rPr>
              <w:rFonts w:ascii="Lato" w:hAnsi="Lato"/>
              <w:b/>
              <w:noProof/>
            </w:rPr>
            <w:t>110</w:t>
          </w:r>
          <w:r w:rsidR="00224E64">
            <w:rPr>
              <w:rFonts w:ascii="Lato" w:hAnsi="Lato"/>
              <w:b/>
              <w:noProof/>
            </w:rPr>
            <w:t>/</w:t>
          </w:r>
          <w:r w:rsidR="00B63244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B63244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27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4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3244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0510D5E"/>
  <w15:docId w15:val="{9D8AA314-5886-4F25-B41A-B449F9E4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24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1</TotalTime>
  <Pages>1</Pages>
  <Words>93</Words>
  <Characters>518</Characters>
  <Application>Microsoft Office Word</Application>
  <DocSecurity>0</DocSecurity>
  <Lines>34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110/23</dc:title>
  <dc:creator>Northern Territory Government</dc:creator>
  <cp:lastModifiedBy>Damian Hokin</cp:lastModifiedBy>
  <cp:revision>1</cp:revision>
  <cp:lastPrinted>2017-01-25T02:36:00Z</cp:lastPrinted>
  <dcterms:created xsi:type="dcterms:W3CDTF">2023-09-27T05:50:00Z</dcterms:created>
  <dcterms:modified xsi:type="dcterms:W3CDTF">2023-09-27T05:52:00Z</dcterms:modified>
</cp:coreProperties>
</file>