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C6789" w:rsidTr="003C24B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C6789" w:rsidRDefault="005C6789" w:rsidP="003C24B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C6789" w:rsidRDefault="005C6789" w:rsidP="003C24B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C6789" w:rsidTr="003C24B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789" w:rsidRDefault="005C6789" w:rsidP="003C24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789" w:rsidRDefault="005C6789" w:rsidP="003C24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31665</w:t>
            </w:r>
          </w:p>
        </w:tc>
      </w:tr>
      <w:tr w:rsidR="005C6789" w:rsidTr="003C24B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789" w:rsidRDefault="005C6789" w:rsidP="003C24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789" w:rsidRDefault="005C6789" w:rsidP="003C24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2023</w:t>
            </w:r>
          </w:p>
        </w:tc>
      </w:tr>
      <w:tr w:rsidR="005C6789" w:rsidTr="003C24B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789" w:rsidRDefault="005C6789" w:rsidP="003C24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789" w:rsidRDefault="005C6789" w:rsidP="003C24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15.96 km²</w:t>
            </w:r>
          </w:p>
        </w:tc>
      </w:tr>
      <w:tr w:rsidR="005C6789" w:rsidTr="003C24B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789" w:rsidRDefault="005C6789" w:rsidP="003C24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789" w:rsidRDefault="005C6789" w:rsidP="003C24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BRUNCHILLY</w:t>
            </w:r>
          </w:p>
        </w:tc>
      </w:tr>
      <w:tr w:rsidR="005C6789" w:rsidTr="003C24B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789" w:rsidRDefault="005C6789" w:rsidP="003C24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789" w:rsidRDefault="005C6789" w:rsidP="003C24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OM (MANGANESE) LTD [ACN. 097 091 506]</w:t>
            </w:r>
          </w:p>
        </w:tc>
      </w:tr>
      <w:tr w:rsidR="005C6789" w:rsidTr="003C24B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C6789" w:rsidRDefault="005C6789" w:rsidP="003C24B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177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7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789" w:rsidTr="003C24B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C6789" w:rsidRDefault="005C6789" w:rsidP="003C24B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C6789" w:rsidRPr="006874B1" w:rsidRDefault="005C6789" w:rsidP="005C678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361/23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89" w:rsidRDefault="005C6789">
      <w:r>
        <w:separator/>
      </w:r>
    </w:p>
  </w:endnote>
  <w:endnote w:type="continuationSeparator" w:id="0">
    <w:p w:rsidR="005C6789" w:rsidRDefault="005C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C678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89" w:rsidRDefault="005C6789">
      <w:r>
        <w:separator/>
      </w:r>
    </w:p>
  </w:footnote>
  <w:footnote w:type="continuationSeparator" w:id="0">
    <w:p w:rsidR="005C6789" w:rsidRDefault="005C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C678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C6789">
            <w:rPr>
              <w:rFonts w:ascii="Lato" w:hAnsi="Lato"/>
              <w:b/>
              <w:noProof/>
            </w:rPr>
            <w:t>103</w:t>
          </w:r>
          <w:r w:rsidR="00224E64">
            <w:rPr>
              <w:rFonts w:ascii="Lato" w:hAnsi="Lato"/>
              <w:b/>
              <w:noProof/>
            </w:rPr>
            <w:t>/</w:t>
          </w:r>
          <w:r w:rsidR="005C6789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C6789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06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8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6789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9F7161E"/>
  <w15:docId w15:val="{6A60F1BB-DFD8-42B9-8602-67A54ADF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8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6</TotalTime>
  <Pages>1</Pages>
  <Words>46</Words>
  <Characters>254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103/23</dc:title>
  <dc:creator>Northern Territory Government</dc:creator>
  <cp:lastModifiedBy>Damian Hokin</cp:lastModifiedBy>
  <cp:revision>1</cp:revision>
  <cp:lastPrinted>2017-01-25T02:36:00Z</cp:lastPrinted>
  <dcterms:created xsi:type="dcterms:W3CDTF">2023-09-06T05:42:00Z</dcterms:created>
  <dcterms:modified xsi:type="dcterms:W3CDTF">2023-09-06T05:48:00Z</dcterms:modified>
</cp:coreProperties>
</file>