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3B56" w:rsidTr="0083348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3B56" w:rsidRDefault="00B53B56" w:rsidP="0083348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53B56" w:rsidRDefault="00B53B56" w:rsidP="0083348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3B56" w:rsidTr="0083348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56" w:rsidRDefault="00B53B56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56" w:rsidRDefault="00B53B56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33063</w:t>
            </w:r>
          </w:p>
        </w:tc>
      </w:tr>
      <w:tr w:rsidR="00B53B56" w:rsidTr="0083348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56" w:rsidRDefault="00B53B56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56" w:rsidRDefault="00B53B56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August 2023, for a period of 6 Years</w:t>
            </w:r>
          </w:p>
        </w:tc>
      </w:tr>
      <w:tr w:rsidR="00B53B56" w:rsidTr="0083348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56" w:rsidRDefault="00B53B56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56" w:rsidRDefault="00B53B56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2.69 km²</w:t>
            </w:r>
          </w:p>
        </w:tc>
      </w:tr>
      <w:tr w:rsidR="00B53B56" w:rsidTr="0083348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56" w:rsidRDefault="00B53B56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56" w:rsidRDefault="00B53B56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B53B56" w:rsidTr="0083348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56" w:rsidRDefault="00B53B56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56" w:rsidRDefault="00B53B56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B53B56" w:rsidTr="0083348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3B56" w:rsidRDefault="00B53B56" w:rsidP="008334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C178AE" wp14:editId="7E3F70D1">
                  <wp:extent cx="2281555" cy="2281555"/>
                  <wp:effectExtent l="0" t="0" r="0" b="0"/>
                  <wp:docPr id="1" name="Picture 1" descr="R:\Business Systems\TAS\Mapping\MapImage\1775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5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B56" w:rsidTr="0083348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53B56" w:rsidRDefault="00B53B56" w:rsidP="0083348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53B56" w:rsidRPr="006874B1" w:rsidRDefault="00B53B56" w:rsidP="00B53B5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EE" w:rsidRDefault="002C12EE">
      <w:r>
        <w:separator/>
      </w:r>
    </w:p>
  </w:endnote>
  <w:endnote w:type="continuationSeparator" w:id="0">
    <w:p w:rsidR="002C12EE" w:rsidRDefault="002C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9702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EE" w:rsidRDefault="002C12EE">
      <w:r>
        <w:separator/>
      </w:r>
    </w:p>
  </w:footnote>
  <w:footnote w:type="continuationSeparator" w:id="0">
    <w:p w:rsidR="002C12EE" w:rsidRDefault="002C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3B5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3B56">
            <w:rPr>
              <w:rFonts w:ascii="Lato" w:hAnsi="Lato"/>
              <w:b/>
              <w:noProof/>
            </w:rPr>
            <w:t>099</w:t>
          </w:r>
          <w:r w:rsidR="00224E64">
            <w:rPr>
              <w:rFonts w:ascii="Lato" w:hAnsi="Lato"/>
              <w:b/>
              <w:noProof/>
            </w:rPr>
            <w:t>/</w:t>
          </w:r>
          <w:r w:rsidR="00B53B5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3B5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97020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12EE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3B56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2F9E8E8-76DB-49CB-A17C-2E30953C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99/23</dc:title>
  <dc:creator>Northern Territory Government</dc:creator>
  <cp:lastModifiedBy>Gede Wirnaya</cp:lastModifiedBy>
  <cp:revision>2</cp:revision>
  <cp:lastPrinted>2017-01-25T02:36:00Z</cp:lastPrinted>
  <dcterms:created xsi:type="dcterms:W3CDTF">2023-08-23T06:04:00Z</dcterms:created>
  <dcterms:modified xsi:type="dcterms:W3CDTF">2023-08-24T00:26:00Z</dcterms:modified>
</cp:coreProperties>
</file>