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82FA5" w:rsidTr="00DF226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82FA5" w:rsidRDefault="00C82FA5" w:rsidP="00DF22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82FA5" w:rsidRDefault="00C82FA5" w:rsidP="00DF22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82FA5" w:rsidTr="00DF226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32879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2023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130.76 km²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BASE EXPLORATION PTY LTD [ACN. 647 687 652]</w:t>
            </w:r>
          </w:p>
        </w:tc>
      </w:tr>
      <w:tr w:rsidR="00C82FA5" w:rsidTr="00DF226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82FA5" w:rsidRDefault="00C82FA5" w:rsidP="00DF22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1555" cy="2281555"/>
                  <wp:effectExtent l="0" t="0" r="4445" b="4445"/>
                  <wp:docPr id="4" name="Picture 4" descr="R:\Business Systems\TAS\Mapping\MapImage\1766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6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FA5" w:rsidTr="00C82FA5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C82FA5" w:rsidRDefault="00C82FA5" w:rsidP="00DF2262"/>
        </w:tc>
      </w:tr>
    </w:tbl>
    <w:p w:rsidR="00C82FA5" w:rsidRDefault="00C82FA5" w:rsidP="009506A3">
      <w:pPr>
        <w:rPr>
          <w:rFonts w:ascii="Lato" w:hAnsi="Lato" w:cs="Calibri"/>
        </w:rPr>
      </w:pPr>
    </w:p>
    <w:p w:rsidR="00C13FBA" w:rsidRDefault="00C57593" w:rsidP="00C575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284/23</w:t>
      </w:r>
    </w:p>
    <w:p w:rsidR="00C13FBA" w:rsidRDefault="00C13FBA" w:rsidP="009506A3">
      <w:pPr>
        <w:rPr>
          <w:rFonts w:ascii="Lato" w:hAnsi="Lato" w:cs="Calibri"/>
        </w:rPr>
      </w:pPr>
    </w:p>
    <w:p w:rsidR="00C82FA5" w:rsidRDefault="00C82FA5" w:rsidP="009506A3">
      <w:pPr>
        <w:rPr>
          <w:rFonts w:ascii="Lato" w:hAnsi="Lato" w:cs="Calibri"/>
        </w:rPr>
      </w:pPr>
    </w:p>
    <w:p w:rsidR="00C82FA5" w:rsidRDefault="00C82FA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C82FA5" w:rsidTr="00DF2262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82FA5" w:rsidRDefault="00C82FA5" w:rsidP="00DF22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82FA5" w:rsidTr="00DF226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33310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76.70 km²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McDILLS</w:t>
            </w:r>
            <w:proofErr w:type="spellEnd"/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C82FA5" w:rsidTr="00DF226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AF907B" wp14:editId="67467C7F">
                  <wp:extent cx="2290445" cy="2272030"/>
                  <wp:effectExtent l="0" t="0" r="0" b="0"/>
                  <wp:docPr id="1" name="Picture 1" descr="17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6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FA5" w:rsidTr="00DF2262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5" w:rsidRDefault="00C82FA5" w:rsidP="00DF2262"/>
        </w:tc>
      </w:tr>
    </w:tbl>
    <w:p w:rsidR="00C13FBA" w:rsidRDefault="00C13FBA" w:rsidP="009506A3">
      <w:pPr>
        <w:rPr>
          <w:rFonts w:ascii="Lato" w:hAnsi="Lato" w:cs="Calibri"/>
        </w:rPr>
      </w:pPr>
    </w:p>
    <w:p w:rsidR="00C13FBA" w:rsidRPr="006874B1" w:rsidRDefault="00C57593" w:rsidP="00C575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C82FA5" w:rsidTr="00DF2262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82FA5" w:rsidRDefault="00C82FA5" w:rsidP="00DF22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82FA5" w:rsidTr="00DF226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33312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137 Blocks, 424.64 km²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ETINGAMBRA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C82FA5" w:rsidTr="00DF226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A5DD85" wp14:editId="2B3006F7">
                  <wp:extent cx="2290445" cy="2272030"/>
                  <wp:effectExtent l="0" t="0" r="0" b="0"/>
                  <wp:docPr id="2" name="Picture 2" descr="17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76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FA5" w:rsidTr="00DF2262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5" w:rsidRDefault="00C82FA5" w:rsidP="00DF2262"/>
        </w:tc>
      </w:tr>
    </w:tbl>
    <w:p w:rsidR="00C82FA5" w:rsidRDefault="00C82FA5" w:rsidP="009506A3">
      <w:pPr>
        <w:rPr>
          <w:rFonts w:ascii="Lato" w:hAnsi="Lato" w:cs="Calibri"/>
        </w:rPr>
      </w:pPr>
    </w:p>
    <w:p w:rsidR="00C13FBA" w:rsidRDefault="00C57593" w:rsidP="00C575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286/23</w:t>
      </w:r>
    </w:p>
    <w:p w:rsidR="00C13FBA" w:rsidRDefault="00C13FBA" w:rsidP="009506A3">
      <w:pPr>
        <w:rPr>
          <w:rFonts w:ascii="Lato" w:hAnsi="Lato" w:cs="Calibri"/>
        </w:rPr>
      </w:pPr>
    </w:p>
    <w:p w:rsidR="00C57593" w:rsidRDefault="00C57593" w:rsidP="009506A3">
      <w:pPr>
        <w:rPr>
          <w:rFonts w:ascii="Lato" w:hAnsi="Lato" w:cs="Calibri"/>
        </w:rPr>
      </w:pPr>
    </w:p>
    <w:p w:rsidR="00C82FA5" w:rsidRDefault="00C82FA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C82FA5" w:rsidTr="00DF2262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82FA5" w:rsidRDefault="00C82FA5" w:rsidP="00DF226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82FA5" w:rsidTr="00DF226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33319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July 2023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40.29 km²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LUKIN</w:t>
            </w:r>
          </w:p>
        </w:tc>
      </w:tr>
      <w:tr w:rsidR="00C82FA5" w:rsidTr="00DF226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MCCLEARY Norman Sydney</w:t>
            </w:r>
          </w:p>
        </w:tc>
      </w:tr>
      <w:tr w:rsidR="00C82FA5" w:rsidTr="00DF226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FA5" w:rsidRDefault="00C82FA5" w:rsidP="00DF22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878187" wp14:editId="4B80E3B8">
                  <wp:extent cx="2290445" cy="2272030"/>
                  <wp:effectExtent l="0" t="0" r="0" b="0"/>
                  <wp:docPr id="3" name="Picture 3" descr="17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76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7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FA5" w:rsidTr="00DF2262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A5" w:rsidRDefault="00C82FA5" w:rsidP="00DF2262"/>
        </w:tc>
      </w:tr>
    </w:tbl>
    <w:p w:rsidR="00C57593" w:rsidRDefault="00C57593" w:rsidP="009506A3">
      <w:pPr>
        <w:rPr>
          <w:rFonts w:ascii="Lato" w:hAnsi="Lato" w:cs="Calibri"/>
        </w:rPr>
      </w:pPr>
    </w:p>
    <w:p w:rsidR="00C57593" w:rsidRPr="006874B1" w:rsidRDefault="00C82FA5" w:rsidP="00C82FA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287/23</w:t>
      </w:r>
    </w:p>
    <w:sectPr w:rsidR="00C57593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91" w:rsidRDefault="00DD7591">
      <w:r>
        <w:separator/>
      </w:r>
    </w:p>
  </w:endnote>
  <w:endnote w:type="continuationSeparator" w:id="0">
    <w:p w:rsidR="00DD7591" w:rsidRDefault="00DD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7030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91" w:rsidRDefault="00DD7591">
      <w:r>
        <w:separator/>
      </w:r>
    </w:p>
  </w:footnote>
  <w:footnote w:type="continuationSeparator" w:id="0">
    <w:p w:rsidR="00DD7591" w:rsidRDefault="00DD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C13FBA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MN080/23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13FBA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30C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3FB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57593"/>
    <w:rsid w:val="00C605BE"/>
    <w:rsid w:val="00C65D05"/>
    <w:rsid w:val="00C70591"/>
    <w:rsid w:val="00C711DA"/>
    <w:rsid w:val="00C722C1"/>
    <w:rsid w:val="00C77724"/>
    <w:rsid w:val="00C80CEF"/>
    <w:rsid w:val="00C82FA5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7591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E14960C-010E-418F-82FF-51CCD0CD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6</TotalTime>
  <Pages>1</Pages>
  <Words>163</Words>
  <Characters>1010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080/23</dc:title>
  <dc:creator>Northern Territory Government</dc:creator>
  <cp:lastModifiedBy>Andrea Ruske</cp:lastModifiedBy>
  <cp:revision>4</cp:revision>
  <cp:lastPrinted>2017-01-25T02:36:00Z</cp:lastPrinted>
  <dcterms:created xsi:type="dcterms:W3CDTF">2023-07-13T00:21:00Z</dcterms:created>
  <dcterms:modified xsi:type="dcterms:W3CDTF">2023-07-13T07:17:00Z</dcterms:modified>
</cp:coreProperties>
</file>