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33304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813.20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MITTIEBAH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GIBB RIVER DIAMONDS LIMITED* [ACN. 129 158 550]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B98F99" wp14:editId="3DC6C0F1">
                  <wp:extent cx="2282190" cy="2282190"/>
                  <wp:effectExtent l="0" t="0" r="0" b="0"/>
                  <wp:docPr id="1" name="Picture 1" descr="R:\Business Systems\TAS\Mapping\MapImage\175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1FE6" w:rsidRPr="006874B1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142/23</w:t>
      </w:r>
    </w:p>
    <w:p w:rsidR="00E27537" w:rsidRDefault="00E27537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33305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5.70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GIBB RIVER DIAMONDS LIMITED* [ACN. 129 158 550]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7A854A" wp14:editId="2C582F71">
                  <wp:extent cx="2282190" cy="2282190"/>
                  <wp:effectExtent l="0" t="0" r="0" b="0"/>
                  <wp:docPr id="2" name="Picture 2" descr="R:\Business Systems\TAS\Mapping\MapImage\1754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32672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12.67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64833C" wp14:editId="2C0B9E85">
                  <wp:extent cx="2281555" cy="2281555"/>
                  <wp:effectExtent l="0" t="0" r="0" b="0"/>
                  <wp:docPr id="3" name="Picture 3" descr="R:\Business Systems\TAS\Mapping\MapImage\1754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144/23</w:t>
      </w:r>
    </w:p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12.68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0BEC1D" wp14:editId="1E6DC3D1">
                  <wp:extent cx="2281555" cy="2281555"/>
                  <wp:effectExtent l="0" t="0" r="0" b="0"/>
                  <wp:docPr id="4" name="Picture 4" descr="R:\Business Systems\TAS\Mapping\MapImage\1754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32674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12.67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2D386F" wp14:editId="04DB064B">
                  <wp:extent cx="2281555" cy="2281555"/>
                  <wp:effectExtent l="0" t="0" r="0" b="0"/>
                  <wp:docPr id="5" name="Picture 5" descr="R:\Business Systems\TAS\Mapping\MapImage\175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146/23</w:t>
      </w:r>
    </w:p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p w:rsidR="00421FE6" w:rsidRDefault="00421FE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32675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12.67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795714" wp14:editId="370E7E5F">
                  <wp:extent cx="2281555" cy="2281555"/>
                  <wp:effectExtent l="0" t="0" r="0" b="0"/>
                  <wp:docPr id="6" name="Picture 6" descr="R:\Business Systems\TAS\Mapping\MapImage\1754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421FE6" w:rsidRDefault="00421FE6" w:rsidP="009506A3">
      <w:pPr>
        <w:rPr>
          <w:rFonts w:ascii="Lato" w:hAnsi="Lato" w:cs="Calibri"/>
        </w:rPr>
      </w:pPr>
    </w:p>
    <w:p w:rsidR="00421FE6" w:rsidRPr="006874B1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21FE6" w:rsidTr="000244E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21FE6" w:rsidRDefault="00421FE6" w:rsidP="000244E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21FE6" w:rsidRDefault="00421FE6" w:rsidP="000244E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21FE6" w:rsidTr="000244E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32676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May 2023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12.67 km²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421FE6" w:rsidTr="000244E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1FE6" w:rsidRDefault="00421FE6" w:rsidP="00024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1FE6" w:rsidRDefault="00421FE6" w:rsidP="00024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ARAFURA NOLANS PROJECT PTY LTD* [ACN. 118 158 900]</w:t>
            </w:r>
          </w:p>
        </w:tc>
      </w:tr>
      <w:tr w:rsidR="00421FE6" w:rsidTr="000244E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21FE6" w:rsidRDefault="00421FE6" w:rsidP="00024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DD6B1A" wp14:editId="2F627826">
                  <wp:extent cx="2281555" cy="2281555"/>
                  <wp:effectExtent l="0" t="0" r="0" b="0"/>
                  <wp:docPr id="7" name="Picture 7" descr="R:\Business Systems\TAS\Mapping\MapImage\175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4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E6" w:rsidTr="000244E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21FE6" w:rsidRDefault="00421FE6" w:rsidP="000244E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21FE6" w:rsidRPr="006874B1" w:rsidRDefault="00421FE6" w:rsidP="00421FE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148/23</w:t>
      </w:r>
    </w:p>
    <w:sectPr w:rsidR="00421FE6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C" w:rsidRDefault="0092396C">
      <w:r>
        <w:separator/>
      </w:r>
    </w:p>
  </w:endnote>
  <w:endnote w:type="continuationSeparator" w:id="0">
    <w:p w:rsidR="0092396C" w:rsidRDefault="009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55FA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34DE0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C" w:rsidRDefault="0092396C">
      <w:r>
        <w:separator/>
      </w:r>
    </w:p>
  </w:footnote>
  <w:footnote w:type="continuationSeparator" w:id="0">
    <w:p w:rsidR="0092396C" w:rsidRDefault="0092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21FE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21FE6">
            <w:rPr>
              <w:rFonts w:ascii="Lato" w:hAnsi="Lato"/>
              <w:b/>
              <w:noProof/>
            </w:rPr>
            <w:t>048</w:t>
          </w:r>
          <w:r w:rsidR="00224E64">
            <w:rPr>
              <w:rFonts w:ascii="Lato" w:hAnsi="Lato"/>
              <w:b/>
              <w:noProof/>
            </w:rPr>
            <w:t>/</w:t>
          </w:r>
          <w:r w:rsidR="00421FE6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21FE6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E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1FE6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4DE0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396C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5FAA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1208251-DE09-45E1-82EC-0D94FC90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FE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3</cp:revision>
  <cp:lastPrinted>2017-01-25T02:36:00Z</cp:lastPrinted>
  <dcterms:created xsi:type="dcterms:W3CDTF">2023-05-12T06:04:00Z</dcterms:created>
  <dcterms:modified xsi:type="dcterms:W3CDTF">2023-05-12T07:01:00Z</dcterms:modified>
</cp:coreProperties>
</file>