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F1757" w:rsidTr="00A5522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F1757" w:rsidRDefault="00BF1757" w:rsidP="00A5522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F1757" w:rsidRDefault="00BF1757" w:rsidP="00A5522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F1757" w:rsidTr="00A5522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757" w:rsidRDefault="00BF1757" w:rsidP="00A55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757" w:rsidRDefault="00BF1757" w:rsidP="00A55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32682</w:t>
            </w:r>
          </w:p>
        </w:tc>
      </w:tr>
      <w:tr w:rsidR="00BF1757" w:rsidTr="00A552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757" w:rsidRDefault="00BF1757" w:rsidP="00A55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757" w:rsidRDefault="00BF1757" w:rsidP="00A55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April 2023</w:t>
            </w:r>
          </w:p>
        </w:tc>
      </w:tr>
      <w:tr w:rsidR="00BF1757" w:rsidTr="00A552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757" w:rsidRDefault="00BF1757" w:rsidP="00A55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757" w:rsidRDefault="00BF1757" w:rsidP="00A55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53 Blocks, 157.75 km²</w:t>
            </w:r>
          </w:p>
        </w:tc>
      </w:tr>
      <w:tr w:rsidR="00BF1757" w:rsidTr="00A552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757" w:rsidRDefault="00BF1757" w:rsidP="00A55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757" w:rsidRDefault="00BF1757" w:rsidP="00A55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BF1757" w:rsidTr="00A552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757" w:rsidRDefault="00BF1757" w:rsidP="00A552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757" w:rsidRDefault="00BF1757" w:rsidP="00A552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ARC MARLBOROUGH PTY LIMITED [ACN. 127 139 780]</w:t>
            </w:r>
          </w:p>
        </w:tc>
      </w:tr>
      <w:tr w:rsidR="00BF1757" w:rsidTr="00A5522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F1757" w:rsidRDefault="00BF1757" w:rsidP="00A552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1" name="Picture 1" descr="R:\Business Systems\TAS\Mapping\MapImage\1747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7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757" w:rsidTr="00A5522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F1757" w:rsidRDefault="00BF1757" w:rsidP="00A5522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F1757" w:rsidRPr="006874B1" w:rsidRDefault="00BF1757" w:rsidP="00BF175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104/23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3D" w:rsidRDefault="00716D3D">
      <w:r>
        <w:separator/>
      </w:r>
    </w:p>
  </w:endnote>
  <w:endnote w:type="continuationSeparator" w:id="0">
    <w:p w:rsidR="00716D3D" w:rsidRDefault="0071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02D8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3D" w:rsidRDefault="00716D3D">
      <w:r>
        <w:separator/>
      </w:r>
    </w:p>
  </w:footnote>
  <w:footnote w:type="continuationSeparator" w:id="0">
    <w:p w:rsidR="00716D3D" w:rsidRDefault="0071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F175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F1757">
            <w:rPr>
              <w:rFonts w:ascii="Lato" w:hAnsi="Lato"/>
              <w:b/>
              <w:noProof/>
            </w:rPr>
            <w:t>038</w:t>
          </w:r>
          <w:r w:rsidR="00224E64">
            <w:rPr>
              <w:rFonts w:ascii="Lato" w:hAnsi="Lato"/>
              <w:b/>
              <w:noProof/>
            </w:rPr>
            <w:t>/</w:t>
          </w:r>
          <w:r w:rsidR="00BF1757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F1757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5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16D3D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1757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2D8F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7A32DB2-832C-4A85-94FB-752C4F93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75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038/23</dc:title>
  <dc:creator>Northern Territory Government</dc:creator>
  <cp:lastModifiedBy>Andrea Ruske</cp:lastModifiedBy>
  <cp:revision>2</cp:revision>
  <cp:lastPrinted>2017-01-25T02:36:00Z</cp:lastPrinted>
  <dcterms:created xsi:type="dcterms:W3CDTF">2023-04-18T05:32:00Z</dcterms:created>
  <dcterms:modified xsi:type="dcterms:W3CDTF">2023-04-18T07:13:00Z</dcterms:modified>
</cp:coreProperties>
</file>