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660A4" w:rsidTr="003200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660A4" w:rsidRDefault="00F660A4" w:rsidP="003200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660A4" w:rsidRDefault="00F660A4" w:rsidP="003200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24329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January 2023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60.52 km²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BATHURST ISLAND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TIWI RESOURCES PTY LTD [ACN. 054 667 051]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660A4" w:rsidRDefault="00F660A4" w:rsidP="003200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ECF721" wp14:editId="6DD16389">
                  <wp:extent cx="2286000" cy="2286000"/>
                  <wp:effectExtent l="0" t="0" r="0" b="0"/>
                  <wp:docPr id="1" name="Picture 1" descr="R:\Business Systems\TAS\Mapping\MapImage\1731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1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660A4" w:rsidRDefault="00F660A4" w:rsidP="0032009B"/>
        </w:tc>
      </w:tr>
    </w:tbl>
    <w:p w:rsidR="00F660A4" w:rsidRDefault="00F660A4" w:rsidP="009506A3">
      <w:pPr>
        <w:rPr>
          <w:rFonts w:ascii="Lato" w:hAnsi="Lato" w:cs="Calibri"/>
        </w:rPr>
      </w:pPr>
    </w:p>
    <w:p w:rsidR="00E27537" w:rsidRPr="006874B1" w:rsidRDefault="00F660A4" w:rsidP="00F660A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028/23</w:t>
      </w:r>
    </w:p>
    <w:p w:rsidR="00E27537" w:rsidRDefault="00E27537" w:rsidP="009506A3">
      <w:pPr>
        <w:rPr>
          <w:rFonts w:ascii="Lato" w:hAnsi="Lato" w:cs="Calibri"/>
        </w:rPr>
      </w:pPr>
    </w:p>
    <w:p w:rsidR="00F660A4" w:rsidRDefault="00F660A4" w:rsidP="009506A3">
      <w:pPr>
        <w:rPr>
          <w:rFonts w:ascii="Lato" w:hAnsi="Lato" w:cs="Calibri"/>
        </w:rPr>
      </w:pPr>
    </w:p>
    <w:p w:rsidR="00F660A4" w:rsidRDefault="00F660A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660A4" w:rsidTr="003200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660A4" w:rsidRDefault="00F660A4" w:rsidP="003200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660A4" w:rsidRDefault="00F660A4" w:rsidP="003200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29243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January 2023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77 Blocks, 233.12 km²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BATHURST ISLAND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660A4" w:rsidRDefault="00F660A4" w:rsidP="003200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233AB9" wp14:editId="67909994">
                  <wp:extent cx="2279650" cy="2279650"/>
                  <wp:effectExtent l="0" t="0" r="0" b="0"/>
                  <wp:docPr id="2" name="Picture 2" descr="R:\Business Systems\TAS\Mapping\MapImage\1731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1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660A4" w:rsidRDefault="00F660A4" w:rsidP="0032009B"/>
        </w:tc>
      </w:tr>
    </w:tbl>
    <w:p w:rsidR="00F660A4" w:rsidRDefault="00F660A4" w:rsidP="009506A3">
      <w:pPr>
        <w:rPr>
          <w:rFonts w:ascii="Lato" w:hAnsi="Lato" w:cs="Calibri"/>
        </w:rPr>
      </w:pPr>
    </w:p>
    <w:p w:rsidR="00F660A4" w:rsidRDefault="00F660A4" w:rsidP="00F660A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660A4" w:rsidTr="003200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660A4" w:rsidRDefault="00F660A4" w:rsidP="003200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660A4" w:rsidRDefault="00F660A4" w:rsidP="003200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32786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January 2023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81 Blocks, 209.30 km²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SNAKE BAY</w:t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A4" w:rsidRDefault="00F660A4" w:rsidP="003200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A4" w:rsidRDefault="00F660A4" w:rsidP="003200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  <w:bookmarkStart w:id="0" w:name="_GoBack"/>
        <w:bookmarkEnd w:id="0"/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660A4" w:rsidRDefault="00F660A4" w:rsidP="003200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658204" wp14:editId="38399B29">
                  <wp:extent cx="2279650" cy="2279650"/>
                  <wp:effectExtent l="0" t="0" r="0" b="0"/>
                  <wp:docPr id="3" name="Picture 3" descr="R:\Business Systems\TAS\Mapping\MapImage\1731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1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0A4" w:rsidTr="003200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660A4" w:rsidRDefault="00F660A4" w:rsidP="0032009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660A4" w:rsidRPr="006874B1" w:rsidRDefault="00F660A4" w:rsidP="00F660A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030/23</w:t>
      </w:r>
    </w:p>
    <w:sectPr w:rsidR="00F660A4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A4" w:rsidRDefault="00F660A4">
      <w:r>
        <w:separator/>
      </w:r>
    </w:p>
  </w:endnote>
  <w:endnote w:type="continuationSeparator" w:id="0">
    <w:p w:rsidR="00F660A4" w:rsidRDefault="00F6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660A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A4" w:rsidRDefault="00F660A4">
      <w:r>
        <w:separator/>
      </w:r>
    </w:p>
  </w:footnote>
  <w:footnote w:type="continuationSeparator" w:id="0">
    <w:p w:rsidR="00F660A4" w:rsidRDefault="00F6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660A4">
            <w:rPr>
              <w:rFonts w:ascii="Lato" w:hAnsi="Lato"/>
              <w:b/>
              <w:noProof/>
            </w:rPr>
            <w:t>011/23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660A4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A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660A4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00147F5"/>
  <w15:docId w15:val="{EFA1528A-1F90-46D0-B328-0F4EC026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A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1</Pages>
  <Words>148</Words>
  <Characters>815</Characters>
  <Application>Microsoft Office Word</Application>
  <DocSecurity>0</DocSecurity>
  <Lines>74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2023-01-27T05:38:00Z</dcterms:created>
  <dcterms:modified xsi:type="dcterms:W3CDTF">2023-01-27T05:43:00Z</dcterms:modified>
</cp:coreProperties>
</file>