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32762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117.15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F3B0D1" wp14:editId="68D3291A">
                  <wp:extent cx="2286000" cy="2286000"/>
                  <wp:effectExtent l="0" t="0" r="0" b="0"/>
                  <wp:docPr id="1" name="Picture 1" descr="R:\Business Systems\TAS\Mapping\MapImage\1663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32763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218.54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E8D9CB" wp14:editId="27F8206E">
                  <wp:extent cx="2286000" cy="2286000"/>
                  <wp:effectExtent l="0" t="0" r="0" b="0"/>
                  <wp:docPr id="2" name="Picture 2" descr="R:\Business Systems\TAS\Mapping\MapImage\166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Pr="006874B1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32764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405.47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C4E32A" wp14:editId="694B92BB">
                  <wp:extent cx="2286000" cy="2286000"/>
                  <wp:effectExtent l="0" t="0" r="0" b="0"/>
                  <wp:docPr id="3" name="Picture 3" descr="R:\Business Systems\TAS\Mapping\MapImage\1663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56/22</w:t>
      </w:r>
    </w:p>
    <w:p w:rsidR="0062315E" w:rsidRDefault="006231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32765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787.63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3C6308" wp14:editId="6FB02802">
                  <wp:extent cx="2286000" cy="2286000"/>
                  <wp:effectExtent l="0" t="0" r="0" b="0"/>
                  <wp:docPr id="4" name="Picture 4" descr="R:\Business Systems\TAS\Mapping\MapImage\1663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32766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696.49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98A254" wp14:editId="55983812">
                  <wp:extent cx="2286000" cy="2286000"/>
                  <wp:effectExtent l="0" t="0" r="0" b="0"/>
                  <wp:docPr id="5" name="Picture 5" descr="R:\Business Systems\TAS\Mapping\MapImage\1663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58/22</w:t>
      </w:r>
    </w:p>
    <w:p w:rsidR="0062315E" w:rsidRDefault="006231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32767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 Blocks, 249.40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8088FC" wp14:editId="56141412">
                  <wp:extent cx="2286000" cy="2286000"/>
                  <wp:effectExtent l="0" t="0" r="0" b="0"/>
                  <wp:docPr id="6" name="Picture 6" descr="R:\Business Systems\TAS\Mapping\MapImage\1663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315E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315E" w:rsidRDefault="0062315E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315E" w:rsidRDefault="0062315E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32771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783.03 km²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5E" w:rsidRDefault="0062315E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5E" w:rsidRDefault="0062315E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315E" w:rsidRDefault="0062315E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2363C9" wp14:editId="19B7F1F6">
                  <wp:extent cx="2286000" cy="2286000"/>
                  <wp:effectExtent l="0" t="0" r="0" b="0"/>
                  <wp:docPr id="7" name="Picture 7" descr="R:\Business Systems\TAS\Mapping\MapImage\1663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5E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2315E" w:rsidRDefault="0062315E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Default="0062315E" w:rsidP="006231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60/22</w:t>
      </w:r>
    </w:p>
    <w:p w:rsidR="0062315E" w:rsidRDefault="006231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32775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109 Blocks, 343.86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A5D3FF" wp14:editId="21C2868D">
                  <wp:extent cx="2286000" cy="2286000"/>
                  <wp:effectExtent l="0" t="0" r="0" b="0"/>
                  <wp:docPr id="8" name="Picture 8" descr="R:\Business Systems\TAS\Mapping\MapImage\1663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315E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32777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695.76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22AF74" wp14:editId="14B1EE61">
                  <wp:extent cx="2286000" cy="2286000"/>
                  <wp:effectExtent l="0" t="0" r="0" b="0"/>
                  <wp:docPr id="10" name="Picture 10" descr="R:\Business Systems\TAS\Mapping\MapImage\1663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62/22</w:t>
      </w:r>
    </w:p>
    <w:p w:rsidR="00BE0ED7" w:rsidRDefault="00BE0ED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32778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214 Blocks, 672.17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A1FBB1" wp14:editId="68417C41">
                  <wp:extent cx="2286000" cy="2286000"/>
                  <wp:effectExtent l="0" t="0" r="0" b="0"/>
                  <wp:docPr id="11" name="Picture 11" descr="R:\Business Systems\TAS\Mapping\MapImage\1663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63/22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32779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180 Blocks, 552.37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1721F5" wp14:editId="5D7E9230">
                  <wp:extent cx="2286000" cy="2286000"/>
                  <wp:effectExtent l="0" t="0" r="0" b="0"/>
                  <wp:docPr id="12" name="Picture 12" descr="R:\Business Systems\TAS\Mapping\MapImage\1663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64/22</w:t>
      </w:r>
    </w:p>
    <w:p w:rsidR="00BE0ED7" w:rsidRDefault="00BE0ED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32780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756.46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E8970A" wp14:editId="08F72FFB">
                  <wp:extent cx="2286000" cy="2286000"/>
                  <wp:effectExtent l="0" t="0" r="0" b="0"/>
                  <wp:docPr id="13" name="Picture 13" descr="R:\Business Systems\TAS\Mapping\MapImage\1663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32781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591.87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1B3748" wp14:editId="37249B53">
                  <wp:extent cx="2286000" cy="2286000"/>
                  <wp:effectExtent l="0" t="0" r="0" b="0"/>
                  <wp:docPr id="14" name="Picture 14" descr="R:\Business Systems\TAS\Mapping\MapImage\1663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66/22</w:t>
      </w:r>
    </w:p>
    <w:p w:rsidR="00BE0ED7" w:rsidRDefault="00BE0ED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0ED7" w:rsidTr="00EC281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0ED7" w:rsidRDefault="00BE0ED7" w:rsidP="00EC28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0ED7" w:rsidRDefault="00BE0ED7" w:rsidP="00EC28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32783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2022, for a period of 6 Years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773.11 km²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ED7" w:rsidRDefault="00BE0ED7" w:rsidP="00EC28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ED7" w:rsidRDefault="00BE0ED7" w:rsidP="00EC28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0ED7" w:rsidRDefault="00BE0ED7" w:rsidP="00EC28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B925E2" wp14:editId="3DEF1C34">
                  <wp:extent cx="2286000" cy="2286000"/>
                  <wp:effectExtent l="0" t="0" r="0" b="0"/>
                  <wp:docPr id="15" name="Picture 15" descr="R:\Business Systems\TAS\Mapping\MapImage\1663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D7" w:rsidTr="00EC281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0ED7" w:rsidRDefault="00BE0ED7" w:rsidP="00EC28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0ED7" w:rsidRPr="006874B1" w:rsidRDefault="00BE0ED7" w:rsidP="00BE0E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67/22</w:t>
      </w:r>
      <w:bookmarkStart w:id="0" w:name="_GoBack"/>
      <w:bookmarkEnd w:id="0"/>
    </w:p>
    <w:sectPr w:rsidR="00BE0ED7" w:rsidRPr="006874B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5E" w:rsidRDefault="0062315E">
      <w:r>
        <w:separator/>
      </w:r>
    </w:p>
  </w:endnote>
  <w:endnote w:type="continuationSeparator" w:id="0">
    <w:p w:rsidR="0062315E" w:rsidRDefault="0062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E0ED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E0ED7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5E" w:rsidRDefault="0062315E">
      <w:r>
        <w:separator/>
      </w:r>
    </w:p>
  </w:footnote>
  <w:footnote w:type="continuationSeparator" w:id="0">
    <w:p w:rsidR="0062315E" w:rsidRDefault="0062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315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315E">
            <w:rPr>
              <w:rFonts w:ascii="Lato" w:hAnsi="Lato"/>
              <w:b/>
              <w:noProof/>
            </w:rPr>
            <w:t>22</w:t>
          </w:r>
          <w:r w:rsidR="00224E64">
            <w:rPr>
              <w:rFonts w:ascii="Lato" w:hAnsi="Lato"/>
              <w:b/>
              <w:noProof/>
            </w:rPr>
            <w:t>/</w:t>
          </w:r>
          <w:r w:rsidR="0062315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315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5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315E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0ED7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2C9D7C8"/>
  <w15:docId w15:val="{FFB6D767-7815-400E-B8DA-33A0608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5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18</TotalTime>
  <Pages>4</Pages>
  <Words>1583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2022-03-14T05:29:00Z</dcterms:created>
  <dcterms:modified xsi:type="dcterms:W3CDTF">2022-03-14T05:48:00Z</dcterms:modified>
</cp:coreProperties>
</file>