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114E5" w:rsidTr="003C2A6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114E5" w:rsidRDefault="00D114E5" w:rsidP="003C2A6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114E5" w:rsidRDefault="00D114E5" w:rsidP="003C2A6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114E5" w:rsidTr="003C2A6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32694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792.71 km²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114E5" w:rsidTr="003C2A6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114E5" w:rsidRDefault="00D114E5" w:rsidP="003C2A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C16E68" wp14:editId="01B57642">
                  <wp:extent cx="2286000" cy="2286000"/>
                  <wp:effectExtent l="0" t="0" r="0" b="0"/>
                  <wp:docPr id="1" name="Picture 1" descr="R:\Business Systems\TAS\Mapping\MapImage\1633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4E5" w:rsidTr="003C2A6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114E5" w:rsidRDefault="00D114E5" w:rsidP="003C2A6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114E5" w:rsidRPr="006874B1" w:rsidRDefault="00D114E5" w:rsidP="00D114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404/21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114E5" w:rsidTr="003C2A6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114E5" w:rsidRDefault="00D114E5" w:rsidP="003C2A6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114E5" w:rsidRDefault="00D114E5" w:rsidP="003C2A6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114E5" w:rsidTr="003C2A6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32695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787.39 km²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114E5" w:rsidTr="003C2A6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114E5" w:rsidRDefault="00D114E5" w:rsidP="003C2A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63B0E7" wp14:editId="5A863BFF">
                  <wp:extent cx="2286000" cy="2286000"/>
                  <wp:effectExtent l="0" t="0" r="0" b="0"/>
                  <wp:docPr id="2" name="Picture 2" descr="R:\Business Systems\TAS\Mapping\MapImage\1633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4E5" w:rsidTr="003C2A6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114E5" w:rsidRDefault="00D114E5" w:rsidP="003C2A6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114E5" w:rsidRPr="006874B1" w:rsidRDefault="00D114E5" w:rsidP="00D114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114E5" w:rsidTr="003C2A6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114E5" w:rsidRDefault="00D114E5" w:rsidP="003C2A6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114E5" w:rsidRDefault="00D114E5" w:rsidP="003C2A6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114E5" w:rsidTr="003C2A6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32696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763.60 km²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114E5" w:rsidTr="003C2A6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114E5" w:rsidRDefault="00D114E5" w:rsidP="003C2A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281972" wp14:editId="1064DEF1">
                  <wp:extent cx="2286000" cy="2286000"/>
                  <wp:effectExtent l="0" t="0" r="0" b="0"/>
                  <wp:docPr id="3" name="Picture 3" descr="R:\Business Systems\TAS\Mapping\MapImage\1633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4E5" w:rsidTr="003C2A6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114E5" w:rsidRDefault="00D114E5" w:rsidP="003C2A6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D114E5" w:rsidP="00D114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406/21</w:t>
      </w:r>
    </w:p>
    <w:p w:rsidR="00D114E5" w:rsidRDefault="00D114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114E5" w:rsidTr="003C2A6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114E5" w:rsidRDefault="00D114E5" w:rsidP="003C2A6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114E5" w:rsidRDefault="00D114E5" w:rsidP="003C2A6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114E5" w:rsidTr="003C2A6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32701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2021, for a period of 6 Years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801.69 km²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D114E5" w:rsidTr="003C2A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4E5" w:rsidRDefault="00D114E5" w:rsidP="003C2A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E5" w:rsidRDefault="00D114E5" w:rsidP="003C2A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114E5" w:rsidTr="003C2A6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114E5" w:rsidRDefault="00D114E5" w:rsidP="003C2A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8B3C49" wp14:editId="3F94BB13">
                  <wp:extent cx="2286000" cy="2286000"/>
                  <wp:effectExtent l="0" t="0" r="0" b="0"/>
                  <wp:docPr id="4" name="Picture 4" descr="R:\Business Systems\TAS\Mapping\MapImage\1633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4E5" w:rsidTr="003C2A6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114E5" w:rsidRDefault="00D114E5" w:rsidP="003C2A6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114E5" w:rsidRPr="006874B1" w:rsidRDefault="00D114E5" w:rsidP="00D114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407/21</w:t>
      </w:r>
      <w:bookmarkStart w:id="0" w:name="_GoBack"/>
      <w:bookmarkEnd w:id="0"/>
    </w:p>
    <w:sectPr w:rsidR="00D114E5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E5" w:rsidRDefault="00D114E5">
      <w:r>
        <w:separator/>
      </w:r>
    </w:p>
  </w:endnote>
  <w:endnote w:type="continuationSeparator" w:id="0">
    <w:p w:rsidR="00D114E5" w:rsidRDefault="00D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114E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E5" w:rsidRDefault="00D114E5">
      <w:r>
        <w:separator/>
      </w:r>
    </w:p>
  </w:footnote>
  <w:footnote w:type="continuationSeparator" w:id="0">
    <w:p w:rsidR="00D114E5" w:rsidRDefault="00D1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114E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114E5">
            <w:rPr>
              <w:rFonts w:ascii="Lato" w:hAnsi="Lato"/>
              <w:b/>
              <w:noProof/>
            </w:rPr>
            <w:t>107</w:t>
          </w:r>
          <w:r w:rsidR="00224E64">
            <w:rPr>
              <w:rFonts w:ascii="Lato" w:hAnsi="Lato"/>
              <w:b/>
              <w:noProof/>
            </w:rPr>
            <w:t>/</w:t>
          </w:r>
          <w:r w:rsidR="00D114E5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114E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E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14E5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1492F15"/>
  <w15:docId w15:val="{E1EC5E2F-384F-45DB-8722-AF2F3698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4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6</TotalTime>
  <Pages>1</Pages>
  <Words>452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107/21</dc:title>
  <dc:creator>Northern Territory Government</dc:creator>
  <cp:lastModifiedBy>Damian Hokin</cp:lastModifiedBy>
  <cp:revision>1</cp:revision>
  <cp:lastPrinted>2017-01-25T02:36:00Z</cp:lastPrinted>
  <dcterms:created xsi:type="dcterms:W3CDTF">2021-10-28T05:50:00Z</dcterms:created>
  <dcterms:modified xsi:type="dcterms:W3CDTF">2021-10-28T05:56:00Z</dcterms:modified>
</cp:coreProperties>
</file>