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3"/>
        <w:gridCol w:w="1984"/>
      </w:tblGrid>
      <w:tr w:rsidR="00557BE3" w:rsidTr="00557BE3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7BE3" w:rsidRDefault="00557BE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557BE3" w:rsidTr="00557BE3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7BE3" w:rsidRDefault="00557BE3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557BE3" w:rsidTr="00557BE3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57BE3" w:rsidRDefault="00557BE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57BE3" w:rsidRDefault="00557BE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Authority 22962</w:t>
            </w:r>
          </w:p>
        </w:tc>
      </w:tr>
      <w:tr w:rsidR="00557BE3" w:rsidTr="00557BE3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57BE3" w:rsidRDefault="00557BE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57BE3" w:rsidRDefault="00557BE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May 2018</w:t>
            </w:r>
          </w:p>
        </w:tc>
      </w:tr>
      <w:tr w:rsidR="00557BE3" w:rsidTr="00557BE3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57BE3" w:rsidRDefault="00557BE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57BE3" w:rsidRDefault="00557BE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18.00 Hectare</w:t>
            </w:r>
          </w:p>
        </w:tc>
      </w:tr>
      <w:tr w:rsidR="00557BE3" w:rsidTr="00557BE3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57BE3" w:rsidRDefault="00557BE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57BE3" w:rsidRDefault="00557BE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BYNOE</w:t>
            </w:r>
          </w:p>
        </w:tc>
      </w:tr>
      <w:tr w:rsidR="00557BE3" w:rsidTr="00557BE3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57BE3" w:rsidRDefault="00557BE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57BE3" w:rsidRDefault="00557BE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 AND SF MADDALOZZO PTY. LIMITED [ACN. 009 624 015]</w:t>
            </w:r>
          </w:p>
        </w:tc>
      </w:tr>
      <w:tr w:rsidR="00557BE3" w:rsidTr="00557BE3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7BE3" w:rsidRDefault="00557BE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5" name="Picture 1" descr="MA229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229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BE3" w:rsidTr="00557BE3">
        <w:trPr>
          <w:trHeight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E3" w:rsidRDefault="00557BE3"/>
        </w:tc>
      </w:tr>
    </w:tbl>
    <w:p w:rsidR="00D92C17" w:rsidRDefault="00D92C17" w:rsidP="0091668C">
      <w:pPr>
        <w:rPr>
          <w:rFonts w:ascii="Lato" w:hAnsi="Lato"/>
        </w:rPr>
      </w:pPr>
    </w:p>
    <w:p w:rsidR="00557BE3" w:rsidRDefault="00557BE3" w:rsidP="00557BE3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185/18</w:t>
      </w:r>
    </w:p>
    <w:p w:rsidR="00557BE3" w:rsidRDefault="00557BE3" w:rsidP="0091668C">
      <w:pPr>
        <w:rPr>
          <w:rFonts w:ascii="Lato" w:hAnsi="Lato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557BE3" w:rsidTr="00A165B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57BE3" w:rsidRDefault="00557BE3" w:rsidP="00A165B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557BE3" w:rsidRDefault="00557BE3" w:rsidP="00A165B9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557BE3" w:rsidTr="00A165B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7BE3" w:rsidRDefault="00557BE3" w:rsidP="00A165B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7BE3" w:rsidRDefault="00557BE3" w:rsidP="00A165B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31664</w:t>
            </w:r>
          </w:p>
        </w:tc>
      </w:tr>
      <w:tr w:rsidR="00557BE3" w:rsidTr="00A165B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7BE3" w:rsidRDefault="00557BE3" w:rsidP="00A165B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7BE3" w:rsidRDefault="00557BE3" w:rsidP="00A165B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May 2018, for a period of 6 Years</w:t>
            </w:r>
          </w:p>
        </w:tc>
      </w:tr>
      <w:tr w:rsidR="00557BE3" w:rsidTr="00A165B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7BE3" w:rsidRDefault="00557BE3" w:rsidP="00A165B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7BE3" w:rsidRDefault="00557BE3" w:rsidP="00A165B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248 Blocks, 824.93 km²</w:t>
            </w:r>
          </w:p>
        </w:tc>
      </w:tr>
      <w:tr w:rsidR="00557BE3" w:rsidTr="00A165B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7BE3" w:rsidRDefault="00557BE3" w:rsidP="00A165B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7BE3" w:rsidRDefault="00557BE3" w:rsidP="00A165B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THROSBY</w:t>
            </w:r>
          </w:p>
        </w:tc>
      </w:tr>
      <w:tr w:rsidR="00557BE3" w:rsidTr="00A165B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7BE3" w:rsidRDefault="00557BE3" w:rsidP="00A165B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7BE3" w:rsidRDefault="00557BE3" w:rsidP="00A165B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MOROAK RESOURCES PTY LTD [ACN. 616 553 014]</w:t>
            </w:r>
          </w:p>
        </w:tc>
      </w:tr>
      <w:tr w:rsidR="00557BE3" w:rsidTr="00A165B9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57BE3" w:rsidRDefault="00557BE3" w:rsidP="00A165B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190750" cy="2190750"/>
                  <wp:effectExtent l="0" t="0" r="0" b="0"/>
                  <wp:docPr id="4" name="Picture 3" descr="129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296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BE3" w:rsidTr="00A165B9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557BE3" w:rsidRDefault="00557BE3" w:rsidP="00A165B9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557BE3" w:rsidRDefault="00557BE3" w:rsidP="0091668C">
      <w:pPr>
        <w:rPr>
          <w:rFonts w:ascii="Lato" w:hAnsi="Lato"/>
        </w:rPr>
      </w:pPr>
    </w:p>
    <w:p w:rsidR="006A65ED" w:rsidRPr="006A65ED" w:rsidRDefault="00557BE3" w:rsidP="00557BE3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186/18</w:t>
      </w:r>
      <w:bookmarkStart w:id="0" w:name="_GoBack"/>
      <w:bookmarkEnd w:id="0"/>
    </w:p>
    <w:sectPr w:rsidR="006A65ED" w:rsidRPr="006A65ED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BE3" w:rsidRDefault="00557BE3">
      <w:r>
        <w:separator/>
      </w:r>
    </w:p>
  </w:endnote>
  <w:endnote w:type="continuationSeparator" w:id="0">
    <w:p w:rsidR="00557BE3" w:rsidRDefault="0055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ato 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557BE3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BE3" w:rsidRDefault="00557BE3">
      <w:r>
        <w:separator/>
      </w:r>
    </w:p>
  </w:footnote>
  <w:footnote w:type="continuationSeparator" w:id="0">
    <w:p w:rsidR="00557BE3" w:rsidRDefault="00557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57BE3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>
                <wp:simplePos x="0" y="0"/>
                <wp:positionH relativeFrom="margin">
                  <wp:posOffset>-64770</wp:posOffset>
                </wp:positionH>
                <wp:positionV relativeFrom="margin">
                  <wp:posOffset>-1202690</wp:posOffset>
                </wp:positionV>
                <wp:extent cx="1969135" cy="701040"/>
                <wp:effectExtent l="0" t="0" r="0" b="3810"/>
                <wp:wrapNone/>
                <wp:docPr id="3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557BE3">
          <w:pPr>
            <w:pStyle w:val="Header"/>
            <w:jc w:val="right"/>
            <w:rPr>
              <w:rFonts w:ascii="Lato" w:hAnsi="Lato"/>
              <w:sz w:val="16"/>
            </w:rPr>
          </w:pPr>
          <w:r>
            <w:rPr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2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GD5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A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QnOJoH81FMp6Qv&#10;ajNaBOJHBs9qI3HLNIyOhrUJXh6dSGwkuOGlpVYT1oz2WStM+qdWAN0T0VawRqOjWvWQD4BiVJyL&#10;8hmkKwUoC0QI8w6MWsgXjHqYHQlW33dEUoya9xzkbwbNZMjJyCeD8AKuJjjHaDTXehxIu06ybQ3I&#10;4wPj4g6eSMWsek9ZHB4WzANbxGF2mYFz/m+9ThN29Qs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DwkGD5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557BE3" w:rsidP="00D75929">
          <w:pPr>
            <w:pStyle w:val="Header"/>
            <w:rPr>
              <w:rFonts w:ascii="Lato" w:hAnsi="Lato"/>
              <w:sz w:val="16"/>
            </w:rPr>
          </w:pPr>
          <w:r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91668C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557BE3">
            <w:rPr>
              <w:rFonts w:ascii="Lato" w:hAnsi="Lato"/>
              <w:b/>
              <w:noProof/>
            </w:rPr>
            <w:t>62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557BE3" w:rsidP="00D92C17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16 May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E3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57BE3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BE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="Calibr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link w:val="Heading4"/>
    <w:rsid w:val="005E5B0B"/>
    <w:rPr>
      <w:rFonts w:ascii="Helvetica" w:hAnsi="Helvetica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BE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="Calibr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1</cp:revision>
  <cp:lastPrinted>2017-01-25T02:36:00Z</cp:lastPrinted>
  <dcterms:created xsi:type="dcterms:W3CDTF">2018-05-16T05:54:00Z</dcterms:created>
  <dcterms:modified xsi:type="dcterms:W3CDTF">2018-05-16T05:56:00Z</dcterms:modified>
</cp:coreProperties>
</file>