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268B7" w:rsidTr="00141BF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27319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MATARANKA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DNR ENTERPRISES (NT) PTY LTD [ACN. 099 942 373], 50% FLORO PTY LTD [ACN. 059 752 493]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1" descr="G:\titles\mapping\products\diagrams\teneme~1\EMP27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7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8B7" w:rsidTr="00C268B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7" w:rsidRDefault="00C268B7" w:rsidP="00141BF9"/>
        </w:tc>
      </w:tr>
    </w:tbl>
    <w:p w:rsidR="00D92C17" w:rsidRDefault="00D92C17" w:rsidP="0091668C">
      <w:pPr>
        <w:rPr>
          <w:rFonts w:ascii="Lato" w:hAnsi="Lato"/>
        </w:rPr>
      </w:pPr>
    </w:p>
    <w:p w:rsidR="00C268B7" w:rsidRDefault="00C268B7" w:rsidP="00C268B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106/18</w:t>
      </w:r>
    </w:p>
    <w:p w:rsidR="00C268B7" w:rsidRDefault="00C268B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268B7" w:rsidTr="00141BF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27320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GORRIE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DNR ENTERPRISES (NT) PTY LTD [ACN. 099 942 373], 50% FLORO PTY LTD [ACN. 059 752 493]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2" descr="G:\titles\mapping\products\diagrams\teneme~1\EMP27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titles\mapping\products\diagrams\teneme~1\EMP27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7" w:rsidRDefault="00C268B7" w:rsidP="00141BF9"/>
        </w:tc>
      </w:tr>
    </w:tbl>
    <w:p w:rsidR="00C268B7" w:rsidRDefault="00C268B7" w:rsidP="0091668C">
      <w:pPr>
        <w:rPr>
          <w:rFonts w:ascii="Lato" w:hAnsi="Lato"/>
        </w:rPr>
      </w:pPr>
    </w:p>
    <w:p w:rsidR="00C268B7" w:rsidRDefault="00C268B7" w:rsidP="00C268B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107/18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68B7" w:rsidTr="00141BF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68B7" w:rsidRDefault="00C268B7" w:rsidP="00141B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268B7" w:rsidRDefault="00C268B7" w:rsidP="00141BF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26848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2018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70.26 km²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PEAKE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68B7" w:rsidRDefault="00C268B7" w:rsidP="00141B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3" descr="12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7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8B7" w:rsidTr="00C268B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157" w:type="dxa"/>
            <w:gridSpan w:val="2"/>
            <w:tcBorders>
              <w:top w:val="nil"/>
            </w:tcBorders>
          </w:tcPr>
          <w:p w:rsidR="00C268B7" w:rsidRDefault="00C268B7" w:rsidP="00141BF9"/>
        </w:tc>
      </w:tr>
    </w:tbl>
    <w:p w:rsidR="00C268B7" w:rsidRDefault="00C268B7" w:rsidP="0091668C">
      <w:pPr>
        <w:rPr>
          <w:rFonts w:ascii="Lato" w:hAnsi="Lato"/>
        </w:rPr>
      </w:pPr>
    </w:p>
    <w:p w:rsidR="00C268B7" w:rsidRDefault="00C268B7" w:rsidP="00C268B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108/18</w:t>
      </w:r>
    </w:p>
    <w:p w:rsidR="00C268B7" w:rsidRDefault="00C268B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68B7" w:rsidTr="00141BF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68B7" w:rsidRDefault="00C268B7" w:rsidP="00141B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268B7" w:rsidRDefault="00C268B7" w:rsidP="00141BF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30422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117 Blocks, 326.85 km²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8B7" w:rsidRDefault="00C268B7" w:rsidP="00141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ABM RESOURCES NL [ACN. 009 127 020]</w:t>
            </w:r>
          </w:p>
          <w:p w:rsidR="00C268B7" w:rsidRDefault="00C268B7" w:rsidP="00141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</w:p>
        </w:tc>
      </w:tr>
      <w:tr w:rsidR="00C268B7" w:rsidTr="00141B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68B7" w:rsidRDefault="00C268B7" w:rsidP="00141B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K:\Mapping\MapImage\1275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Mapping\MapImage\1275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8B7" w:rsidTr="00C268B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4157" w:type="dxa"/>
            <w:gridSpan w:val="2"/>
            <w:tcBorders>
              <w:top w:val="nil"/>
            </w:tcBorders>
          </w:tcPr>
          <w:p w:rsidR="00C268B7" w:rsidRDefault="00C268B7" w:rsidP="00141BF9"/>
        </w:tc>
      </w:tr>
    </w:tbl>
    <w:p w:rsidR="00C268B7" w:rsidRDefault="00C268B7" w:rsidP="0091668C">
      <w:pPr>
        <w:rPr>
          <w:rFonts w:ascii="Lato" w:hAnsi="Lato"/>
        </w:rPr>
      </w:pPr>
    </w:p>
    <w:p w:rsidR="006A65ED" w:rsidRPr="006A65ED" w:rsidRDefault="00C268B7" w:rsidP="00C268B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109/18</w:t>
      </w:r>
      <w:bookmarkStart w:id="0" w:name="_GoBack"/>
      <w:bookmarkEnd w:id="0"/>
    </w:p>
    <w:sectPr w:rsidR="006A65ED" w:rsidRPr="006A65ED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B7" w:rsidRDefault="00C268B7">
      <w:r>
        <w:separator/>
      </w:r>
    </w:p>
  </w:endnote>
  <w:endnote w:type="continuationSeparator" w:id="0">
    <w:p w:rsidR="00C268B7" w:rsidRDefault="00C2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268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B7" w:rsidRDefault="00C268B7">
      <w:r>
        <w:separator/>
      </w:r>
    </w:p>
  </w:footnote>
  <w:footnote w:type="continuationSeparator" w:id="0">
    <w:p w:rsidR="00C268B7" w:rsidRDefault="00C2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C268B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C268B7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C268B7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268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268B7">
            <w:rPr>
              <w:rFonts w:ascii="Lato" w:hAnsi="Lato"/>
              <w:b/>
              <w:noProof/>
            </w:rPr>
            <w:t>37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268B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8B7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2018-03-08T04:59:00Z</dcterms:created>
  <dcterms:modified xsi:type="dcterms:W3CDTF">2018-03-08T05:13:00Z</dcterms:modified>
</cp:coreProperties>
</file>