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A516E" w14:paraId="370F3639" w14:textId="77777777" w:rsidTr="00993A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7D4D642" w14:textId="77777777" w:rsidR="008A516E" w:rsidRDefault="008A516E" w:rsidP="00993A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B2C8C4D" w14:textId="77777777" w:rsidR="008A516E" w:rsidRDefault="008A516E" w:rsidP="00993A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A516E" w14:paraId="059BE0B6" w14:textId="77777777" w:rsidTr="00993A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FF0C9" w14:textId="77777777" w:rsidR="008A516E" w:rsidRDefault="008A516E" w:rsidP="00993A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5452E" w14:textId="77777777" w:rsidR="008A516E" w:rsidRDefault="008A516E" w:rsidP="00993A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32497</w:t>
            </w:r>
          </w:p>
        </w:tc>
      </w:tr>
      <w:tr w:rsidR="008A516E" w14:paraId="4CD92FC9" w14:textId="77777777" w:rsidTr="00993A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6847" w14:textId="77777777" w:rsidR="008A516E" w:rsidRDefault="008A516E" w:rsidP="00993A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5548C" w14:textId="77777777" w:rsidR="008A516E" w:rsidRDefault="008A516E" w:rsidP="00993A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May 2025</w:t>
            </w:r>
          </w:p>
        </w:tc>
      </w:tr>
      <w:tr w:rsidR="008A516E" w14:paraId="1A7DC063" w14:textId="77777777" w:rsidTr="00993A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2350" w14:textId="77777777" w:rsidR="008A516E" w:rsidRDefault="008A516E" w:rsidP="00993A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01E" w14:textId="77777777" w:rsidR="008A516E" w:rsidRDefault="008A516E" w:rsidP="00993A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117 Blocks, 379.36 km²</w:t>
            </w:r>
          </w:p>
        </w:tc>
      </w:tr>
      <w:tr w:rsidR="008A516E" w14:paraId="7BDB4D64" w14:textId="77777777" w:rsidTr="00993A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665C" w14:textId="77777777" w:rsidR="008A516E" w:rsidRDefault="008A516E" w:rsidP="00993A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5D3CD" w14:textId="77777777" w:rsidR="008A516E" w:rsidRDefault="008A516E" w:rsidP="00993A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ALEXANDRIA</w:t>
            </w:r>
          </w:p>
        </w:tc>
      </w:tr>
      <w:tr w:rsidR="008A516E" w14:paraId="65591A43" w14:textId="77777777" w:rsidTr="00993A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4E127" w14:textId="77777777" w:rsidR="008A516E" w:rsidRDefault="008A516E" w:rsidP="00993A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5755" w14:textId="77777777" w:rsidR="008A516E" w:rsidRDefault="008A516E" w:rsidP="00993A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8A516E" w14:paraId="1EC1F691" w14:textId="77777777" w:rsidTr="00993A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65179FF" w14:textId="00AE2527" w:rsidR="008A516E" w:rsidRDefault="008A516E" w:rsidP="00993A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E9487" wp14:editId="7E85DB45">
                  <wp:extent cx="2286000" cy="2286000"/>
                  <wp:effectExtent l="0" t="0" r="0" b="0"/>
                  <wp:docPr id="12414942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16E" w14:paraId="797F9B6B" w14:textId="77777777" w:rsidTr="00993A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21CE4BB" w14:textId="77777777" w:rsidR="008A516E" w:rsidRDefault="008A516E" w:rsidP="00993A28"/>
        </w:tc>
      </w:tr>
    </w:tbl>
    <w:p w14:paraId="32C2BEA8" w14:textId="77777777" w:rsidR="00E27537" w:rsidRDefault="00E27537" w:rsidP="009506A3">
      <w:pPr>
        <w:rPr>
          <w:rFonts w:ascii="Lato" w:hAnsi="Lato" w:cs="Calibri"/>
        </w:rPr>
      </w:pPr>
    </w:p>
    <w:p w14:paraId="7807397F" w14:textId="0EEA3681" w:rsidR="008A516E" w:rsidRPr="006874B1" w:rsidRDefault="008A516E" w:rsidP="008A51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327/25</w:t>
      </w:r>
    </w:p>
    <w:p w14:paraId="74190081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A516E" w14:paraId="3C0B9893" w14:textId="77777777" w:rsidTr="00993A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06E155F" w14:textId="77777777" w:rsidR="008A516E" w:rsidRDefault="008A516E" w:rsidP="00993A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A369C01" w14:textId="77777777" w:rsidR="008A516E" w:rsidRDefault="008A516E" w:rsidP="00993A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A516E" w14:paraId="3EE931C6" w14:textId="77777777" w:rsidTr="00993A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905F3" w14:textId="77777777" w:rsidR="008A516E" w:rsidRDefault="008A516E" w:rsidP="00993A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60276" w14:textId="77777777" w:rsidR="008A516E" w:rsidRDefault="008A516E" w:rsidP="00993A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32500</w:t>
            </w:r>
          </w:p>
        </w:tc>
      </w:tr>
      <w:tr w:rsidR="008A516E" w14:paraId="5AA9234F" w14:textId="77777777" w:rsidTr="00993A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48A8" w14:textId="77777777" w:rsidR="008A516E" w:rsidRDefault="008A516E" w:rsidP="00993A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B12B2" w14:textId="77777777" w:rsidR="008A516E" w:rsidRDefault="008A516E" w:rsidP="00993A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May 2025</w:t>
            </w:r>
          </w:p>
        </w:tc>
      </w:tr>
      <w:tr w:rsidR="008A516E" w14:paraId="1284F904" w14:textId="77777777" w:rsidTr="00993A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C7614" w14:textId="77777777" w:rsidR="008A516E" w:rsidRDefault="008A516E" w:rsidP="00993A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A91B7" w14:textId="77777777" w:rsidR="008A516E" w:rsidRDefault="008A516E" w:rsidP="00993A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400.67 km²</w:t>
            </w:r>
          </w:p>
        </w:tc>
      </w:tr>
      <w:tr w:rsidR="008A516E" w14:paraId="701BDB9C" w14:textId="77777777" w:rsidTr="00993A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1D8A3" w14:textId="77777777" w:rsidR="008A516E" w:rsidRDefault="008A516E" w:rsidP="00993A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091F2" w14:textId="77777777" w:rsidR="008A516E" w:rsidRDefault="008A516E" w:rsidP="00993A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PLAYFORD</w:t>
            </w:r>
          </w:p>
        </w:tc>
      </w:tr>
      <w:tr w:rsidR="008A516E" w14:paraId="4C4756F0" w14:textId="77777777" w:rsidTr="00993A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4E2AF" w14:textId="77777777" w:rsidR="008A516E" w:rsidRDefault="008A516E" w:rsidP="00993A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94CE2" w14:textId="77777777" w:rsidR="008A516E" w:rsidRDefault="008A516E" w:rsidP="00993A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8A516E" w14:paraId="739DEDB8" w14:textId="77777777" w:rsidTr="00993A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7DF110C" w14:textId="74BCC330" w:rsidR="008A516E" w:rsidRDefault="008A516E" w:rsidP="00993A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09722E" wp14:editId="2102ABCF">
                  <wp:extent cx="2276475" cy="2276475"/>
                  <wp:effectExtent l="0" t="0" r="9525" b="9525"/>
                  <wp:docPr id="16119648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16E" w14:paraId="31177436" w14:textId="77777777" w:rsidTr="00993A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CB5AF6C" w14:textId="77777777" w:rsidR="008A516E" w:rsidRDefault="008A516E" w:rsidP="00993A28"/>
        </w:tc>
      </w:tr>
    </w:tbl>
    <w:p w14:paraId="7E354E05" w14:textId="77777777" w:rsidR="00E27537" w:rsidRDefault="00E27537" w:rsidP="009506A3">
      <w:pPr>
        <w:rPr>
          <w:rFonts w:ascii="Lato" w:hAnsi="Lato" w:cs="Calibri"/>
        </w:rPr>
      </w:pPr>
    </w:p>
    <w:p w14:paraId="7057FFA2" w14:textId="0D3DBFF4" w:rsidR="008A516E" w:rsidRDefault="008A516E" w:rsidP="008A51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328/25</w:t>
      </w:r>
    </w:p>
    <w:p w14:paraId="4B3EDC88" w14:textId="77777777" w:rsidR="008A516E" w:rsidRDefault="008A516E" w:rsidP="009506A3">
      <w:pPr>
        <w:rPr>
          <w:rFonts w:ascii="Lato" w:hAnsi="Lato" w:cs="Calibri"/>
        </w:rPr>
      </w:pPr>
    </w:p>
    <w:p w14:paraId="06E21FDB" w14:textId="77777777" w:rsidR="008A516E" w:rsidRDefault="008A516E" w:rsidP="009506A3">
      <w:pPr>
        <w:rPr>
          <w:rFonts w:ascii="Lato" w:hAnsi="Lato" w:cs="Calibri"/>
        </w:rPr>
      </w:pPr>
    </w:p>
    <w:p w14:paraId="33786D53" w14:textId="77777777" w:rsidR="008A516E" w:rsidRDefault="008A516E" w:rsidP="009506A3">
      <w:pPr>
        <w:rPr>
          <w:rFonts w:ascii="Lato" w:hAnsi="Lato" w:cs="Calibri"/>
        </w:rPr>
      </w:pPr>
    </w:p>
    <w:p w14:paraId="58AF4269" w14:textId="77777777" w:rsidR="008A516E" w:rsidRDefault="008A516E" w:rsidP="009506A3">
      <w:pPr>
        <w:rPr>
          <w:rFonts w:ascii="Lato" w:hAnsi="Lato" w:cs="Calibri"/>
        </w:rPr>
      </w:pPr>
    </w:p>
    <w:p w14:paraId="7818706B" w14:textId="77777777" w:rsidR="008A516E" w:rsidRDefault="008A516E" w:rsidP="009506A3">
      <w:pPr>
        <w:rPr>
          <w:rFonts w:ascii="Lato" w:hAnsi="Lato" w:cs="Calibri"/>
        </w:rPr>
      </w:pPr>
    </w:p>
    <w:p w14:paraId="2B1990E8" w14:textId="77777777" w:rsidR="008A516E" w:rsidRDefault="008A516E" w:rsidP="009506A3">
      <w:pPr>
        <w:rPr>
          <w:rFonts w:ascii="Lato" w:hAnsi="Lato" w:cs="Calibri"/>
        </w:rPr>
      </w:pPr>
    </w:p>
    <w:p w14:paraId="32C3D1FA" w14:textId="77777777" w:rsidR="008A516E" w:rsidRDefault="008A516E" w:rsidP="009506A3">
      <w:pPr>
        <w:rPr>
          <w:rFonts w:ascii="Lato" w:hAnsi="Lato" w:cs="Calibri"/>
        </w:rPr>
      </w:pPr>
    </w:p>
    <w:p w14:paraId="515EE24C" w14:textId="77777777" w:rsidR="008A516E" w:rsidRDefault="008A516E" w:rsidP="009506A3">
      <w:pPr>
        <w:rPr>
          <w:rFonts w:ascii="Lato" w:hAnsi="Lato" w:cs="Calibri"/>
        </w:rPr>
      </w:pPr>
    </w:p>
    <w:p w14:paraId="1B8CFA5B" w14:textId="77777777" w:rsidR="008A516E" w:rsidRDefault="008A516E" w:rsidP="009506A3">
      <w:pPr>
        <w:rPr>
          <w:rFonts w:ascii="Lato" w:hAnsi="Lato" w:cs="Calibri"/>
        </w:rPr>
      </w:pPr>
    </w:p>
    <w:p w14:paraId="1A53EEF3" w14:textId="77777777" w:rsidR="008A516E" w:rsidRPr="006874B1" w:rsidRDefault="008A516E" w:rsidP="009506A3">
      <w:pPr>
        <w:rPr>
          <w:rFonts w:ascii="Lato" w:hAnsi="Lato" w:cs="Calibri"/>
        </w:rPr>
      </w:pPr>
    </w:p>
    <w:sectPr w:rsidR="008A516E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102B" w14:textId="77777777" w:rsidR="001455BD" w:rsidRDefault="001455BD">
      <w:r>
        <w:separator/>
      </w:r>
    </w:p>
  </w:endnote>
  <w:endnote w:type="continuationSeparator" w:id="0">
    <w:p w14:paraId="526F9C28" w14:textId="77777777" w:rsidR="001455BD" w:rsidRDefault="0014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BA03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3B2EBF89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6661" w14:textId="77777777" w:rsidR="001455BD" w:rsidRDefault="001455BD">
      <w:r>
        <w:separator/>
      </w:r>
    </w:p>
  </w:footnote>
  <w:footnote w:type="continuationSeparator" w:id="0">
    <w:p w14:paraId="765B43C2" w14:textId="77777777" w:rsidR="001455BD" w:rsidRDefault="0014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43E6FE0" w14:textId="77777777" w:rsidTr="00D75929">
      <w:trPr>
        <w:trHeight w:val="993"/>
      </w:trPr>
      <w:tc>
        <w:tcPr>
          <w:tcW w:w="3426" w:type="dxa"/>
          <w:vAlign w:val="center"/>
        </w:tcPr>
        <w:p w14:paraId="4404A5B5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1C84414B" wp14:editId="18C99165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0155F2D7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951CCAA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3225763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7DB9D8C" wp14:editId="0F37ACC6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58D3B0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6BDF6E1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DB9D8C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7C58D3B0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76BDF6E1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234125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2B0539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183CCB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850F11A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65EBE226" wp14:editId="254FAAD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508FF1CA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A56C0E9" w14:textId="5B8B58EB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A516E">
            <w:rPr>
              <w:rFonts w:ascii="Lato" w:hAnsi="Lato"/>
              <w:b/>
              <w:noProof/>
            </w:rPr>
            <w:t>59</w:t>
          </w:r>
          <w:r w:rsidR="00224E64">
            <w:rPr>
              <w:rFonts w:ascii="Lato" w:hAnsi="Lato"/>
              <w:b/>
              <w:noProof/>
            </w:rPr>
            <w:t>/</w:t>
          </w:r>
          <w:r w:rsidR="008A516E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D3390FF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E4E6545" w14:textId="02B90B6F" w:rsidR="0031671D" w:rsidRPr="003D08EC" w:rsidRDefault="008A516E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27 May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3D3BB79D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7409095">
    <w:abstractNumId w:val="1"/>
  </w:num>
  <w:num w:numId="2" w16cid:durableId="1609778921">
    <w:abstractNumId w:val="1"/>
  </w:num>
  <w:num w:numId="3" w16cid:durableId="1892225375">
    <w:abstractNumId w:val="1"/>
  </w:num>
  <w:num w:numId="4" w16cid:durableId="1014963094">
    <w:abstractNumId w:val="0"/>
  </w:num>
  <w:num w:numId="5" w16cid:durableId="207837155">
    <w:abstractNumId w:val="1"/>
  </w:num>
  <w:num w:numId="6" w16cid:durableId="366218366">
    <w:abstractNumId w:val="1"/>
  </w:num>
  <w:num w:numId="7" w16cid:durableId="725031119">
    <w:abstractNumId w:val="1"/>
  </w:num>
  <w:num w:numId="8" w16cid:durableId="1655332645">
    <w:abstractNumId w:val="2"/>
  </w:num>
  <w:num w:numId="9" w16cid:durableId="452217371">
    <w:abstractNumId w:val="12"/>
  </w:num>
  <w:num w:numId="10" w16cid:durableId="2059472400">
    <w:abstractNumId w:val="7"/>
  </w:num>
  <w:num w:numId="11" w16cid:durableId="1771394862">
    <w:abstractNumId w:val="13"/>
  </w:num>
  <w:num w:numId="12" w16cid:durableId="1639408982">
    <w:abstractNumId w:val="9"/>
  </w:num>
  <w:num w:numId="13" w16cid:durableId="1738934188">
    <w:abstractNumId w:val="6"/>
  </w:num>
  <w:num w:numId="14" w16cid:durableId="1518499183">
    <w:abstractNumId w:val="14"/>
  </w:num>
  <w:num w:numId="15" w16cid:durableId="896092033">
    <w:abstractNumId w:val="4"/>
  </w:num>
  <w:num w:numId="16" w16cid:durableId="1355619208">
    <w:abstractNumId w:val="15"/>
  </w:num>
  <w:num w:numId="17" w16cid:durableId="1234311608">
    <w:abstractNumId w:val="3"/>
  </w:num>
  <w:num w:numId="18" w16cid:durableId="927080681">
    <w:abstractNumId w:val="11"/>
  </w:num>
  <w:num w:numId="19" w16cid:durableId="902058709">
    <w:abstractNumId w:val="8"/>
  </w:num>
  <w:num w:numId="20" w16cid:durableId="2087340168">
    <w:abstractNumId w:val="10"/>
  </w:num>
  <w:num w:numId="21" w16cid:durableId="1375538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6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55BD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E7442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E34AB"/>
    <w:rsid w:val="004F2FB1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3221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516E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D2D0B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362FA2F"/>
  <w15:docId w15:val="{4C40E4F2-4A60-4281-8615-537BE5F1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16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4</TotalTime>
  <Pages>1</Pages>
  <Words>95</Words>
  <Characters>514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Mining and Energy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Darwin Dominic</cp:lastModifiedBy>
  <cp:revision>2</cp:revision>
  <cp:lastPrinted>2017-01-25T02:36:00Z</cp:lastPrinted>
  <dcterms:created xsi:type="dcterms:W3CDTF">2025-05-27T00:09:00Z</dcterms:created>
  <dcterms:modified xsi:type="dcterms:W3CDTF">2025-05-27T04:35:00Z</dcterms:modified>
</cp:coreProperties>
</file>