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4404B8AE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5F622FD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4EA8FD28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380FE2EF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DBA30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C882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31287</w:t>
            </w:r>
          </w:p>
        </w:tc>
      </w:tr>
      <w:tr w:rsidR="00DA4B84" w14:paraId="125B089C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81CF7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06CC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74FD80E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6001E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F689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96 Blocks, 313.33 km²</w:t>
            </w:r>
          </w:p>
        </w:tc>
      </w:tr>
      <w:tr w:rsidR="00DA4B84" w14:paraId="3AF5061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77317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70A5B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DA4B84" w14:paraId="7900D2F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F7BA08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A8B3A7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3F15F5E7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FAA9B56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A94763" wp14:editId="38248632">
                  <wp:extent cx="2282190" cy="2282190"/>
                  <wp:effectExtent l="0" t="0" r="0" b="0"/>
                  <wp:docPr id="1" name="Picture 1" descr="R:\Business Systems\TAS\Mapping\MapImage\1954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10501ABB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8877995" w14:textId="77777777" w:rsidR="00DA4B84" w:rsidRDefault="00DA4B84" w:rsidP="00A752BF"/>
        </w:tc>
      </w:tr>
    </w:tbl>
    <w:p w14:paraId="6C1E23FD" w14:textId="77777777" w:rsidR="00E27537" w:rsidRDefault="00E27537" w:rsidP="009506A3">
      <w:pPr>
        <w:rPr>
          <w:rFonts w:ascii="Lato" w:hAnsi="Lato" w:cs="Calibri"/>
        </w:rPr>
      </w:pPr>
    </w:p>
    <w:p w14:paraId="5B57999E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265/25</w:t>
      </w:r>
    </w:p>
    <w:p w14:paraId="4AAD3437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4B49B1C0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1B8F872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0201EC7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4299DBD5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4FD72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BF16E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32229</w:t>
            </w:r>
          </w:p>
        </w:tc>
      </w:tr>
      <w:tr w:rsidR="00DA4B84" w14:paraId="349CAEBF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3502D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780F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2F17EFF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8B5BE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12A7D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70 Blocks, 228.45 km²</w:t>
            </w:r>
          </w:p>
        </w:tc>
      </w:tr>
      <w:tr w:rsidR="00DA4B84" w14:paraId="7A343CA7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E1952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E2DE9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DA4B84" w14:paraId="6976C31D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7B9E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451E6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784FAA49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C281238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C3CEED9" wp14:editId="78A3EDFE">
                  <wp:extent cx="2282190" cy="2282190"/>
                  <wp:effectExtent l="0" t="0" r="0" b="0"/>
                  <wp:docPr id="2" name="Picture 2" descr="R:\Business Systems\TAS\Mapping\MapImage\1954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1995627B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3449859" w14:textId="77777777" w:rsidR="00DA4B84" w:rsidRDefault="00DA4B84" w:rsidP="00A752BF"/>
        </w:tc>
      </w:tr>
    </w:tbl>
    <w:p w14:paraId="12EFBB7D" w14:textId="77777777" w:rsidR="00DA4B84" w:rsidRDefault="00DA4B84" w:rsidP="009506A3">
      <w:pPr>
        <w:rPr>
          <w:rFonts w:ascii="Lato" w:hAnsi="Lato" w:cs="Calibri"/>
        </w:rPr>
      </w:pPr>
    </w:p>
    <w:p w14:paraId="11F863BC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266/25</w:t>
      </w:r>
    </w:p>
    <w:p w14:paraId="0116D50E" w14:textId="77777777" w:rsidR="00DA4B84" w:rsidRPr="006874B1" w:rsidRDefault="00DA4B84" w:rsidP="009506A3">
      <w:pPr>
        <w:rPr>
          <w:rFonts w:ascii="Lato" w:hAnsi="Lato" w:cs="Calibri"/>
        </w:rPr>
      </w:pPr>
    </w:p>
    <w:p w14:paraId="63F81E93" w14:textId="77777777" w:rsidR="00E27537" w:rsidRDefault="00E27537" w:rsidP="009506A3">
      <w:pPr>
        <w:rPr>
          <w:rFonts w:ascii="Lato" w:hAnsi="Lato" w:cs="Calibri"/>
        </w:rPr>
      </w:pPr>
    </w:p>
    <w:p w14:paraId="40B9D8DA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4CB378BB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4C0F445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967C312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1C3A3E49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2B8D0E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F13D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32577</w:t>
            </w:r>
          </w:p>
        </w:tc>
      </w:tr>
      <w:tr w:rsidR="00DA4B84" w14:paraId="5D9578BD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43C0F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0AE24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5F6A5FCD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5D1E9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2BD0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114 Blocks, 352.98 km²</w:t>
            </w:r>
          </w:p>
        </w:tc>
      </w:tr>
      <w:tr w:rsidR="00DA4B84" w14:paraId="0AC1A7C3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A266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FD23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DA4B84" w14:paraId="5B2C06BC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D946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2B524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CARRARA RESOURCES PTY LTD [ACN. 657 094 454]</w:t>
            </w:r>
          </w:p>
        </w:tc>
      </w:tr>
      <w:tr w:rsidR="00DA4B84" w14:paraId="21AD9F70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30B4046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3EE3085" wp14:editId="23C832EA">
                  <wp:extent cx="2282190" cy="2282190"/>
                  <wp:effectExtent l="0" t="0" r="0" b="0"/>
                  <wp:docPr id="3" name="Picture 3" descr="R:\Business Systems\TAS\Mapping\MapImage\1954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19445922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CCA55A5" w14:textId="77777777" w:rsidR="00DA4B84" w:rsidRDefault="00DA4B84" w:rsidP="00A752BF"/>
        </w:tc>
      </w:tr>
    </w:tbl>
    <w:p w14:paraId="6E1C3E0C" w14:textId="77777777" w:rsidR="00DA4B84" w:rsidRDefault="00DA4B84" w:rsidP="009506A3">
      <w:pPr>
        <w:rPr>
          <w:rFonts w:ascii="Lato" w:hAnsi="Lato" w:cs="Calibri"/>
        </w:rPr>
      </w:pPr>
    </w:p>
    <w:p w14:paraId="4C854440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267/25</w:t>
      </w:r>
    </w:p>
    <w:p w14:paraId="2F9828B0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6563F6DB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B5DAED1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40881AF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1FF4AF1C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2190F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824B3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32620</w:t>
            </w:r>
          </w:p>
        </w:tc>
      </w:tr>
      <w:tr w:rsidR="00DA4B84" w14:paraId="7DF62FE1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E94F9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5D917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5094190F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7B37C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D99DB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 Blocks, 135.07 km²</w:t>
            </w:r>
          </w:p>
        </w:tc>
      </w:tr>
      <w:tr w:rsidR="00DA4B84" w14:paraId="53F3B324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23E9F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9425C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MITCHIEBO</w:t>
            </w:r>
          </w:p>
        </w:tc>
      </w:tr>
      <w:tr w:rsidR="00DA4B84" w14:paraId="40568B02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C3F53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6256D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CARRARA RESOURCES PTY LTD [ACN. 657 094 454]</w:t>
            </w:r>
          </w:p>
        </w:tc>
      </w:tr>
      <w:tr w:rsidR="00DA4B84" w14:paraId="7F30E814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31F9F58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255F141" wp14:editId="461537EF">
                  <wp:extent cx="2282190" cy="2282190"/>
                  <wp:effectExtent l="0" t="0" r="0" b="0"/>
                  <wp:docPr id="4" name="Picture 4" descr="R:\Business Systems\TAS\Mapping\MapImage\1954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5FE9BEC0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24443CD" w14:textId="77777777" w:rsidR="00DA4B84" w:rsidRDefault="00DA4B84" w:rsidP="00A752BF"/>
        </w:tc>
      </w:tr>
    </w:tbl>
    <w:p w14:paraId="2547BD32" w14:textId="77777777" w:rsidR="00DA4B84" w:rsidRDefault="00DA4B84" w:rsidP="009506A3">
      <w:pPr>
        <w:rPr>
          <w:rFonts w:ascii="Lato" w:hAnsi="Lato" w:cs="Calibri"/>
        </w:rPr>
      </w:pPr>
    </w:p>
    <w:p w14:paraId="4C31DACA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268/25</w:t>
      </w:r>
    </w:p>
    <w:p w14:paraId="2FA356FE" w14:textId="77777777" w:rsidR="00DA4B84" w:rsidRDefault="00DA4B84" w:rsidP="009506A3">
      <w:pPr>
        <w:rPr>
          <w:rFonts w:ascii="Lato" w:hAnsi="Lato" w:cs="Calibri"/>
        </w:rPr>
      </w:pPr>
    </w:p>
    <w:p w14:paraId="284D1F6C" w14:textId="77777777" w:rsidR="00DA4B84" w:rsidRDefault="00DA4B84" w:rsidP="009506A3">
      <w:pPr>
        <w:rPr>
          <w:rFonts w:ascii="Lato" w:hAnsi="Lato" w:cs="Calibri"/>
        </w:rPr>
      </w:pPr>
    </w:p>
    <w:p w14:paraId="31BB4136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5BB42292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7C17953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545854A5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280B0FB5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F12B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D7128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32622</w:t>
            </w:r>
          </w:p>
        </w:tc>
      </w:tr>
      <w:tr w:rsidR="00DA4B84" w14:paraId="6A4FF104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6561D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27BB1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7267B5C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E1DBE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7BC18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63 Blocks, 196.80 km²</w:t>
            </w:r>
          </w:p>
        </w:tc>
      </w:tr>
      <w:tr w:rsidR="00DA4B84" w14:paraId="6112E48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5F4C1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B590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CARRARA</w:t>
            </w:r>
          </w:p>
        </w:tc>
      </w:tr>
      <w:tr w:rsidR="00DA4B84" w14:paraId="5D38D982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6662A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A1F8B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CARRARA RESOURCES PTY LTD [ACN. 657 094 454]</w:t>
            </w:r>
          </w:p>
        </w:tc>
      </w:tr>
      <w:tr w:rsidR="00DA4B84" w14:paraId="5368FE2A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8FD2B0A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70FA630" wp14:editId="6E675B86">
                  <wp:extent cx="2282190" cy="2282190"/>
                  <wp:effectExtent l="0" t="0" r="0" b="0"/>
                  <wp:docPr id="5" name="Picture 5" descr="R:\Business Systems\TAS\Mapping\MapImage\1954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4EDF6891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DEB81CC" w14:textId="77777777" w:rsidR="00DA4B84" w:rsidRDefault="00DA4B84" w:rsidP="00A752BF"/>
        </w:tc>
      </w:tr>
    </w:tbl>
    <w:p w14:paraId="6BBB6D72" w14:textId="77777777" w:rsidR="00DA4B84" w:rsidRDefault="00DA4B84" w:rsidP="009506A3">
      <w:pPr>
        <w:rPr>
          <w:rFonts w:ascii="Lato" w:hAnsi="Lato" w:cs="Calibri"/>
        </w:rPr>
      </w:pPr>
    </w:p>
    <w:p w14:paraId="1062A867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269/25</w:t>
      </w:r>
    </w:p>
    <w:p w14:paraId="33E31FCE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01C09C11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B47F801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030213DC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70487C0A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FF40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B23FDB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32849</w:t>
            </w:r>
          </w:p>
        </w:tc>
      </w:tr>
      <w:tr w:rsidR="00DA4B84" w14:paraId="34E3D1C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706A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451D3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155EC1BD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3E67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DCF990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71 Blocks, 231.47 km²</w:t>
            </w:r>
          </w:p>
        </w:tc>
      </w:tr>
      <w:tr w:rsidR="00DA4B84" w14:paraId="3421E160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B1A8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54D43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PARADISE BORE</w:t>
            </w:r>
          </w:p>
        </w:tc>
      </w:tr>
      <w:tr w:rsidR="00DA4B84" w14:paraId="7D3E08D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FF82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6F55DE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58C6236D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FE67FEA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2F0697" wp14:editId="3D1C7957">
                  <wp:extent cx="2282190" cy="2282190"/>
                  <wp:effectExtent l="0" t="0" r="0" b="0"/>
                  <wp:docPr id="6" name="Picture 6" descr="R:\Business Systems\TAS\Mapping\MapImage\1954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62ACC1C3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4449EA42" w14:textId="77777777" w:rsidR="00DA4B84" w:rsidRDefault="00DA4B84" w:rsidP="00A752BF"/>
        </w:tc>
      </w:tr>
    </w:tbl>
    <w:p w14:paraId="1892433D" w14:textId="77777777" w:rsidR="00DA4B84" w:rsidRDefault="00DA4B84" w:rsidP="009506A3">
      <w:pPr>
        <w:rPr>
          <w:rFonts w:ascii="Lato" w:hAnsi="Lato" w:cs="Calibri"/>
        </w:rPr>
      </w:pPr>
    </w:p>
    <w:p w14:paraId="3E2A3621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270/25</w:t>
      </w:r>
    </w:p>
    <w:p w14:paraId="746B67F4" w14:textId="77777777" w:rsidR="00DA4B84" w:rsidRDefault="00DA4B84" w:rsidP="009506A3">
      <w:pPr>
        <w:rPr>
          <w:rFonts w:ascii="Lato" w:hAnsi="Lato" w:cs="Calibri"/>
        </w:rPr>
      </w:pPr>
    </w:p>
    <w:p w14:paraId="577FDEEB" w14:textId="77777777" w:rsidR="00DA4B84" w:rsidRDefault="00DA4B84" w:rsidP="009506A3">
      <w:pPr>
        <w:rPr>
          <w:rFonts w:ascii="Lato" w:hAnsi="Lato" w:cs="Calibri"/>
        </w:rPr>
      </w:pPr>
    </w:p>
    <w:p w14:paraId="5F97D122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39EC65D0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E3EF78A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0AB6271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579981F6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AB17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6A7A0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32850</w:t>
            </w:r>
          </w:p>
        </w:tc>
      </w:tr>
      <w:tr w:rsidR="00DA4B84" w14:paraId="34DF368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B963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F236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768A24B1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BFE1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057E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249 Blocks, 812.06 km²</w:t>
            </w:r>
          </w:p>
        </w:tc>
      </w:tr>
      <w:tr w:rsidR="00DA4B84" w14:paraId="68B6E6DE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E955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3D889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DA4B84" w14:paraId="2F18CF8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3D07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20CB02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292E3CDE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5DEA35E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867D813" wp14:editId="12D8FFBC">
                  <wp:extent cx="2282190" cy="2282190"/>
                  <wp:effectExtent l="0" t="0" r="0" b="0"/>
                  <wp:docPr id="7" name="Picture 7" descr="R:\Business Systems\TAS\Mapping\MapImage\1954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0DEDBA98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6DE1E3D1" w14:textId="77777777" w:rsidR="00DA4B84" w:rsidRDefault="00DA4B84" w:rsidP="00A752BF"/>
        </w:tc>
      </w:tr>
    </w:tbl>
    <w:p w14:paraId="741C21D2" w14:textId="77777777" w:rsidR="00DA4B84" w:rsidRDefault="00DA4B84" w:rsidP="009506A3">
      <w:pPr>
        <w:rPr>
          <w:rFonts w:ascii="Lato" w:hAnsi="Lato" w:cs="Calibri"/>
        </w:rPr>
      </w:pPr>
    </w:p>
    <w:p w14:paraId="764A75DD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271/25</w:t>
      </w:r>
    </w:p>
    <w:p w14:paraId="219893CD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768E8B73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56AE454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20C667F3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3BA0B669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8A121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A4D9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33612</w:t>
            </w:r>
          </w:p>
        </w:tc>
      </w:tr>
      <w:tr w:rsidR="00DA4B84" w14:paraId="1FD9BB2D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2B87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C147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3D0FBD94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E6BC2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8FD72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 Blocks, 23.39 km²</w:t>
            </w:r>
          </w:p>
        </w:tc>
      </w:tr>
      <w:tr w:rsidR="00DA4B84" w14:paraId="1BE2B4B0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8B55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113D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BENMARA</w:t>
            </w:r>
          </w:p>
        </w:tc>
      </w:tr>
      <w:tr w:rsidR="00DA4B84" w14:paraId="7EFDBF9A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A836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FDA7D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5FE20D46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7AC811C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9D796EE" wp14:editId="4EC5F4D0">
                  <wp:extent cx="2282190" cy="2282190"/>
                  <wp:effectExtent l="0" t="0" r="0" b="0"/>
                  <wp:docPr id="8" name="Picture 8" descr="R:\Business Systems\TAS\Mapping\MapImage\1954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4C98EA4F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E242B2A" w14:textId="77777777" w:rsidR="00DA4B84" w:rsidRDefault="00DA4B84" w:rsidP="00A752BF"/>
        </w:tc>
      </w:tr>
    </w:tbl>
    <w:p w14:paraId="2161C2E0" w14:textId="77777777" w:rsidR="00DA4B84" w:rsidRDefault="00DA4B84" w:rsidP="009506A3">
      <w:pPr>
        <w:rPr>
          <w:rFonts w:ascii="Lato" w:hAnsi="Lato" w:cs="Calibri"/>
        </w:rPr>
      </w:pPr>
    </w:p>
    <w:p w14:paraId="3E7DCD9D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272/25</w:t>
      </w:r>
    </w:p>
    <w:p w14:paraId="7B45C963" w14:textId="77777777" w:rsidR="00DA4B84" w:rsidRDefault="00DA4B84" w:rsidP="009506A3">
      <w:pPr>
        <w:rPr>
          <w:rFonts w:ascii="Lato" w:hAnsi="Lato" w:cs="Calibri"/>
        </w:rPr>
      </w:pPr>
    </w:p>
    <w:p w14:paraId="3F4BD480" w14:textId="77777777" w:rsidR="00DA4B84" w:rsidRDefault="00DA4B84" w:rsidP="009506A3">
      <w:pPr>
        <w:rPr>
          <w:rFonts w:ascii="Lato" w:hAnsi="Lato" w:cs="Calibri"/>
        </w:rPr>
      </w:pPr>
    </w:p>
    <w:p w14:paraId="5B23FDF4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0DFE4A5F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D2501C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35580D2D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DA4B84" w14:paraId="4A01CF3C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7DBE0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B1782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33613</w:t>
            </w:r>
          </w:p>
        </w:tc>
      </w:tr>
      <w:tr w:rsidR="00DA4B84" w14:paraId="5FC84848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8180C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F69BE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</w:t>
            </w:r>
          </w:p>
        </w:tc>
      </w:tr>
      <w:tr w:rsidR="00DA4B84" w14:paraId="4B984A29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9DD1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329D3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118 Blocks, 384.34 km²</w:t>
            </w:r>
          </w:p>
        </w:tc>
      </w:tr>
      <w:tr w:rsidR="00DA4B84" w14:paraId="7D22AABE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1DDD0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74303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BOXER</w:t>
            </w:r>
          </w:p>
        </w:tc>
      </w:tr>
      <w:tr w:rsidR="00DA4B84" w14:paraId="4939C192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FD475D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79CDE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XAVIER RESOURCES PTY LTD [ACN. 623 262 304]</w:t>
            </w:r>
          </w:p>
        </w:tc>
      </w:tr>
      <w:tr w:rsidR="00DA4B84" w14:paraId="403A9908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7C3DE79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B4DACED" wp14:editId="0DEFC004">
                  <wp:extent cx="2282190" cy="2282190"/>
                  <wp:effectExtent l="0" t="0" r="0" b="0"/>
                  <wp:docPr id="10" name="Picture 10" descr="R:\Business Systems\TAS\Mapping\MapImage\1954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5A56CCD6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30D8FEA" w14:textId="77777777" w:rsidR="00DA4B84" w:rsidRDefault="00DA4B84" w:rsidP="00A752BF"/>
        </w:tc>
      </w:tr>
    </w:tbl>
    <w:p w14:paraId="4EFD1CDC" w14:textId="77777777" w:rsidR="00DA4B84" w:rsidRDefault="00DA4B84" w:rsidP="009506A3">
      <w:pPr>
        <w:rPr>
          <w:rFonts w:ascii="Lato" w:hAnsi="Lato" w:cs="Calibri"/>
        </w:rPr>
      </w:pPr>
    </w:p>
    <w:p w14:paraId="5F490C12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273/25</w:t>
      </w:r>
    </w:p>
    <w:p w14:paraId="1060FAD0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DA4B84" w14:paraId="1CE59F74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7382C318" w14:textId="77777777" w:rsidR="00DA4B84" w:rsidRDefault="00DA4B84" w:rsidP="00A752B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A835F22" w14:textId="77777777" w:rsidR="00DA4B84" w:rsidRDefault="00DA4B84" w:rsidP="00A752B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DA4B84" w14:paraId="4000E9CF" w14:textId="77777777" w:rsidTr="00A752B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2E19C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5E78D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33920</w:t>
            </w:r>
          </w:p>
        </w:tc>
      </w:tr>
      <w:tr w:rsidR="00DA4B84" w14:paraId="4E05E420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67F0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3ADF8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April 2025</w:t>
            </w:r>
          </w:p>
        </w:tc>
      </w:tr>
      <w:tr w:rsidR="00DA4B84" w14:paraId="7A8057BB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0D821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42D08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761.44 km²</w:t>
            </w:r>
          </w:p>
        </w:tc>
      </w:tr>
      <w:tr w:rsidR="00DA4B84" w14:paraId="71DDBA48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29A3F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D4195C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UNDOOLYA</w:t>
            </w:r>
          </w:p>
        </w:tc>
      </w:tr>
      <w:tr w:rsidR="00DA4B84" w14:paraId="23BE8242" w14:textId="77777777" w:rsidTr="00A752B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05085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DDB9A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BROKERAGEDIRECT PTY LTD [ACN. 629 383 357]</w:t>
            </w:r>
          </w:p>
        </w:tc>
      </w:tr>
      <w:tr w:rsidR="00DA4B84" w14:paraId="01901DB6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E97D340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A60A9B" wp14:editId="19F1BC25">
                  <wp:extent cx="2282190" cy="2282190"/>
                  <wp:effectExtent l="0" t="0" r="0" b="0"/>
                  <wp:docPr id="11" name="Picture 11" descr="R:\Business Systems\TAS\Mapping\MapImage\1954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2C8A77BC" w14:textId="77777777" w:rsidTr="00A752B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0D09255" w14:textId="77777777" w:rsidR="00DA4B84" w:rsidRDefault="00DA4B84" w:rsidP="00A752BF"/>
        </w:tc>
      </w:tr>
    </w:tbl>
    <w:p w14:paraId="572036C2" w14:textId="77777777" w:rsidR="00DA4B84" w:rsidRDefault="00DA4B84" w:rsidP="009506A3">
      <w:pPr>
        <w:rPr>
          <w:rFonts w:ascii="Lato" w:hAnsi="Lato" w:cs="Calibri"/>
        </w:rPr>
      </w:pPr>
    </w:p>
    <w:p w14:paraId="09E18F4D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274/25</w:t>
      </w:r>
    </w:p>
    <w:p w14:paraId="2D433E76" w14:textId="77777777" w:rsidR="00DA4B84" w:rsidRDefault="00DA4B84" w:rsidP="009506A3">
      <w:pPr>
        <w:rPr>
          <w:rFonts w:ascii="Lato" w:hAnsi="Lato" w:cs="Calibri"/>
        </w:rPr>
      </w:pPr>
    </w:p>
    <w:p w14:paraId="07C00545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A4B84" w14:paraId="040A73AA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C96D7B8" w14:textId="77777777" w:rsidR="00DA4B84" w:rsidRDefault="00DA4B84" w:rsidP="00A752B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1DE9BC3" w14:textId="77777777" w:rsidR="00DA4B84" w:rsidRDefault="00DA4B84" w:rsidP="00A752BF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DA4B84" w14:paraId="36ECAE8E" w14:textId="77777777" w:rsidTr="00A752B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402EC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0DA1F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33932</w:t>
            </w:r>
          </w:p>
        </w:tc>
      </w:tr>
      <w:tr w:rsidR="00DA4B84" w14:paraId="13745A38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F14884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7BC02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2025, for a period of 6 Years</w:t>
            </w:r>
          </w:p>
        </w:tc>
      </w:tr>
      <w:tr w:rsidR="00DA4B84" w14:paraId="3A95EE89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5C060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21F41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82 Blocks, 262.03 km²</w:t>
            </w:r>
          </w:p>
        </w:tc>
      </w:tr>
      <w:tr w:rsidR="00DA4B84" w14:paraId="7F451634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CC328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0790A7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ANNINGIE</w:t>
            </w:r>
          </w:p>
        </w:tc>
      </w:tr>
      <w:tr w:rsidR="00DA4B84" w14:paraId="6DF3A6D6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1CA4B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A6D65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DA4B84" w14:paraId="397BE979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7545634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9CB9721" wp14:editId="4271B5F7">
                  <wp:extent cx="2282190" cy="2282190"/>
                  <wp:effectExtent l="0" t="0" r="0" b="0"/>
                  <wp:docPr id="12" name="Picture 12" descr="R:\Business Systems\TAS\Mapping\MapImage\1954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03C3DADD" w14:textId="77777777" w:rsidTr="00A752B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61B8A5F7" w14:textId="77777777" w:rsidR="00DA4B84" w:rsidRDefault="00DA4B84" w:rsidP="00A752B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0BAFF381" w14:textId="77777777" w:rsidR="00DA4B84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275/25</w:t>
      </w:r>
    </w:p>
    <w:p w14:paraId="781D5D93" w14:textId="77777777" w:rsidR="00DA4B84" w:rsidRDefault="00DA4B8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DA4B84" w14:paraId="001446D4" w14:textId="77777777" w:rsidTr="00A752B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99BB5B5" w14:textId="77777777" w:rsidR="00DA4B84" w:rsidRDefault="00DA4B84" w:rsidP="00A752BF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596AA6A" w14:textId="77777777" w:rsidR="00DA4B84" w:rsidRDefault="00DA4B84" w:rsidP="00A752BF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DA4B84" w14:paraId="1CC022BA" w14:textId="77777777" w:rsidTr="00A752BF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DEDD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9F4C6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33933</w:t>
            </w:r>
          </w:p>
        </w:tc>
      </w:tr>
      <w:tr w:rsidR="00DA4B84" w14:paraId="79E98162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010866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BE7D4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April 2025, for a period of 6 Years</w:t>
            </w:r>
          </w:p>
        </w:tc>
      </w:tr>
      <w:tr w:rsidR="00DA4B84" w14:paraId="1A447DD7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96D9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8BB40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Blocks, 44.78 km²</w:t>
            </w:r>
          </w:p>
        </w:tc>
      </w:tr>
      <w:tr w:rsidR="00DA4B84" w14:paraId="28E2748D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C50AF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03087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CRAWFORD</w:t>
            </w:r>
          </w:p>
        </w:tc>
      </w:tr>
      <w:tr w:rsidR="00DA4B84" w14:paraId="69B417CF" w14:textId="77777777" w:rsidTr="00A752BF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FFF8" w14:textId="77777777" w:rsidR="00DA4B84" w:rsidRDefault="00DA4B84" w:rsidP="00A752B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19027" w14:textId="77777777" w:rsidR="00DA4B84" w:rsidRDefault="00DA4B84" w:rsidP="00A752B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LITHIUM DEVELOPMENTS PTY LTD [ACN. 612 245 020]</w:t>
            </w:r>
          </w:p>
        </w:tc>
      </w:tr>
      <w:tr w:rsidR="00DA4B84" w14:paraId="1D2DF8A1" w14:textId="77777777" w:rsidTr="00A752B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D0252C4" w14:textId="77777777" w:rsidR="00DA4B84" w:rsidRDefault="00DA4B84" w:rsidP="00A752B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F5E8A91" wp14:editId="08F69B3F">
                  <wp:extent cx="2282190" cy="2282190"/>
                  <wp:effectExtent l="0" t="0" r="0" b="0"/>
                  <wp:docPr id="13" name="Picture 13" descr="R:\Business Systems\TAS\Mapping\MapImage\1954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B84" w14:paraId="532D90B5" w14:textId="77777777" w:rsidTr="00A752BF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07A800A6" w14:textId="77777777" w:rsidR="00DA4B84" w:rsidRDefault="00DA4B84" w:rsidP="00A752BF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61556A2" w14:textId="77777777" w:rsidR="00E27537" w:rsidRPr="006874B1" w:rsidRDefault="00DA4B84" w:rsidP="00DA4B8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276/25</w:t>
      </w:r>
    </w:p>
    <w:sectPr w:rsidR="00E27537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457D" w14:textId="77777777" w:rsidR="00EA4614" w:rsidRDefault="00EA4614">
      <w:r>
        <w:separator/>
      </w:r>
    </w:p>
  </w:endnote>
  <w:endnote w:type="continuationSeparator" w:id="0">
    <w:p w14:paraId="3566197E" w14:textId="77777777" w:rsidR="00EA4614" w:rsidRDefault="00EA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3C7B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A4B84">
      <w:rPr>
        <w:rStyle w:val="PageNumber"/>
        <w:rFonts w:ascii="Lato" w:hAnsi="Lato"/>
        <w:noProof/>
      </w:rPr>
      <w:t>3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F46DDD2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6D53" w14:textId="77777777" w:rsidR="00EA4614" w:rsidRDefault="00EA4614">
      <w:r>
        <w:separator/>
      </w:r>
    </w:p>
  </w:footnote>
  <w:footnote w:type="continuationSeparator" w:id="0">
    <w:p w14:paraId="30471F2E" w14:textId="77777777" w:rsidR="00EA4614" w:rsidRDefault="00EA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45C178EA" w14:textId="77777777" w:rsidTr="00D75929">
      <w:trPr>
        <w:trHeight w:val="993"/>
      </w:trPr>
      <w:tc>
        <w:tcPr>
          <w:tcW w:w="3426" w:type="dxa"/>
          <w:vAlign w:val="center"/>
        </w:tcPr>
        <w:p w14:paraId="59250578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7294A49" wp14:editId="761389E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7C4FBE1B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A3D1922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34F9E2A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69DD295" wp14:editId="4FA4878D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67DB3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6F90E4C9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7177F39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1C884B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497C4A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6D613880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75F11BDD" wp14:editId="3DC6DFDA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40B737F5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2A4890EF" w14:textId="77777777" w:rsidR="0031671D" w:rsidRPr="003D08EC" w:rsidRDefault="00DC6359" w:rsidP="00DA4B8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DA4B84">
            <w:rPr>
              <w:rFonts w:ascii="Lato" w:hAnsi="Lato"/>
              <w:b/>
              <w:noProof/>
            </w:rPr>
            <w:t>41/25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3CECF831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69FA41B2" w14:textId="77777777" w:rsidR="0031671D" w:rsidRPr="003D08EC" w:rsidRDefault="00DA4B84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4FEA9A3A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839151">
    <w:abstractNumId w:val="1"/>
  </w:num>
  <w:num w:numId="2" w16cid:durableId="1600142190">
    <w:abstractNumId w:val="1"/>
  </w:num>
  <w:num w:numId="3" w16cid:durableId="880937666">
    <w:abstractNumId w:val="1"/>
  </w:num>
  <w:num w:numId="4" w16cid:durableId="406994615">
    <w:abstractNumId w:val="0"/>
  </w:num>
  <w:num w:numId="5" w16cid:durableId="1851986710">
    <w:abstractNumId w:val="1"/>
  </w:num>
  <w:num w:numId="6" w16cid:durableId="1429547098">
    <w:abstractNumId w:val="1"/>
  </w:num>
  <w:num w:numId="7" w16cid:durableId="195314957">
    <w:abstractNumId w:val="1"/>
  </w:num>
  <w:num w:numId="8" w16cid:durableId="6758075">
    <w:abstractNumId w:val="2"/>
  </w:num>
  <w:num w:numId="9" w16cid:durableId="1354726942">
    <w:abstractNumId w:val="12"/>
  </w:num>
  <w:num w:numId="10" w16cid:durableId="184562446">
    <w:abstractNumId w:val="7"/>
  </w:num>
  <w:num w:numId="11" w16cid:durableId="972564963">
    <w:abstractNumId w:val="13"/>
  </w:num>
  <w:num w:numId="12" w16cid:durableId="1918322572">
    <w:abstractNumId w:val="9"/>
  </w:num>
  <w:num w:numId="13" w16cid:durableId="1383165950">
    <w:abstractNumId w:val="6"/>
  </w:num>
  <w:num w:numId="14" w16cid:durableId="2078941775">
    <w:abstractNumId w:val="14"/>
  </w:num>
  <w:num w:numId="15" w16cid:durableId="557133034">
    <w:abstractNumId w:val="4"/>
  </w:num>
  <w:num w:numId="16" w16cid:durableId="2139643173">
    <w:abstractNumId w:val="15"/>
  </w:num>
  <w:num w:numId="17" w16cid:durableId="1251814625">
    <w:abstractNumId w:val="3"/>
  </w:num>
  <w:num w:numId="18" w16cid:durableId="1107195126">
    <w:abstractNumId w:val="11"/>
  </w:num>
  <w:num w:numId="19" w16cid:durableId="996541961">
    <w:abstractNumId w:val="8"/>
  </w:num>
  <w:num w:numId="20" w16cid:durableId="750857015">
    <w:abstractNumId w:val="10"/>
  </w:num>
  <w:num w:numId="21" w16cid:durableId="933830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84"/>
    <w:rsid w:val="000016AD"/>
    <w:rsid w:val="00002FF6"/>
    <w:rsid w:val="00004590"/>
    <w:rsid w:val="00006044"/>
    <w:rsid w:val="00007E9E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258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C7D75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4B84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614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912DA24"/>
  <w15:docId w15:val="{F134D6B7-31F0-47DC-B184-4E2F8957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10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41-25</dc:title>
  <dc:creator>NorthernTerritoryGovernment@ntgov.onmicrosoft.com</dc:creator>
  <cp:lastModifiedBy>Andrea Ruske</cp:lastModifiedBy>
  <cp:revision>2</cp:revision>
  <cp:lastPrinted>2017-01-25T02:36:00Z</cp:lastPrinted>
  <dcterms:created xsi:type="dcterms:W3CDTF">2025-04-14T05:24:00Z</dcterms:created>
  <dcterms:modified xsi:type="dcterms:W3CDTF">2025-04-14T05:49:00Z</dcterms:modified>
</cp:coreProperties>
</file>