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52583C" w:rsidTr="0052583C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83C" w:rsidRDefault="0052583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2583C" w:rsidRDefault="0052583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2583C" w:rsidTr="0052583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583C" w:rsidRDefault="005258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583C" w:rsidRDefault="005258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31012</w:t>
            </w:r>
          </w:p>
        </w:tc>
      </w:tr>
      <w:tr w:rsidR="0052583C" w:rsidTr="0052583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583C" w:rsidRDefault="005258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583C" w:rsidRDefault="005258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March 2025</w:t>
            </w:r>
          </w:p>
        </w:tc>
      </w:tr>
      <w:tr w:rsidR="0052583C" w:rsidTr="0052583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583C" w:rsidRDefault="005258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583C" w:rsidRDefault="005258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45.91 km²</w:t>
            </w:r>
          </w:p>
        </w:tc>
      </w:tr>
      <w:tr w:rsidR="0052583C" w:rsidTr="0052583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583C" w:rsidRDefault="005258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583C" w:rsidRDefault="005258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52583C" w:rsidTr="0052583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583C" w:rsidRDefault="005258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583C" w:rsidRDefault="005258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RIPPLE RESOURCES PTY LTD [ACN. 127 220 768]</w:t>
            </w:r>
          </w:p>
        </w:tc>
      </w:tr>
      <w:tr w:rsidR="0052583C" w:rsidTr="0052583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83C" w:rsidRDefault="005258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94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83C" w:rsidTr="0052583C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C" w:rsidRDefault="0052583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2583C" w:rsidRPr="006874B1" w:rsidRDefault="0052583C" w:rsidP="0052583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89/25</w:t>
      </w:r>
    </w:p>
    <w:p w:rsidR="00E27537" w:rsidRDefault="00E27537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Default="0052583C" w:rsidP="009506A3">
      <w:pPr>
        <w:rPr>
          <w:rFonts w:ascii="Lato" w:hAnsi="Lato" w:cs="Calibri"/>
        </w:rPr>
      </w:pPr>
    </w:p>
    <w:p w:rsidR="0052583C" w:rsidRPr="006874B1" w:rsidRDefault="0052583C" w:rsidP="009506A3">
      <w:pPr>
        <w:rPr>
          <w:rFonts w:ascii="Lato" w:hAnsi="Lato" w:cs="Calibri"/>
        </w:rPr>
      </w:pPr>
    </w:p>
    <w:sectPr w:rsidR="0052583C" w:rsidRPr="00687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3C" w:rsidRDefault="0052583C">
      <w:r>
        <w:separator/>
      </w:r>
    </w:p>
  </w:endnote>
  <w:endnote w:type="continuationSeparator" w:id="0">
    <w:p w:rsidR="0052583C" w:rsidRDefault="0052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3C" w:rsidRDefault="00525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2583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3C" w:rsidRDefault="00525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3C" w:rsidRDefault="0052583C">
      <w:r>
        <w:separator/>
      </w:r>
    </w:p>
  </w:footnote>
  <w:footnote w:type="continuationSeparator" w:id="0">
    <w:p w:rsidR="0052583C" w:rsidRDefault="0052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3C" w:rsidRDefault="00525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2583C">
            <w:rPr>
              <w:rFonts w:ascii="Lato" w:hAnsi="Lato"/>
              <w:b/>
              <w:noProof/>
            </w:rPr>
            <w:t>24/25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2583C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</w:t>
          </w:r>
          <w:bookmarkStart w:id="0" w:name="_GoBack"/>
          <w:bookmarkEnd w:id="0"/>
          <w:r>
            <w:rPr>
              <w:rFonts w:ascii="Lato" w:hAnsi="Lato"/>
              <w:b/>
            </w:rPr>
            <w:t xml:space="preserve">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3C" w:rsidRDefault="00525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3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583C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87D9643"/>
  <w15:docId w15:val="{E23675BE-FB9E-42E4-A7EC-EC9E6FA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24/25</dc:title>
  <dc:creator>Northern Territory Government</dc:creator>
  <cp:lastModifiedBy>Elle Chamberlain</cp:lastModifiedBy>
  <cp:revision>1</cp:revision>
  <cp:lastPrinted>2017-01-25T02:36:00Z</cp:lastPrinted>
  <dcterms:created xsi:type="dcterms:W3CDTF">2025-03-10T23:55:00Z</dcterms:created>
  <dcterms:modified xsi:type="dcterms:W3CDTF">2025-03-10T23:56:00Z</dcterms:modified>
</cp:coreProperties>
</file>