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066A4" w14:paraId="3BE7C822" w14:textId="77777777" w:rsidTr="00E11E4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2972C58" w14:textId="77777777" w:rsidR="007066A4" w:rsidRDefault="007066A4" w:rsidP="00E11E4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2C8D183E" w14:textId="77777777" w:rsidR="007066A4" w:rsidRDefault="007066A4" w:rsidP="00E11E4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066A4" w14:paraId="28079AAC" w14:textId="77777777" w:rsidTr="00E11E4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59060" w14:textId="77777777" w:rsidR="007066A4" w:rsidRDefault="007066A4" w:rsidP="00E11E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08C69" w14:textId="77777777" w:rsidR="007066A4" w:rsidRDefault="007066A4" w:rsidP="00E11E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33194</w:t>
            </w:r>
          </w:p>
        </w:tc>
      </w:tr>
      <w:tr w:rsidR="007066A4" w14:paraId="0D7E4769" w14:textId="77777777" w:rsidTr="00E11E4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57C25" w14:textId="77777777" w:rsidR="007066A4" w:rsidRDefault="007066A4" w:rsidP="00E11E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8721B" w14:textId="77777777" w:rsidR="007066A4" w:rsidRDefault="007066A4" w:rsidP="00E11E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January 2025</w:t>
            </w:r>
          </w:p>
        </w:tc>
      </w:tr>
      <w:tr w:rsidR="007066A4" w14:paraId="4AE6038A" w14:textId="77777777" w:rsidTr="00E11E4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863334" w14:textId="77777777" w:rsidR="007066A4" w:rsidRDefault="007066A4" w:rsidP="00E11E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7243C" w14:textId="77777777" w:rsidR="007066A4" w:rsidRDefault="007066A4" w:rsidP="00E11E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Blocks, 74.58 km²</w:t>
            </w:r>
          </w:p>
        </w:tc>
      </w:tr>
      <w:tr w:rsidR="007066A4" w14:paraId="40BFF266" w14:textId="77777777" w:rsidTr="00E11E4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294C7" w14:textId="77777777" w:rsidR="007066A4" w:rsidRDefault="007066A4" w:rsidP="00E11E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299B8" w14:textId="77777777" w:rsidR="007066A4" w:rsidRDefault="007066A4" w:rsidP="00E11E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7066A4" w14:paraId="11AB12A8" w14:textId="77777777" w:rsidTr="00E11E4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302A2" w14:textId="77777777" w:rsidR="007066A4" w:rsidRDefault="007066A4" w:rsidP="00E11E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8B095" w14:textId="77777777" w:rsidR="007066A4" w:rsidRDefault="007066A4" w:rsidP="00E11E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HEAVY RARE EARTHS LIMITED* [ACN. 648 991 039]</w:t>
            </w:r>
          </w:p>
        </w:tc>
      </w:tr>
      <w:tr w:rsidR="007066A4" w14:paraId="32CEB71B" w14:textId="77777777" w:rsidTr="00E11E4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AF7784B" w14:textId="77777777" w:rsidR="007066A4" w:rsidRDefault="007066A4" w:rsidP="00E11E4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B9C965" wp14:editId="01701311">
                  <wp:extent cx="2282190" cy="2282190"/>
                  <wp:effectExtent l="0" t="0" r="3810" b="3810"/>
                  <wp:docPr id="1" name="Picture 1" descr="193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3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6A4" w14:paraId="783D4530" w14:textId="77777777" w:rsidTr="00E11E4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3F5342FA" w14:textId="77777777" w:rsidR="007066A4" w:rsidRDefault="007066A4" w:rsidP="00E11E41"/>
        </w:tc>
      </w:tr>
    </w:tbl>
    <w:p w14:paraId="61943081" w14:textId="77777777" w:rsidR="007066A4" w:rsidRPr="006874B1" w:rsidRDefault="007066A4" w:rsidP="007066A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26/25</w:t>
      </w:r>
    </w:p>
    <w:p w14:paraId="0D15BEA0" w14:textId="77777777"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066A4" w14:paraId="36EF6B7F" w14:textId="77777777" w:rsidTr="00E11E4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63EB9F9" w14:textId="77777777" w:rsidR="007066A4" w:rsidRDefault="007066A4" w:rsidP="00E11E4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7F71419F" w14:textId="77777777" w:rsidR="007066A4" w:rsidRDefault="007066A4" w:rsidP="00E11E4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066A4" w14:paraId="147A5D68" w14:textId="77777777" w:rsidTr="00E11E4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BAEFF" w14:textId="77777777" w:rsidR="007066A4" w:rsidRDefault="007066A4" w:rsidP="00E11E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52787" w14:textId="77777777" w:rsidR="007066A4" w:rsidRDefault="007066A4" w:rsidP="00E11E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33201</w:t>
            </w:r>
          </w:p>
        </w:tc>
      </w:tr>
      <w:tr w:rsidR="007066A4" w14:paraId="11327AE8" w14:textId="77777777" w:rsidTr="00E11E4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E1FD2" w14:textId="77777777" w:rsidR="007066A4" w:rsidRDefault="007066A4" w:rsidP="00E11E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7883D" w14:textId="77777777" w:rsidR="007066A4" w:rsidRDefault="007066A4" w:rsidP="00E11E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January 2025</w:t>
            </w:r>
          </w:p>
        </w:tc>
      </w:tr>
      <w:tr w:rsidR="007066A4" w14:paraId="129175F5" w14:textId="77777777" w:rsidTr="00E11E4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1DBBD" w14:textId="77777777" w:rsidR="007066A4" w:rsidRDefault="007066A4" w:rsidP="00E11E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7CA1C" w14:textId="77777777" w:rsidR="007066A4" w:rsidRDefault="007066A4" w:rsidP="00E11E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123 Blocks, 389.13 km²</w:t>
            </w:r>
          </w:p>
        </w:tc>
      </w:tr>
      <w:tr w:rsidR="007066A4" w14:paraId="7F08EF39" w14:textId="77777777" w:rsidTr="00E11E4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ED0D" w14:textId="77777777" w:rsidR="007066A4" w:rsidRDefault="007066A4" w:rsidP="00E11E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0FCA4" w14:textId="77777777" w:rsidR="007066A4" w:rsidRDefault="007066A4" w:rsidP="00E11E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7066A4" w14:paraId="2AE1D6DB" w14:textId="77777777" w:rsidTr="00E11E4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E6122" w14:textId="77777777" w:rsidR="007066A4" w:rsidRDefault="007066A4" w:rsidP="00E11E4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11FE8" w14:textId="77777777" w:rsidR="007066A4" w:rsidRDefault="007066A4" w:rsidP="00E11E4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7066A4" w14:paraId="51D48631" w14:textId="77777777" w:rsidTr="00E11E4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4FC65A7" w14:textId="77777777" w:rsidR="007066A4" w:rsidRDefault="007066A4" w:rsidP="00E11E4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39831D1" wp14:editId="40BBF312">
                  <wp:extent cx="2282190" cy="2282190"/>
                  <wp:effectExtent l="0" t="0" r="3810" b="3810"/>
                  <wp:docPr id="2" name="Picture 2" descr="193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93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6A4" w14:paraId="139D5075" w14:textId="77777777" w:rsidTr="00E11E4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612CED6D" w14:textId="77777777" w:rsidR="007066A4" w:rsidRDefault="007066A4" w:rsidP="00E11E41"/>
        </w:tc>
      </w:tr>
    </w:tbl>
    <w:p w14:paraId="15245486" w14:textId="77777777" w:rsidR="007066A4" w:rsidRDefault="007066A4" w:rsidP="009506A3">
      <w:pPr>
        <w:rPr>
          <w:rFonts w:ascii="Lato" w:hAnsi="Lato" w:cs="Calibri"/>
        </w:rPr>
      </w:pPr>
      <w:r>
        <w:rPr>
          <w:rFonts w:ascii="Lato" w:hAnsi="Lato" w:cs="Calibri"/>
        </w:rPr>
        <w:t>27/25</w:t>
      </w:r>
    </w:p>
    <w:p w14:paraId="2DCB5F1D" w14:textId="77777777" w:rsidR="007066A4" w:rsidRDefault="007066A4" w:rsidP="009506A3">
      <w:pPr>
        <w:rPr>
          <w:rFonts w:ascii="Lato" w:hAnsi="Lato" w:cs="Calibri"/>
        </w:rPr>
      </w:pPr>
    </w:p>
    <w:p w14:paraId="6E0CAB7B" w14:textId="77777777" w:rsidR="007066A4" w:rsidRDefault="007066A4" w:rsidP="009506A3">
      <w:pPr>
        <w:rPr>
          <w:rFonts w:ascii="Lato" w:hAnsi="Lato" w:cs="Calibri"/>
        </w:rPr>
      </w:pPr>
    </w:p>
    <w:p w14:paraId="771B869D" w14:textId="77777777" w:rsidR="007066A4" w:rsidRDefault="007066A4" w:rsidP="009506A3">
      <w:pPr>
        <w:rPr>
          <w:rFonts w:ascii="Lato" w:hAnsi="Lato" w:cs="Calibri"/>
        </w:rPr>
      </w:pPr>
    </w:p>
    <w:p w14:paraId="76083BD4" w14:textId="77777777" w:rsidR="007066A4" w:rsidRDefault="007066A4" w:rsidP="009506A3">
      <w:pPr>
        <w:rPr>
          <w:rFonts w:ascii="Lato" w:hAnsi="Lato" w:cs="Calibri"/>
        </w:rPr>
      </w:pPr>
    </w:p>
    <w:p w14:paraId="34EC2B87" w14:textId="77777777" w:rsidR="007066A4" w:rsidRDefault="007066A4" w:rsidP="009506A3">
      <w:pPr>
        <w:rPr>
          <w:rFonts w:ascii="Lato" w:hAnsi="Lato" w:cs="Calibri"/>
        </w:rPr>
      </w:pPr>
    </w:p>
    <w:p w14:paraId="634EA917" w14:textId="77777777" w:rsidR="007066A4" w:rsidRPr="006874B1" w:rsidRDefault="007066A4" w:rsidP="009506A3">
      <w:pPr>
        <w:rPr>
          <w:rFonts w:ascii="Lato" w:hAnsi="Lato" w:cs="Calibri"/>
        </w:rPr>
      </w:pPr>
    </w:p>
    <w:sectPr w:rsidR="007066A4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265B" w14:textId="77777777" w:rsidR="00B51AF9" w:rsidRDefault="00B51AF9">
      <w:r>
        <w:separator/>
      </w:r>
    </w:p>
  </w:endnote>
  <w:endnote w:type="continuationSeparator" w:id="0">
    <w:p w14:paraId="1735824E" w14:textId="77777777" w:rsidR="00B51AF9" w:rsidRDefault="00B5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A58F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066A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1D0023A9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237F" w14:textId="77777777" w:rsidR="00B51AF9" w:rsidRDefault="00B51AF9">
      <w:r>
        <w:separator/>
      </w:r>
    </w:p>
  </w:footnote>
  <w:footnote w:type="continuationSeparator" w:id="0">
    <w:p w14:paraId="282FB698" w14:textId="77777777" w:rsidR="00B51AF9" w:rsidRDefault="00B5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22FA2E1D" w14:textId="77777777" w:rsidTr="00D75929">
      <w:trPr>
        <w:trHeight w:val="993"/>
      </w:trPr>
      <w:tc>
        <w:tcPr>
          <w:tcW w:w="3426" w:type="dxa"/>
          <w:vAlign w:val="center"/>
        </w:tcPr>
        <w:p w14:paraId="3A981F85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37F9CE5E" wp14:editId="056EB38F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78FDFEDD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4327646A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5944015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02EB2C66" wp14:editId="1313086B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733989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25734464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20F511D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4BB5D9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3036CC9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571348F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5C36AFA9" wp14:editId="38FDDF7B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71EA691F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72C7D20B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066A4">
            <w:rPr>
              <w:rFonts w:ascii="Lato" w:hAnsi="Lato"/>
              <w:b/>
              <w:noProof/>
            </w:rPr>
            <w:t>05/25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76D1E315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6D019CD4" w14:textId="77777777" w:rsidR="0031671D" w:rsidRPr="003D08EC" w:rsidRDefault="007066A4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14 January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48CFD10F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7659671">
    <w:abstractNumId w:val="1"/>
  </w:num>
  <w:num w:numId="2" w16cid:durableId="1479301226">
    <w:abstractNumId w:val="1"/>
  </w:num>
  <w:num w:numId="3" w16cid:durableId="417947859">
    <w:abstractNumId w:val="1"/>
  </w:num>
  <w:num w:numId="4" w16cid:durableId="912280678">
    <w:abstractNumId w:val="0"/>
  </w:num>
  <w:num w:numId="5" w16cid:durableId="1412389606">
    <w:abstractNumId w:val="1"/>
  </w:num>
  <w:num w:numId="6" w16cid:durableId="376319366">
    <w:abstractNumId w:val="1"/>
  </w:num>
  <w:num w:numId="7" w16cid:durableId="583563487">
    <w:abstractNumId w:val="1"/>
  </w:num>
  <w:num w:numId="8" w16cid:durableId="270208215">
    <w:abstractNumId w:val="2"/>
  </w:num>
  <w:num w:numId="9" w16cid:durableId="1824346824">
    <w:abstractNumId w:val="12"/>
  </w:num>
  <w:num w:numId="10" w16cid:durableId="997221569">
    <w:abstractNumId w:val="7"/>
  </w:num>
  <w:num w:numId="11" w16cid:durableId="1267350111">
    <w:abstractNumId w:val="13"/>
  </w:num>
  <w:num w:numId="12" w16cid:durableId="2093890486">
    <w:abstractNumId w:val="9"/>
  </w:num>
  <w:num w:numId="13" w16cid:durableId="1986813329">
    <w:abstractNumId w:val="6"/>
  </w:num>
  <w:num w:numId="14" w16cid:durableId="4211453">
    <w:abstractNumId w:val="14"/>
  </w:num>
  <w:num w:numId="15" w16cid:durableId="944457125">
    <w:abstractNumId w:val="4"/>
  </w:num>
  <w:num w:numId="16" w16cid:durableId="245118114">
    <w:abstractNumId w:val="15"/>
  </w:num>
  <w:num w:numId="17" w16cid:durableId="868953357">
    <w:abstractNumId w:val="3"/>
  </w:num>
  <w:num w:numId="18" w16cid:durableId="1441026090">
    <w:abstractNumId w:val="11"/>
  </w:num>
  <w:num w:numId="19" w16cid:durableId="1775202513">
    <w:abstractNumId w:val="8"/>
  </w:num>
  <w:num w:numId="20" w16cid:durableId="736787410">
    <w:abstractNumId w:val="10"/>
  </w:num>
  <w:num w:numId="21" w16cid:durableId="1879538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A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066A4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577A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1AF9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B5D2EEC"/>
  <w15:docId w15:val="{710CACC3-156B-4FDC-B1E1-059293ED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6A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2</TotalTime>
  <Pages>1</Pages>
  <Words>97</Words>
  <Characters>513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05-25</dc:title>
  <dc:creator>NorthernTerritoryGovernment@ntgov.onmicrosoft.com</dc:creator>
  <cp:lastModifiedBy>Andrea Ruske</cp:lastModifiedBy>
  <cp:revision>2</cp:revision>
  <cp:lastPrinted>2017-01-25T02:36:00Z</cp:lastPrinted>
  <dcterms:created xsi:type="dcterms:W3CDTF">2025-01-14T03:18:00Z</dcterms:created>
  <dcterms:modified xsi:type="dcterms:W3CDTF">2025-01-14T07:43:00Z</dcterms:modified>
</cp:coreProperties>
</file>