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EC008F" w:rsidTr="001D28FD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008F" w:rsidRDefault="00EC008F" w:rsidP="001D28F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EC008F" w:rsidTr="001D28FD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08F" w:rsidRDefault="00EC008F" w:rsidP="001D28FD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EC008F" w:rsidTr="001D28FD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08F" w:rsidRDefault="00EC008F" w:rsidP="001D28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08F" w:rsidRDefault="00EC008F" w:rsidP="001D28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23919</w:t>
            </w:r>
          </w:p>
        </w:tc>
      </w:tr>
      <w:tr w:rsidR="00EC008F" w:rsidTr="001D28F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08F" w:rsidRDefault="00EC008F" w:rsidP="001D28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08F" w:rsidRDefault="00EC008F" w:rsidP="001D28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October 2007</w:t>
            </w:r>
          </w:p>
        </w:tc>
      </w:tr>
      <w:tr w:rsidR="00EC008F" w:rsidTr="001D28F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08F" w:rsidRDefault="00EC008F" w:rsidP="001D28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08F" w:rsidRDefault="00EC008F" w:rsidP="001D28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EC008F" w:rsidTr="001D28F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08F" w:rsidRDefault="00EC008F" w:rsidP="001D28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08F" w:rsidRDefault="00EC008F" w:rsidP="001D28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COLEMAN Craig Bruce</w:t>
            </w:r>
          </w:p>
        </w:tc>
      </w:tr>
      <w:tr w:rsidR="00EC008F" w:rsidTr="001D28FD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08F" w:rsidRDefault="00EC008F" w:rsidP="001D28F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1C9C2B2" wp14:editId="243EF351">
                  <wp:extent cx="2283460" cy="2283460"/>
                  <wp:effectExtent l="0" t="0" r="0" b="0"/>
                  <wp:docPr id="1" name="Picture 1" descr="R:\MinesData\titles\mapping\products\diagrams\Tenement Images\MA239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A239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460" cy="228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08F" w:rsidTr="001D28FD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8F" w:rsidRDefault="00EC008F" w:rsidP="001D28FD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EC008F" w:rsidRPr="006874B1" w:rsidRDefault="00EC008F" w:rsidP="00EC008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469/24</w:t>
      </w:r>
    </w:p>
    <w:p w:rsidR="00E27537" w:rsidRDefault="00E27537" w:rsidP="009506A3">
      <w:pPr>
        <w:rPr>
          <w:rFonts w:ascii="Lato" w:hAnsi="Lato" w:cs="Calibri"/>
        </w:rPr>
      </w:pPr>
    </w:p>
    <w:p w:rsidR="00EC008F" w:rsidRDefault="00EC008F" w:rsidP="009506A3">
      <w:pPr>
        <w:rPr>
          <w:rFonts w:ascii="Lato" w:hAnsi="Lato" w:cs="Calibri"/>
        </w:rPr>
      </w:pPr>
    </w:p>
    <w:p w:rsidR="00EC008F" w:rsidRDefault="00EC008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C008F" w:rsidTr="001D28F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C008F" w:rsidRDefault="00EC008F" w:rsidP="001D28F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C008F" w:rsidRDefault="00EC008F" w:rsidP="001D28F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C008F" w:rsidTr="001D28F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08F" w:rsidRDefault="00EC008F" w:rsidP="001D28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08F" w:rsidRDefault="00EC008F" w:rsidP="001D28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32758</w:t>
            </w:r>
          </w:p>
        </w:tc>
      </w:tr>
      <w:tr w:rsidR="00EC008F" w:rsidTr="001D28F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08F" w:rsidRDefault="00EC008F" w:rsidP="001D28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08F" w:rsidRDefault="00EC008F" w:rsidP="001D28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December 2024</w:t>
            </w:r>
          </w:p>
        </w:tc>
      </w:tr>
      <w:tr w:rsidR="00EC008F" w:rsidTr="001D28F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08F" w:rsidRDefault="00EC008F" w:rsidP="001D28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08F" w:rsidRDefault="00EC008F" w:rsidP="001D28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36 Blocks, 109.38 km²</w:t>
            </w:r>
          </w:p>
        </w:tc>
      </w:tr>
      <w:tr w:rsidR="00EC008F" w:rsidTr="001D28F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08F" w:rsidRDefault="00EC008F" w:rsidP="001D28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08F" w:rsidRDefault="00EC008F" w:rsidP="001D28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LAUGHLEN</w:t>
            </w:r>
          </w:p>
        </w:tc>
      </w:tr>
      <w:tr w:rsidR="00EC008F" w:rsidTr="001D28F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08F" w:rsidRDefault="00EC008F" w:rsidP="001D28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08F" w:rsidRDefault="00EC008F" w:rsidP="001D28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EC008F" w:rsidTr="001D28F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C008F" w:rsidRDefault="00EC008F" w:rsidP="001D28F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2" name="Picture 2" descr="193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3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08F" w:rsidTr="001D28F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C008F" w:rsidRDefault="00EC008F" w:rsidP="001D28FD"/>
        </w:tc>
      </w:tr>
    </w:tbl>
    <w:p w:rsidR="00EC008F" w:rsidRDefault="00EC008F" w:rsidP="009506A3">
      <w:pPr>
        <w:rPr>
          <w:rFonts w:ascii="Lato" w:hAnsi="Lato" w:cs="Calibri"/>
        </w:rPr>
      </w:pPr>
    </w:p>
    <w:p w:rsidR="00EC008F" w:rsidRDefault="00EC008F" w:rsidP="00EC008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470/24</w:t>
      </w:r>
    </w:p>
    <w:p w:rsidR="00EC008F" w:rsidRDefault="00EC008F" w:rsidP="00EC008F">
      <w:pPr>
        <w:rPr>
          <w:rFonts w:ascii="Lato" w:hAnsi="Lato" w:cs="Calibri"/>
        </w:rPr>
      </w:pPr>
    </w:p>
    <w:p w:rsidR="00EC008F" w:rsidRDefault="00EC008F" w:rsidP="00EC008F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C008F" w:rsidTr="001D28F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C008F" w:rsidRDefault="00EC008F" w:rsidP="001D28F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C008F" w:rsidRDefault="00EC008F" w:rsidP="001D28F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C008F" w:rsidTr="001D28F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08F" w:rsidRDefault="00EC008F" w:rsidP="001D28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08F" w:rsidRDefault="00EC008F" w:rsidP="001D28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33946</w:t>
            </w:r>
          </w:p>
        </w:tc>
      </w:tr>
      <w:tr w:rsidR="00EC008F" w:rsidTr="001D28F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08F" w:rsidRDefault="00EC008F" w:rsidP="001D28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08F" w:rsidRDefault="00EC008F" w:rsidP="001D28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December 2024, for a period of 2 Years</w:t>
            </w:r>
          </w:p>
        </w:tc>
      </w:tr>
      <w:tr w:rsidR="00EC008F" w:rsidTr="001D28F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08F" w:rsidRDefault="00EC008F" w:rsidP="001D28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08F" w:rsidRDefault="00EC008F" w:rsidP="001D28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13.40 km²</w:t>
            </w:r>
          </w:p>
        </w:tc>
      </w:tr>
      <w:tr w:rsidR="00EC008F" w:rsidTr="001D28F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08F" w:rsidRDefault="00EC008F" w:rsidP="001D28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08F" w:rsidRDefault="00EC008F" w:rsidP="001D28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EC008F" w:rsidTr="001D28F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08F" w:rsidRDefault="00EC008F" w:rsidP="001D28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08F" w:rsidRDefault="00EC008F" w:rsidP="001D28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JETTNER Luke Allan, 50% JETTNER William Nicholas Martin</w:t>
            </w:r>
          </w:p>
        </w:tc>
      </w:tr>
      <w:tr w:rsidR="00EC008F" w:rsidTr="001D28F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C008F" w:rsidRDefault="00EC008F" w:rsidP="001D28F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3" name="Picture 3" descr="193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93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08F" w:rsidTr="001D28FD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C008F" w:rsidRDefault="00EC008F" w:rsidP="001D28F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C008F" w:rsidRDefault="00EC008F" w:rsidP="00EC008F">
      <w:pPr>
        <w:rPr>
          <w:rFonts w:ascii="Lato" w:hAnsi="Lato" w:cs="Calibri"/>
        </w:rPr>
      </w:pPr>
    </w:p>
    <w:p w:rsidR="00EC008F" w:rsidRPr="006874B1" w:rsidRDefault="00EC008F" w:rsidP="00EC008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471/24</w:t>
      </w:r>
    </w:p>
    <w:sectPr w:rsidR="00EC008F" w:rsidRPr="00687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08F" w:rsidRDefault="00EC008F">
      <w:r>
        <w:separator/>
      </w:r>
    </w:p>
  </w:endnote>
  <w:endnote w:type="continuationSeparator" w:id="0">
    <w:p w:rsidR="00EC008F" w:rsidRDefault="00EC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022" w:rsidRDefault="00364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64022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022" w:rsidRDefault="00364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08F" w:rsidRDefault="00EC008F">
      <w:r>
        <w:separator/>
      </w:r>
    </w:p>
  </w:footnote>
  <w:footnote w:type="continuationSeparator" w:id="0">
    <w:p w:rsidR="00EC008F" w:rsidRDefault="00EC0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022" w:rsidRDefault="003640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C008F">
            <w:rPr>
              <w:rFonts w:ascii="Lato" w:hAnsi="Lato"/>
              <w:b/>
              <w:noProof/>
            </w:rPr>
            <w:t>151/24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64022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18</w:t>
          </w:r>
          <w:bookmarkStart w:id="0" w:name="_GoBack"/>
          <w:bookmarkEnd w:id="0"/>
          <w:r w:rsidR="00EC008F">
            <w:rPr>
              <w:rFonts w:ascii="Lato" w:hAnsi="Lato"/>
              <w:b/>
            </w:rPr>
            <w:t xml:space="preserve"> December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022" w:rsidRDefault="003640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8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4022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008F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6CCF69C"/>
  <w15:docId w15:val="{4CBD1A47-2693-4178-BA41-732CAD85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08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DM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2024.dotx</Template>
  <TotalTime>5</TotalTime>
  <Pages>1</Pages>
  <Words>199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Elle Chamberlain</cp:lastModifiedBy>
  <cp:revision>2</cp:revision>
  <cp:lastPrinted>2024-12-19T01:35:00Z</cp:lastPrinted>
  <dcterms:created xsi:type="dcterms:W3CDTF">2024-12-19T01:28:00Z</dcterms:created>
  <dcterms:modified xsi:type="dcterms:W3CDTF">2024-12-19T01:35:00Z</dcterms:modified>
</cp:coreProperties>
</file>