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D5C9D" w14:paraId="3468788C" w14:textId="77777777" w:rsidTr="00D7415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E08FCEF" w14:textId="77777777" w:rsidR="007D5C9D" w:rsidRDefault="007D5C9D" w:rsidP="00D7415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9DC52FD" w14:textId="77777777" w:rsidR="007D5C9D" w:rsidRDefault="007D5C9D" w:rsidP="00D7415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D5C9D" w14:paraId="3AD956F8" w14:textId="77777777" w:rsidTr="00D7415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55506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FB8991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32477</w:t>
            </w:r>
          </w:p>
        </w:tc>
      </w:tr>
      <w:tr w:rsidR="007D5C9D" w14:paraId="52047449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A3306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4393C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2024</w:t>
            </w:r>
          </w:p>
        </w:tc>
      </w:tr>
      <w:tr w:rsidR="007D5C9D" w14:paraId="5C9A80E2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DE4EC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3E164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138 Blocks, 448.00 km²</w:t>
            </w:r>
          </w:p>
        </w:tc>
      </w:tr>
      <w:tr w:rsidR="007D5C9D" w14:paraId="13E041F8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F49DA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0EB51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7D5C9D" w14:paraId="380E31C2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F7BC5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C02A5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7D5C9D" w14:paraId="3DD593CC" w14:textId="77777777" w:rsidTr="00D7415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1397B3B3" w14:textId="77777777" w:rsidR="007D5C9D" w:rsidRDefault="007D5C9D" w:rsidP="00D7415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4858A0" wp14:editId="2E7CE85D">
                  <wp:extent cx="2282190" cy="2282190"/>
                  <wp:effectExtent l="0" t="0" r="0" b="0"/>
                  <wp:docPr id="1" name="Picture 1" descr="R:\Business Systems\TAS\Mapping\MapImage\1909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9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C9D" w14:paraId="5352A2F9" w14:textId="77777777" w:rsidTr="00D7415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4593D4AC" w14:textId="77777777" w:rsidR="007D5C9D" w:rsidRDefault="007D5C9D" w:rsidP="00D7415F"/>
        </w:tc>
      </w:tr>
    </w:tbl>
    <w:p w14:paraId="24431827" w14:textId="77777777" w:rsidR="00E27537" w:rsidRDefault="00E27537" w:rsidP="009506A3">
      <w:pPr>
        <w:rPr>
          <w:rFonts w:ascii="Lato" w:hAnsi="Lato" w:cs="Calibri"/>
        </w:rPr>
      </w:pPr>
    </w:p>
    <w:p w14:paraId="3D026703" w14:textId="77777777" w:rsidR="007D5C9D" w:rsidRPr="006874B1" w:rsidRDefault="007D5C9D" w:rsidP="007D5C9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329/24</w:t>
      </w:r>
    </w:p>
    <w:p w14:paraId="2036A593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D5C9D" w14:paraId="50120192" w14:textId="77777777" w:rsidTr="00D7415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B7AB6D1" w14:textId="77777777" w:rsidR="007D5C9D" w:rsidRDefault="007D5C9D" w:rsidP="00D7415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DC45587" w14:textId="77777777" w:rsidR="007D5C9D" w:rsidRDefault="007D5C9D" w:rsidP="00D7415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D5C9D" w14:paraId="326678A6" w14:textId="77777777" w:rsidTr="00D7415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31C99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CFC44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32813</w:t>
            </w:r>
          </w:p>
        </w:tc>
      </w:tr>
      <w:tr w:rsidR="007D5C9D" w14:paraId="6C6AC369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F37C5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B54A3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26 September 2024</w:t>
            </w:r>
          </w:p>
        </w:tc>
      </w:tr>
      <w:tr w:rsidR="007D5C9D" w14:paraId="17082E32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776F3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B2005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12.98 km²</w:t>
            </w:r>
          </w:p>
        </w:tc>
      </w:tr>
      <w:tr w:rsidR="007D5C9D" w14:paraId="233DACDC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0E77E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D9082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GALLIPOLI</w:t>
            </w:r>
          </w:p>
        </w:tc>
      </w:tr>
      <w:tr w:rsidR="007D5C9D" w14:paraId="5F5A5205" w14:textId="77777777" w:rsidTr="00D7415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D4167" w14:textId="77777777" w:rsidR="007D5C9D" w:rsidRDefault="007D5C9D" w:rsidP="00D741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2B8DA" w14:textId="77777777" w:rsidR="007D5C9D" w:rsidRDefault="007D5C9D" w:rsidP="00D741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7D5C9D" w14:paraId="2EBF7004" w14:textId="77777777" w:rsidTr="00D7415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70966F4" w14:textId="77777777" w:rsidR="007D5C9D" w:rsidRDefault="007D5C9D" w:rsidP="00D7415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EB038B" wp14:editId="3AF3911C">
                  <wp:extent cx="2282190" cy="2282190"/>
                  <wp:effectExtent l="0" t="0" r="0" b="0"/>
                  <wp:docPr id="2" name="Picture 2" descr="R:\Business Systems\TAS\Mapping\MapImage\1909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09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C9D" w14:paraId="03CD36CF" w14:textId="77777777" w:rsidTr="00D7415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13906F9" w14:textId="77777777" w:rsidR="007D5C9D" w:rsidRDefault="007D5C9D" w:rsidP="00D7415F"/>
        </w:tc>
      </w:tr>
    </w:tbl>
    <w:p w14:paraId="72BC4717" w14:textId="77777777" w:rsidR="00E27537" w:rsidRDefault="00E27537" w:rsidP="009506A3">
      <w:pPr>
        <w:rPr>
          <w:rFonts w:ascii="Lato" w:hAnsi="Lato" w:cs="Calibri"/>
        </w:rPr>
      </w:pPr>
    </w:p>
    <w:p w14:paraId="3C0022EB" w14:textId="77777777" w:rsidR="007D5C9D" w:rsidRPr="006874B1" w:rsidRDefault="007D5C9D" w:rsidP="007D5C9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330/24</w:t>
      </w:r>
    </w:p>
    <w:sectPr w:rsidR="007D5C9D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6198" w14:textId="77777777" w:rsidR="00A01D38" w:rsidRDefault="00A01D38">
      <w:r>
        <w:separator/>
      </w:r>
    </w:p>
  </w:endnote>
  <w:endnote w:type="continuationSeparator" w:id="0">
    <w:p w14:paraId="3F02CDE2" w14:textId="77777777" w:rsidR="00A01D38" w:rsidRDefault="00A0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0300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7D5C9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5AC6048B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A1C3" w14:textId="77777777" w:rsidR="00A01D38" w:rsidRDefault="00A01D38">
      <w:r>
        <w:separator/>
      </w:r>
    </w:p>
  </w:footnote>
  <w:footnote w:type="continuationSeparator" w:id="0">
    <w:p w14:paraId="47F39045" w14:textId="77777777" w:rsidR="00A01D38" w:rsidRDefault="00A0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00BA5727" w14:textId="77777777" w:rsidTr="00D75929">
      <w:trPr>
        <w:trHeight w:val="993"/>
      </w:trPr>
      <w:tc>
        <w:tcPr>
          <w:tcW w:w="3426" w:type="dxa"/>
          <w:vAlign w:val="center"/>
        </w:tcPr>
        <w:p w14:paraId="3415E841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155B2110" wp14:editId="6410117E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477BD197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74246EBC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4B91D2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77BEED5" wp14:editId="488635F9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5A3581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AC34B96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3CA1435B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1A1C52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614A9B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1BF3DFF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5FD16E11" wp14:editId="00786F8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443B388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7AE1BC8" w14:textId="77777777" w:rsidR="0031671D" w:rsidRPr="003D08EC" w:rsidRDefault="00DC6359" w:rsidP="007D5C9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7D5C9D">
            <w:rPr>
              <w:rFonts w:ascii="Lato" w:hAnsi="Lato"/>
              <w:b/>
              <w:noProof/>
            </w:rPr>
            <w:t>119</w:t>
          </w:r>
          <w:r w:rsidR="00224E64">
            <w:rPr>
              <w:rFonts w:ascii="Lato" w:hAnsi="Lato"/>
              <w:b/>
              <w:noProof/>
            </w:rPr>
            <w:t>/</w:t>
          </w:r>
          <w:r w:rsidR="007D5C9D">
            <w:rPr>
              <w:rFonts w:ascii="Lato" w:hAnsi="Lato"/>
              <w:b/>
              <w:noProof/>
            </w:rPr>
            <w:t>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D6C8C5E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851C6C9" w14:textId="77777777" w:rsidR="0031671D" w:rsidRPr="003D08EC" w:rsidRDefault="007D5C9D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14:paraId="744B502E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817356">
    <w:abstractNumId w:val="1"/>
  </w:num>
  <w:num w:numId="2" w16cid:durableId="200244588">
    <w:abstractNumId w:val="1"/>
  </w:num>
  <w:num w:numId="3" w16cid:durableId="1161697758">
    <w:abstractNumId w:val="1"/>
  </w:num>
  <w:num w:numId="4" w16cid:durableId="1918981412">
    <w:abstractNumId w:val="0"/>
  </w:num>
  <w:num w:numId="5" w16cid:durableId="43989924">
    <w:abstractNumId w:val="1"/>
  </w:num>
  <w:num w:numId="6" w16cid:durableId="606544017">
    <w:abstractNumId w:val="1"/>
  </w:num>
  <w:num w:numId="7" w16cid:durableId="186337179">
    <w:abstractNumId w:val="1"/>
  </w:num>
  <w:num w:numId="8" w16cid:durableId="1957368334">
    <w:abstractNumId w:val="2"/>
  </w:num>
  <w:num w:numId="9" w16cid:durableId="2101637513">
    <w:abstractNumId w:val="12"/>
  </w:num>
  <w:num w:numId="10" w16cid:durableId="984551423">
    <w:abstractNumId w:val="7"/>
  </w:num>
  <w:num w:numId="11" w16cid:durableId="1979918895">
    <w:abstractNumId w:val="13"/>
  </w:num>
  <w:num w:numId="12" w16cid:durableId="444034987">
    <w:abstractNumId w:val="9"/>
  </w:num>
  <w:num w:numId="13" w16cid:durableId="467938930">
    <w:abstractNumId w:val="6"/>
  </w:num>
  <w:num w:numId="14" w16cid:durableId="716046764">
    <w:abstractNumId w:val="14"/>
  </w:num>
  <w:num w:numId="15" w16cid:durableId="1678538002">
    <w:abstractNumId w:val="4"/>
  </w:num>
  <w:num w:numId="16" w16cid:durableId="2032682826">
    <w:abstractNumId w:val="15"/>
  </w:num>
  <w:num w:numId="17" w16cid:durableId="1147239602">
    <w:abstractNumId w:val="3"/>
  </w:num>
  <w:num w:numId="18" w16cid:durableId="407188286">
    <w:abstractNumId w:val="11"/>
  </w:num>
  <w:num w:numId="19" w16cid:durableId="1093862570">
    <w:abstractNumId w:val="8"/>
  </w:num>
  <w:num w:numId="20" w16cid:durableId="1289629783">
    <w:abstractNumId w:val="10"/>
  </w:num>
  <w:num w:numId="21" w16cid:durableId="1141733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9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D5C9D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1D38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D61FF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49D4EFA"/>
  <w15:docId w15:val="{815474AD-4306-4116-B053-7C530B67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C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D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2024.dotx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119/24</dc:title>
  <dc:creator>Carla McConachy;NorthernTerritoryGovernment@ntgov.onmicrosoft.com</dc:creator>
  <cp:lastModifiedBy>Andrea Ruske</cp:lastModifiedBy>
  <cp:revision>2</cp:revision>
  <cp:lastPrinted>2017-01-25T02:36:00Z</cp:lastPrinted>
  <dcterms:created xsi:type="dcterms:W3CDTF">2024-10-01T06:55:00Z</dcterms:created>
  <dcterms:modified xsi:type="dcterms:W3CDTF">2024-10-01T07:34:00Z</dcterms:modified>
</cp:coreProperties>
</file>