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BA35F7" w14:paraId="5EF5B614" w14:textId="77777777" w:rsidTr="0002722C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61A87A83" w14:textId="77777777" w:rsidR="00BA35F7" w:rsidRDefault="00BA35F7" w:rsidP="0002722C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1770D706" w14:textId="77777777" w:rsidR="00BA35F7" w:rsidRDefault="00BA35F7" w:rsidP="0002722C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BA35F7" w14:paraId="2B3EF6BC" w14:textId="77777777" w:rsidTr="0002722C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570040" w14:textId="77777777" w:rsidR="00BA35F7" w:rsidRDefault="00BA35F7" w:rsidP="0002722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B148B5" w14:textId="77777777" w:rsidR="00BA35F7" w:rsidRDefault="00BA35F7" w:rsidP="0002722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32999</w:t>
            </w:r>
          </w:p>
        </w:tc>
      </w:tr>
      <w:tr w:rsidR="00BA35F7" w14:paraId="726C6F95" w14:textId="77777777" w:rsidTr="0002722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8C5FDE" w14:textId="77777777" w:rsidR="00BA35F7" w:rsidRDefault="00BA35F7" w:rsidP="0002722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468BC3" w14:textId="77777777" w:rsidR="00BA35F7" w:rsidRDefault="00BA35F7" w:rsidP="0002722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 August 2024</w:t>
            </w:r>
          </w:p>
        </w:tc>
      </w:tr>
      <w:tr w:rsidR="00BA35F7" w14:paraId="41E6579C" w14:textId="77777777" w:rsidTr="0002722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01ACBA" w14:textId="77777777" w:rsidR="00BA35F7" w:rsidRDefault="00BA35F7" w:rsidP="0002722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4C3050" w14:textId="77777777" w:rsidR="00BA35F7" w:rsidRDefault="00BA35F7" w:rsidP="0002722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12.74 km²</w:t>
            </w:r>
          </w:p>
        </w:tc>
      </w:tr>
      <w:tr w:rsidR="00BA35F7" w14:paraId="077CC71D" w14:textId="77777777" w:rsidTr="0002722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BE0E7" w14:textId="77777777" w:rsidR="00BA35F7" w:rsidRDefault="00BA35F7" w:rsidP="0002722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AFC09C" w14:textId="77777777" w:rsidR="00BA35F7" w:rsidRDefault="00BA35F7" w:rsidP="0002722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VAUGHAN</w:t>
            </w:r>
          </w:p>
        </w:tc>
      </w:tr>
      <w:tr w:rsidR="00BA35F7" w14:paraId="66CE8D0F" w14:textId="77777777" w:rsidTr="0002722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EF5DFA" w14:textId="77777777" w:rsidR="00BA35F7" w:rsidRDefault="00BA35F7" w:rsidP="0002722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F533BB" w14:textId="77777777" w:rsidR="00BA35F7" w:rsidRDefault="00BA35F7" w:rsidP="0002722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URO CORPORATION PTY LTD [ACN. 653 927 998]</w:t>
            </w:r>
          </w:p>
        </w:tc>
      </w:tr>
      <w:tr w:rsidR="00BA35F7" w14:paraId="1A108A35" w14:textId="77777777" w:rsidTr="0002722C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1D0669AB" w14:textId="77777777" w:rsidR="00BA35F7" w:rsidRDefault="00BA35F7" w:rsidP="0002722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B128438" wp14:editId="70674403">
                  <wp:extent cx="2282190" cy="2282190"/>
                  <wp:effectExtent l="0" t="0" r="0" b="0"/>
                  <wp:docPr id="1" name="Picture 1" descr="R:\Business Systems\TAS\Mapping\MapImage\19070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070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35F7" w14:paraId="2796664F" w14:textId="77777777" w:rsidTr="0002722C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0792D8DE" w14:textId="77777777" w:rsidR="00BA35F7" w:rsidRDefault="00BA35F7" w:rsidP="0002722C"/>
        </w:tc>
      </w:tr>
    </w:tbl>
    <w:p w14:paraId="4FDFBE3D" w14:textId="77777777" w:rsidR="00487215" w:rsidRDefault="00487215" w:rsidP="009506A3">
      <w:pPr>
        <w:rPr>
          <w:rFonts w:ascii="Lato" w:hAnsi="Lato" w:cs="Calibri"/>
        </w:rPr>
      </w:pPr>
    </w:p>
    <w:p w14:paraId="55920652" w14:textId="77777777" w:rsidR="00487215" w:rsidRDefault="00A3672B" w:rsidP="00A3672B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322/24</w:t>
      </w:r>
    </w:p>
    <w:p w14:paraId="5E0961A9" w14:textId="77777777" w:rsidR="00A3672B" w:rsidRPr="006874B1" w:rsidRDefault="00A3672B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BA35F7" w14:paraId="099FA724" w14:textId="77777777" w:rsidTr="0002722C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28F4837C" w14:textId="77777777" w:rsidR="00BA35F7" w:rsidRDefault="00BA35F7" w:rsidP="0002722C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476505E3" w14:textId="77777777" w:rsidR="00BA35F7" w:rsidRDefault="00BA35F7" w:rsidP="0002722C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BA35F7" w14:paraId="050C7207" w14:textId="77777777" w:rsidTr="0002722C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DBC31B" w14:textId="77777777" w:rsidR="00BA35F7" w:rsidRDefault="00BA35F7" w:rsidP="0002722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D8B109" w14:textId="77777777" w:rsidR="00BA35F7" w:rsidRDefault="00BA35F7" w:rsidP="0002722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32918</w:t>
            </w:r>
          </w:p>
        </w:tc>
      </w:tr>
      <w:tr w:rsidR="00BA35F7" w14:paraId="2E8AB607" w14:textId="77777777" w:rsidTr="0002722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7F1C28" w14:textId="77777777" w:rsidR="00BA35F7" w:rsidRDefault="00BA35F7" w:rsidP="0002722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680B6A" w14:textId="77777777" w:rsidR="00BA35F7" w:rsidRDefault="00BA35F7" w:rsidP="0002722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August 2024</w:t>
            </w:r>
          </w:p>
        </w:tc>
      </w:tr>
      <w:tr w:rsidR="00BA35F7" w14:paraId="4D712DF1" w14:textId="77777777" w:rsidTr="0002722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760030" w14:textId="77777777" w:rsidR="00BA35F7" w:rsidRDefault="00BA35F7" w:rsidP="0002722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F1FC84" w14:textId="77777777" w:rsidR="00BA35F7" w:rsidRDefault="00BA35F7" w:rsidP="0002722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Blocks, 57.00 km²</w:t>
            </w:r>
          </w:p>
        </w:tc>
      </w:tr>
      <w:tr w:rsidR="00BA35F7" w14:paraId="0E1358F9" w14:textId="77777777" w:rsidTr="0002722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FC562A" w14:textId="77777777" w:rsidR="00BA35F7" w:rsidRDefault="00BA35F7" w:rsidP="0002722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82340B" w14:textId="77777777" w:rsidR="00BA35F7" w:rsidRDefault="00BA35F7" w:rsidP="0002722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JERVOIS RANGE</w:t>
            </w:r>
          </w:p>
        </w:tc>
      </w:tr>
      <w:tr w:rsidR="00BA35F7" w14:paraId="35B5F161" w14:textId="77777777" w:rsidTr="0002722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490D2B" w14:textId="77777777" w:rsidR="00BA35F7" w:rsidRDefault="00BA35F7" w:rsidP="0002722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8AF3C0" w14:textId="77777777" w:rsidR="00BA35F7" w:rsidRDefault="00BA35F7" w:rsidP="0002722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WRIGHT Anthony</w:t>
            </w:r>
          </w:p>
        </w:tc>
      </w:tr>
      <w:tr w:rsidR="00BA35F7" w14:paraId="5228A4B0" w14:textId="77777777" w:rsidTr="0002722C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1FF9EDE8" w14:textId="77777777" w:rsidR="00BA35F7" w:rsidRDefault="00BA35F7" w:rsidP="0002722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4A927F7" wp14:editId="286F18C1">
                  <wp:extent cx="2286000" cy="2286000"/>
                  <wp:effectExtent l="0" t="0" r="0" b="0"/>
                  <wp:docPr id="2" name="Picture 2" descr="R:\Business Systems\TAS\Mapping\MapImage\19070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070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35F7" w14:paraId="2A75761D" w14:textId="77777777" w:rsidTr="0002722C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7C42D1BF" w14:textId="77777777" w:rsidR="00BA35F7" w:rsidRDefault="00BA35F7" w:rsidP="0002722C"/>
        </w:tc>
      </w:tr>
    </w:tbl>
    <w:p w14:paraId="7740F566" w14:textId="77777777" w:rsidR="00E27537" w:rsidRDefault="00E27537" w:rsidP="009506A3">
      <w:pPr>
        <w:rPr>
          <w:rFonts w:ascii="Lato" w:hAnsi="Lato" w:cs="Calibri"/>
        </w:rPr>
      </w:pPr>
    </w:p>
    <w:p w14:paraId="1213331B" w14:textId="77777777" w:rsidR="00BA35F7" w:rsidRPr="006874B1" w:rsidRDefault="00A3672B" w:rsidP="00A3672B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323/24</w:t>
      </w:r>
    </w:p>
    <w:p w14:paraId="059C5FC4" w14:textId="77777777"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99922" w14:textId="77777777" w:rsidR="00BF16E3" w:rsidRDefault="00BF16E3">
      <w:r>
        <w:separator/>
      </w:r>
    </w:p>
  </w:endnote>
  <w:endnote w:type="continuationSeparator" w:id="0">
    <w:p w14:paraId="4164990E" w14:textId="77777777" w:rsidR="00BF16E3" w:rsidRDefault="00BF1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420AC" w14:textId="77777777"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350AD0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14:paraId="50463D40" w14:textId="77777777"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56D62" w14:textId="77777777" w:rsidR="00BF16E3" w:rsidRDefault="00BF16E3">
      <w:r>
        <w:separator/>
      </w:r>
    </w:p>
  </w:footnote>
  <w:footnote w:type="continuationSeparator" w:id="0">
    <w:p w14:paraId="0D0454C7" w14:textId="77777777" w:rsidR="00BF16E3" w:rsidRDefault="00BF1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14:paraId="3685D7EC" w14:textId="77777777" w:rsidTr="00D75929">
      <w:trPr>
        <w:trHeight w:val="993"/>
      </w:trPr>
      <w:tc>
        <w:tcPr>
          <w:tcW w:w="3426" w:type="dxa"/>
          <w:vAlign w:val="center"/>
        </w:tcPr>
        <w:p w14:paraId="6F451ADF" w14:textId="77777777"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AFD7CE9" wp14:editId="59ADB954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14:paraId="4924E070" w14:textId="77777777"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14:paraId="26C2F33E" w14:textId="77777777"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14:paraId="1FFA6119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78ABBEAD" wp14:editId="6FBEFA04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3D2595" w14:textId="77777777"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14:paraId="25D79E85" w14:textId="77777777"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14:paraId="5BE9228A" w14:textId="77777777"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14:paraId="636BD22C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3A6AD6E0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2FC210A4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43051F12" w14:textId="77777777"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0C8A5F5F" wp14:editId="337972FD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 w14:paraId="22428BF5" w14:textId="77777777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14:paraId="47B93F2B" w14:textId="77777777" w:rsidR="0031671D" w:rsidRPr="003D08EC" w:rsidRDefault="00DC6359" w:rsidP="00224E6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487215">
            <w:rPr>
              <w:rFonts w:ascii="Lato" w:hAnsi="Lato"/>
              <w:b/>
              <w:noProof/>
            </w:rPr>
            <w:t>116/24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14:paraId="28B92492" w14:textId="77777777"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City">
            <w:smartTag w:uri="urn:schemas-microsoft-com:office:smarttags" w:element="place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14:paraId="61BCC79C" w14:textId="77777777" w:rsidR="0031671D" w:rsidRPr="003D08EC" w:rsidRDefault="00487215" w:rsidP="006D501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24 September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D5019">
            <w:rPr>
              <w:rFonts w:ascii="Lato" w:hAnsi="Lato"/>
              <w:b/>
            </w:rPr>
            <w:t>4</w:t>
          </w:r>
        </w:p>
      </w:tc>
    </w:tr>
  </w:tbl>
  <w:p w14:paraId="6DFFF923" w14:textId="77777777"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4118810">
    <w:abstractNumId w:val="1"/>
  </w:num>
  <w:num w:numId="2" w16cid:durableId="241839164">
    <w:abstractNumId w:val="1"/>
  </w:num>
  <w:num w:numId="3" w16cid:durableId="1523781541">
    <w:abstractNumId w:val="1"/>
  </w:num>
  <w:num w:numId="4" w16cid:durableId="933317581">
    <w:abstractNumId w:val="0"/>
  </w:num>
  <w:num w:numId="5" w16cid:durableId="150217741">
    <w:abstractNumId w:val="1"/>
  </w:num>
  <w:num w:numId="6" w16cid:durableId="1892763551">
    <w:abstractNumId w:val="1"/>
  </w:num>
  <w:num w:numId="7" w16cid:durableId="1741514860">
    <w:abstractNumId w:val="1"/>
  </w:num>
  <w:num w:numId="8" w16cid:durableId="879127836">
    <w:abstractNumId w:val="2"/>
  </w:num>
  <w:num w:numId="9" w16cid:durableId="578028638">
    <w:abstractNumId w:val="12"/>
  </w:num>
  <w:num w:numId="10" w16cid:durableId="2095929359">
    <w:abstractNumId w:val="7"/>
  </w:num>
  <w:num w:numId="11" w16cid:durableId="1653212402">
    <w:abstractNumId w:val="13"/>
  </w:num>
  <w:num w:numId="12" w16cid:durableId="115806007">
    <w:abstractNumId w:val="9"/>
  </w:num>
  <w:num w:numId="13" w16cid:durableId="2057317759">
    <w:abstractNumId w:val="6"/>
  </w:num>
  <w:num w:numId="14" w16cid:durableId="382607528">
    <w:abstractNumId w:val="14"/>
  </w:num>
  <w:num w:numId="15" w16cid:durableId="1899632770">
    <w:abstractNumId w:val="4"/>
  </w:num>
  <w:num w:numId="16" w16cid:durableId="1986081717">
    <w:abstractNumId w:val="15"/>
  </w:num>
  <w:num w:numId="17" w16cid:durableId="1455712513">
    <w:abstractNumId w:val="3"/>
  </w:num>
  <w:num w:numId="18" w16cid:durableId="1187909210">
    <w:abstractNumId w:val="11"/>
  </w:num>
  <w:num w:numId="19" w16cid:durableId="1962228118">
    <w:abstractNumId w:val="8"/>
  </w:num>
  <w:num w:numId="20" w16cid:durableId="372928874">
    <w:abstractNumId w:val="10"/>
  </w:num>
  <w:num w:numId="21" w16cid:durableId="8305572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215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0AD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87215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3274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D5019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672B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35F7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16E3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10E2AF2A"/>
  <w15:docId w15:val="{A065EF3B-2CD9-4169-B848-A410EC9F0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35F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4\TEMPLATE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2024.dotx</Template>
  <TotalTime>12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MINES AND ENERGY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Northern Territory Government</dc:creator>
  <cp:revision>5</cp:revision>
  <cp:lastPrinted>2024-09-24T05:37:00Z</cp:lastPrinted>
  <dcterms:created xsi:type="dcterms:W3CDTF">2024-09-24T01:02:00Z</dcterms:created>
  <dcterms:modified xsi:type="dcterms:W3CDTF">2024-09-24T06:02:00Z</dcterms:modified>
</cp:coreProperties>
</file>