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3C3A51" w:rsidTr="002D5C68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3C3A51" w:rsidRDefault="003C3A51" w:rsidP="002D5C68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3C3A51" w:rsidRDefault="003C3A51" w:rsidP="002D5C68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3C3A51" w:rsidTr="002D5C68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3A51" w:rsidRDefault="003C3A51" w:rsidP="002D5C6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3A51" w:rsidRDefault="003C3A51" w:rsidP="002D5C6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33661</w:t>
            </w:r>
          </w:p>
        </w:tc>
      </w:tr>
      <w:tr w:rsidR="003C3A51" w:rsidTr="002D5C6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3A51" w:rsidRDefault="003C3A51" w:rsidP="002D5C6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3A51" w:rsidRDefault="003C3A51" w:rsidP="002D5C6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29 August 2024</w:t>
            </w:r>
          </w:p>
        </w:tc>
      </w:tr>
      <w:tr w:rsidR="003C3A51" w:rsidTr="002D5C6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3A51" w:rsidRDefault="003C3A51" w:rsidP="002D5C6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3A51" w:rsidRDefault="003C3A51" w:rsidP="002D5C6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244 Blocks, 723.35 km²</w:t>
            </w:r>
          </w:p>
        </w:tc>
      </w:tr>
      <w:tr w:rsidR="003C3A51" w:rsidTr="002D5C6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3A51" w:rsidRDefault="003C3A51" w:rsidP="002D5C6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3A51" w:rsidRDefault="003C3A51" w:rsidP="002D5C6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NEWRY</w:t>
            </w:r>
          </w:p>
        </w:tc>
      </w:tr>
      <w:tr w:rsidR="003C3A51" w:rsidTr="002D5C6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3A51" w:rsidRDefault="003C3A51" w:rsidP="002D5C6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3A51" w:rsidRDefault="003C3A51" w:rsidP="002D5C6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BAUDIN RESOURCES PTY LTD [ACN. 618 455 593]</w:t>
            </w:r>
          </w:p>
        </w:tc>
      </w:tr>
      <w:tr w:rsidR="003C3A51" w:rsidTr="002D5C68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3C3A51" w:rsidRDefault="003C3A51" w:rsidP="002D5C6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1" name="Picture 1" descr="R:\Business Systems\TAS\Mapping\MapImage\19009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009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3A51" w:rsidTr="002D5C68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3C3A51" w:rsidRDefault="003C3A51" w:rsidP="002D5C68"/>
        </w:tc>
      </w:tr>
    </w:tbl>
    <w:p w:rsidR="003C3A51" w:rsidRDefault="003C3A51" w:rsidP="003C3A51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293/24</w:t>
      </w:r>
    </w:p>
    <w:p w:rsidR="003C3A51" w:rsidRDefault="003C3A51" w:rsidP="009506A3">
      <w:pPr>
        <w:rPr>
          <w:rFonts w:ascii="Lato" w:hAnsi="Lato" w:cs="Calibri"/>
        </w:rPr>
      </w:pPr>
    </w:p>
    <w:p w:rsidR="003C3A51" w:rsidRDefault="003C3A51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9D1228" w:rsidTr="00BF040E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9D1228" w:rsidRDefault="009D1228" w:rsidP="00BF040E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9D1228" w:rsidRDefault="009D1228" w:rsidP="00BF040E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9D1228" w:rsidTr="00BF040E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1228" w:rsidRDefault="009D1228" w:rsidP="00BF040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1228" w:rsidRDefault="009D1228" w:rsidP="00BF040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32963</w:t>
            </w:r>
          </w:p>
        </w:tc>
      </w:tr>
      <w:tr w:rsidR="009D1228" w:rsidTr="00BF040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1228" w:rsidRDefault="009D1228" w:rsidP="00BF040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1228" w:rsidRDefault="009D1228" w:rsidP="00BF040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29 August 2024</w:t>
            </w:r>
          </w:p>
        </w:tc>
      </w:tr>
      <w:tr w:rsidR="009D1228" w:rsidTr="00BF040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1228" w:rsidRDefault="009D1228" w:rsidP="00BF040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1228" w:rsidRDefault="009D1228" w:rsidP="00BF040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39 Blocks, 130.07 km²</w:t>
            </w:r>
          </w:p>
        </w:tc>
      </w:tr>
      <w:tr w:rsidR="009D1228" w:rsidTr="00BF040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1228" w:rsidRDefault="009D1228" w:rsidP="00BF040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1228" w:rsidRDefault="009D1228" w:rsidP="00BF040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DALY RIVER</w:t>
            </w:r>
          </w:p>
        </w:tc>
      </w:tr>
      <w:tr w:rsidR="009D1228" w:rsidTr="00BF040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1228" w:rsidRDefault="009D1228" w:rsidP="00BF040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1228" w:rsidRDefault="009D1228" w:rsidP="00BF040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ALTAN NEVADA MINERALS (AUST) PTY LTD [ACN. 632 387 878]</w:t>
            </w:r>
          </w:p>
        </w:tc>
      </w:tr>
      <w:tr w:rsidR="009D1228" w:rsidTr="00BF040E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9D1228" w:rsidRDefault="009D1228" w:rsidP="00BF040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2" name="Picture 2" descr="R:\Business Systems\TAS\Mapping\MapImage\19010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010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1228" w:rsidTr="00BF040E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9D1228" w:rsidRDefault="009D1228" w:rsidP="00BF040E"/>
        </w:tc>
      </w:tr>
    </w:tbl>
    <w:p w:rsidR="003C3A51" w:rsidRDefault="00695411" w:rsidP="00695411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294/24</w:t>
      </w:r>
    </w:p>
    <w:p w:rsidR="009D1228" w:rsidRDefault="009D1228" w:rsidP="009506A3">
      <w:pPr>
        <w:rPr>
          <w:rFonts w:ascii="Lato" w:hAnsi="Lato" w:cs="Calibri"/>
        </w:rPr>
      </w:pPr>
    </w:p>
    <w:p w:rsidR="009D1228" w:rsidRDefault="009D1228" w:rsidP="009506A3">
      <w:pPr>
        <w:rPr>
          <w:rFonts w:ascii="Lato" w:hAnsi="Lato" w:cs="Calibri"/>
        </w:rPr>
      </w:pPr>
    </w:p>
    <w:p w:rsidR="009D1228" w:rsidRDefault="009D1228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9D1228" w:rsidTr="00BF040E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9D1228" w:rsidRDefault="009D1228" w:rsidP="00BF040E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9D1228" w:rsidRDefault="009D1228" w:rsidP="00BF040E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9D1228" w:rsidTr="00BF040E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1228" w:rsidRDefault="009D1228" w:rsidP="00BF040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1228" w:rsidRDefault="009D1228" w:rsidP="00BF040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33153</w:t>
            </w:r>
          </w:p>
        </w:tc>
      </w:tr>
      <w:tr w:rsidR="009D1228" w:rsidTr="00BF040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1228" w:rsidRDefault="009D1228" w:rsidP="00BF040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1228" w:rsidRDefault="009D1228" w:rsidP="00BF040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28 August 2024</w:t>
            </w:r>
          </w:p>
        </w:tc>
      </w:tr>
      <w:tr w:rsidR="009D1228" w:rsidTr="00BF040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1228" w:rsidRDefault="009D1228" w:rsidP="00BF040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1228" w:rsidRDefault="009D1228" w:rsidP="00BF040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 Blocks, 3.63 km²</w:t>
            </w:r>
          </w:p>
        </w:tc>
      </w:tr>
      <w:tr w:rsidR="009D1228" w:rsidTr="00BF040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1228" w:rsidRDefault="009D1228" w:rsidP="00BF040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1228" w:rsidRDefault="009D1228" w:rsidP="00BF040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NOONAMAH</w:t>
            </w:r>
          </w:p>
        </w:tc>
      </w:tr>
      <w:tr w:rsidR="009D1228" w:rsidTr="00BF040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1228" w:rsidRDefault="009D1228" w:rsidP="00BF040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1228" w:rsidRDefault="009D1228" w:rsidP="00BF040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OSTOJIC GROUP PTY LTD* [ACN. 009 629 805]</w:t>
            </w:r>
          </w:p>
        </w:tc>
      </w:tr>
      <w:tr w:rsidR="009D1228" w:rsidTr="00BF040E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9D1228" w:rsidRDefault="009D1228" w:rsidP="00BF040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3" name="Picture 3" descr="R:\Business Systems\TAS\Mapping\MapImage\1901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:\Business Systems\TAS\Mapping\MapImage\19010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1228" w:rsidTr="00BF040E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9D1228" w:rsidRDefault="009D1228" w:rsidP="00BF040E"/>
        </w:tc>
      </w:tr>
    </w:tbl>
    <w:p w:rsidR="003C3A51" w:rsidRPr="006874B1" w:rsidRDefault="00695411" w:rsidP="00695411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295/24</w:t>
      </w:r>
    </w:p>
    <w:p w:rsidR="00E27537" w:rsidRDefault="00E2753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9D1228" w:rsidTr="00BF040E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9D1228" w:rsidRDefault="009D1228" w:rsidP="00BF040E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9D1228" w:rsidRDefault="009D1228" w:rsidP="00BF040E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9D1228" w:rsidTr="00BF040E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1228" w:rsidRDefault="009D1228" w:rsidP="00BF040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1228" w:rsidRDefault="009D1228" w:rsidP="00BF040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33154</w:t>
            </w:r>
          </w:p>
        </w:tc>
      </w:tr>
      <w:tr w:rsidR="009D1228" w:rsidTr="00BF040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1228" w:rsidRDefault="009D1228" w:rsidP="00BF040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1228" w:rsidRDefault="009D1228" w:rsidP="00BF040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28 August 2024</w:t>
            </w:r>
          </w:p>
        </w:tc>
      </w:tr>
      <w:tr w:rsidR="009D1228" w:rsidTr="00BF040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1228" w:rsidRDefault="009D1228" w:rsidP="00BF040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1228" w:rsidRDefault="009D1228" w:rsidP="00BF040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7.63 km²</w:t>
            </w:r>
          </w:p>
        </w:tc>
      </w:tr>
      <w:tr w:rsidR="009D1228" w:rsidTr="00BF040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1228" w:rsidRDefault="009D1228" w:rsidP="00BF040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1228" w:rsidRDefault="009D1228" w:rsidP="00BF040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NOONAMAH</w:t>
            </w:r>
          </w:p>
        </w:tc>
      </w:tr>
      <w:tr w:rsidR="009D1228" w:rsidTr="00BF040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1228" w:rsidRDefault="009D1228" w:rsidP="00BF040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1228" w:rsidRDefault="009D1228" w:rsidP="00BF040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OSTOJIC GROUP PTY LTD* [ACN. 009 629 805]</w:t>
            </w:r>
          </w:p>
        </w:tc>
      </w:tr>
      <w:tr w:rsidR="009D1228" w:rsidTr="00BF040E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9D1228" w:rsidRDefault="009D1228" w:rsidP="00BF040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4" name="Picture 4" descr="R:\Business Systems\TAS\Mapping\MapImage\19010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:\Business Systems\TAS\Mapping\MapImage\19010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1228" w:rsidTr="00BF040E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9D1228" w:rsidRDefault="009D1228" w:rsidP="00BF040E"/>
        </w:tc>
      </w:tr>
    </w:tbl>
    <w:p w:rsidR="009D1228" w:rsidRPr="006874B1" w:rsidRDefault="00695411" w:rsidP="00695411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296/24</w:t>
      </w: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11"/>
      <w:footerReference w:type="default" r:id="rId12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640" w:rsidRDefault="001E4640">
      <w:r>
        <w:separator/>
      </w:r>
    </w:p>
  </w:endnote>
  <w:endnote w:type="continuationSeparator" w:id="0">
    <w:p w:rsidR="001E4640" w:rsidRDefault="001E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5C4D6A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640" w:rsidRDefault="001E4640">
      <w:r>
        <w:separator/>
      </w:r>
    </w:p>
  </w:footnote>
  <w:footnote w:type="continuationSeparator" w:id="0">
    <w:p w:rsidR="001E4640" w:rsidRDefault="001E4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224E64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3C3A51">
            <w:rPr>
              <w:rFonts w:ascii="Lato" w:hAnsi="Lato"/>
              <w:b/>
              <w:noProof/>
            </w:rPr>
            <w:t>105/24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3C3A51" w:rsidP="006D501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29 August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6D5019">
            <w:rPr>
              <w:rFonts w:ascii="Lato" w:hAnsi="Lato"/>
              <w:b/>
            </w:rPr>
            <w:t>4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640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4640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3A51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4D6A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95411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D5019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1228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6145"/>
    <o:shapelayout v:ext="edit">
      <o:idmap v:ext="edit" data="1"/>
    </o:shapelayout>
  </w:shapeDefaults>
  <w:decimalSymbol w:val="."/>
  <w:listSeparator w:val=","/>
  <w15:docId w15:val="{97763AC3-5245-47EB-BDF7-858C669C6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A5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4\TEMPLATE%20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2024.dotx</Template>
  <TotalTime>8</TotalTime>
  <Pages>1</Pages>
  <Words>196</Words>
  <Characters>1012</Characters>
  <Application>Microsoft Office Word</Application>
  <DocSecurity>0</DocSecurity>
  <Lines>73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Danielle Hicks</dc:creator>
  <cp:lastModifiedBy>Danielle Hicks</cp:lastModifiedBy>
  <cp:revision>5</cp:revision>
  <cp:lastPrinted>2024-08-29T05:39:00Z</cp:lastPrinted>
  <dcterms:created xsi:type="dcterms:W3CDTF">2024-08-29T02:42:00Z</dcterms:created>
  <dcterms:modified xsi:type="dcterms:W3CDTF">2024-08-29T05:39:00Z</dcterms:modified>
</cp:coreProperties>
</file>