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8B4F32" w14:paraId="2316C67C" w14:textId="77777777" w:rsidTr="008B4F32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79AB61" w14:textId="77777777" w:rsidR="008B4F32" w:rsidRDefault="008B4F3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03B0721F" w14:textId="77777777" w:rsidR="008B4F32" w:rsidRDefault="008B4F3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B4F32" w14:paraId="50715B6E" w14:textId="77777777" w:rsidTr="008B4F3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C957DE" w14:textId="77777777" w:rsidR="008B4F32" w:rsidRDefault="008B4F3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63CAACD" w14:textId="77777777" w:rsidR="008B4F32" w:rsidRDefault="008B4F3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33128</w:t>
            </w:r>
          </w:p>
        </w:tc>
      </w:tr>
      <w:tr w:rsidR="008B4F32" w14:paraId="6984246C" w14:textId="77777777" w:rsidTr="008B4F3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CD6673" w14:textId="77777777" w:rsidR="008B4F32" w:rsidRDefault="008B4F3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E01B4D" w14:textId="77777777" w:rsidR="008B4F32" w:rsidRDefault="008400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</w:t>
            </w:r>
            <w:r w:rsidR="008B4F32">
              <w:rPr>
                <w:rFonts w:ascii="Arial Narrow" w:hAnsi="Arial Narrow"/>
                <w:sz w:val="14"/>
              </w:rPr>
              <w:t xml:space="preserve"> August 2024</w:t>
            </w:r>
          </w:p>
        </w:tc>
      </w:tr>
      <w:tr w:rsidR="008B4F32" w14:paraId="55A892BB" w14:textId="77777777" w:rsidTr="008B4F3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764011" w14:textId="77777777" w:rsidR="008B4F32" w:rsidRDefault="008B4F3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84972F" w14:textId="77777777" w:rsidR="008B4F32" w:rsidRDefault="008B4F3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108 Blocks, 353.82 km²</w:t>
            </w:r>
          </w:p>
        </w:tc>
      </w:tr>
      <w:tr w:rsidR="008B4F32" w14:paraId="3984E0E7" w14:textId="77777777" w:rsidTr="008B4F3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11F3AA" w14:textId="77777777" w:rsidR="008B4F32" w:rsidRDefault="008B4F3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EBD9188" w14:textId="77777777" w:rsidR="008B4F32" w:rsidRDefault="008B4F3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BLOODWOOD CREEK</w:t>
            </w:r>
          </w:p>
        </w:tc>
      </w:tr>
      <w:tr w:rsidR="008B4F32" w14:paraId="67ED48F5" w14:textId="77777777" w:rsidTr="008B4F3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B4D73C" w14:textId="77777777" w:rsidR="008B4F32" w:rsidRDefault="008B4F3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B1E00D" w14:textId="77777777" w:rsidR="008B4F32" w:rsidRDefault="008B4F3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GREEN CRITICAL MINERALS LIMITED* [ACN. 118 788 846]</w:t>
            </w:r>
          </w:p>
        </w:tc>
      </w:tr>
      <w:tr w:rsidR="008B4F32" w14:paraId="5AA19E7F" w14:textId="77777777" w:rsidTr="008B4F32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14D0F9" w14:textId="77777777" w:rsidR="008B4F32" w:rsidRDefault="008B4F3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7AA701B" wp14:editId="409B993F">
                  <wp:extent cx="2280285" cy="2280285"/>
                  <wp:effectExtent l="0" t="0" r="5715" b="5715"/>
                  <wp:docPr id="1" name="Picture 1" descr="19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F32" w14:paraId="1002791D" w14:textId="77777777" w:rsidTr="008B4F32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5744" w14:textId="77777777" w:rsidR="008B4F32" w:rsidRDefault="008B4F32"/>
        </w:tc>
      </w:tr>
    </w:tbl>
    <w:p w14:paraId="49ED03DC" w14:textId="77777777" w:rsidR="00E27537" w:rsidRPr="006874B1" w:rsidRDefault="00E27537" w:rsidP="009506A3">
      <w:pPr>
        <w:rPr>
          <w:rFonts w:ascii="Lato" w:hAnsi="Lato" w:cs="Calibri"/>
        </w:rPr>
      </w:pPr>
    </w:p>
    <w:p w14:paraId="24B9DCD9" w14:textId="77777777" w:rsidR="00E27537" w:rsidRDefault="006C051A" w:rsidP="006C051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282/24</w:t>
      </w:r>
    </w:p>
    <w:p w14:paraId="095A4714" w14:textId="77777777" w:rsidR="008B4F32" w:rsidRDefault="008B4F32" w:rsidP="009506A3">
      <w:pPr>
        <w:rPr>
          <w:rFonts w:ascii="Lato" w:hAnsi="Lato" w:cs="Calibri"/>
        </w:rPr>
      </w:pPr>
    </w:p>
    <w:p w14:paraId="6765805D" w14:textId="77777777" w:rsidR="008B4F32" w:rsidRDefault="008B4F3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A0E16" w14:paraId="246E1769" w14:textId="77777777" w:rsidTr="00043CC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3BFA4F2B" w14:textId="77777777" w:rsidR="001A0E16" w:rsidRDefault="001A0E16" w:rsidP="00043CC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0CBC073B" w14:textId="77777777" w:rsidR="001A0E16" w:rsidRDefault="001A0E16" w:rsidP="00043CC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A0E16" w14:paraId="4A72F535" w14:textId="77777777" w:rsidTr="00043CC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4DABB" w14:textId="77777777" w:rsidR="001A0E16" w:rsidRDefault="001A0E16" w:rsidP="00043C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80BA1" w14:textId="77777777" w:rsidR="001A0E16" w:rsidRDefault="001A0E16" w:rsidP="00043C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33129</w:t>
            </w:r>
          </w:p>
        </w:tc>
      </w:tr>
      <w:tr w:rsidR="001A0E16" w14:paraId="580C7F16" w14:textId="77777777" w:rsidTr="00043CC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5C44D" w14:textId="77777777" w:rsidR="001A0E16" w:rsidRDefault="001A0E16" w:rsidP="00043C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893D8" w14:textId="77777777" w:rsidR="001A0E16" w:rsidRDefault="001A0E16" w:rsidP="00043C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August 2024</w:t>
            </w:r>
          </w:p>
        </w:tc>
      </w:tr>
      <w:tr w:rsidR="001A0E16" w14:paraId="62D05907" w14:textId="77777777" w:rsidTr="00043CC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462FA" w14:textId="77777777" w:rsidR="001A0E16" w:rsidRDefault="001A0E16" w:rsidP="00043C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617EA" w14:textId="77777777" w:rsidR="001A0E16" w:rsidRDefault="001A0E16" w:rsidP="00043C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112 Blocks, 366.49 km²</w:t>
            </w:r>
          </w:p>
        </w:tc>
      </w:tr>
      <w:tr w:rsidR="001A0E16" w14:paraId="7341BEC9" w14:textId="77777777" w:rsidTr="00043CC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44678" w14:textId="77777777" w:rsidR="001A0E16" w:rsidRDefault="001A0E16" w:rsidP="00043C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05D22" w14:textId="77777777" w:rsidR="001A0E16" w:rsidRDefault="001A0E16" w:rsidP="00043C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MONGALA</w:t>
            </w:r>
          </w:p>
        </w:tc>
      </w:tr>
      <w:tr w:rsidR="001A0E16" w14:paraId="246BF509" w14:textId="77777777" w:rsidTr="00043CC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11244" w14:textId="77777777" w:rsidR="001A0E16" w:rsidRDefault="001A0E16" w:rsidP="00043C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68E40" w14:textId="77777777" w:rsidR="001A0E16" w:rsidRDefault="001A0E16" w:rsidP="00043C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GREEN CRITICAL MINERALS LIMITED* [ACN. 118 788 846]</w:t>
            </w:r>
          </w:p>
        </w:tc>
      </w:tr>
      <w:tr w:rsidR="001A0E16" w14:paraId="1CC16949" w14:textId="77777777" w:rsidTr="00043CC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5CA40E32" w14:textId="77777777" w:rsidR="001A0E16" w:rsidRDefault="001A0E16" w:rsidP="00043CC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C52CCC5" wp14:editId="7F8674F5">
                  <wp:extent cx="2280285" cy="2280285"/>
                  <wp:effectExtent l="0" t="0" r="5715" b="5715"/>
                  <wp:docPr id="2" name="Picture 2" descr="R:\Business Systems\TAS\Mapping\MapImage\1900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900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E16" w14:paraId="2C55998C" w14:textId="77777777" w:rsidTr="006C051A">
        <w:trPr>
          <w:trHeight w:hRule="exact" w:val="492"/>
        </w:trPr>
        <w:tc>
          <w:tcPr>
            <w:tcW w:w="4157" w:type="dxa"/>
            <w:gridSpan w:val="2"/>
            <w:tcBorders>
              <w:top w:val="nil"/>
            </w:tcBorders>
          </w:tcPr>
          <w:p w14:paraId="42F0D62F" w14:textId="77777777" w:rsidR="001A0E16" w:rsidRDefault="001A0E16" w:rsidP="00043CCB"/>
        </w:tc>
      </w:tr>
    </w:tbl>
    <w:p w14:paraId="6AF06CD8" w14:textId="77777777" w:rsidR="008B4F32" w:rsidRDefault="008B4F32" w:rsidP="009506A3">
      <w:pPr>
        <w:rPr>
          <w:rFonts w:ascii="Lato" w:hAnsi="Lato" w:cs="Calibri"/>
        </w:rPr>
      </w:pPr>
    </w:p>
    <w:p w14:paraId="248C8445" w14:textId="77777777" w:rsidR="008B4F32" w:rsidRDefault="006C051A" w:rsidP="006C051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283/24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C051A" w14:paraId="1764F456" w14:textId="77777777" w:rsidTr="00043CC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3DBB10D3" w14:textId="77777777" w:rsidR="006C051A" w:rsidRDefault="006C051A" w:rsidP="00043CC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4C814C9D" w14:textId="77777777" w:rsidR="006C051A" w:rsidRDefault="006C051A" w:rsidP="00043CC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C051A" w14:paraId="255974DD" w14:textId="77777777" w:rsidTr="00043CC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E3DCB" w14:textId="77777777" w:rsidR="006C051A" w:rsidRDefault="006C051A" w:rsidP="00043C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55137" w14:textId="77777777" w:rsidR="006C051A" w:rsidRDefault="006C051A" w:rsidP="00043C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33130</w:t>
            </w:r>
          </w:p>
        </w:tc>
      </w:tr>
      <w:tr w:rsidR="006C051A" w14:paraId="13482884" w14:textId="77777777" w:rsidTr="00043CC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4F981" w14:textId="77777777" w:rsidR="006C051A" w:rsidRDefault="006C051A" w:rsidP="00043C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4C50C" w14:textId="77777777" w:rsidR="006C051A" w:rsidRDefault="006C051A" w:rsidP="00043C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August 2024</w:t>
            </w:r>
          </w:p>
        </w:tc>
      </w:tr>
      <w:tr w:rsidR="006C051A" w14:paraId="7E51BFDA" w14:textId="77777777" w:rsidTr="00043CC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470A8C" w14:textId="77777777" w:rsidR="006C051A" w:rsidRDefault="006C051A" w:rsidP="00043C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C785A" w14:textId="77777777" w:rsidR="006C051A" w:rsidRDefault="006C051A" w:rsidP="00043C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104 Blocks, 340.93 km²</w:t>
            </w:r>
          </w:p>
        </w:tc>
      </w:tr>
      <w:tr w:rsidR="006C051A" w14:paraId="50589DD3" w14:textId="77777777" w:rsidTr="00043CC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A0003" w14:textId="77777777" w:rsidR="006C051A" w:rsidRDefault="006C051A" w:rsidP="00043C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1F49A2" w14:textId="77777777" w:rsidR="006C051A" w:rsidRDefault="006C051A" w:rsidP="00043C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BLOODWOOD CREEK</w:t>
            </w:r>
          </w:p>
        </w:tc>
      </w:tr>
      <w:tr w:rsidR="006C051A" w14:paraId="2BF0DAC5" w14:textId="77777777" w:rsidTr="00043CC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B768D" w14:textId="77777777" w:rsidR="006C051A" w:rsidRDefault="006C051A" w:rsidP="00043C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FE354" w14:textId="77777777" w:rsidR="006C051A" w:rsidRDefault="006C051A" w:rsidP="00043C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GREEN CRITICAL MINERALS LIMITED* [ACN. 118 788 846]</w:t>
            </w:r>
          </w:p>
        </w:tc>
      </w:tr>
      <w:tr w:rsidR="006C051A" w14:paraId="3677E4B1" w14:textId="77777777" w:rsidTr="00043CC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52057575" w14:textId="77777777" w:rsidR="006C051A" w:rsidRDefault="006C051A" w:rsidP="00043CC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441E193" wp14:editId="4E77A6EF">
                  <wp:extent cx="2281555" cy="2281555"/>
                  <wp:effectExtent l="0" t="0" r="4445" b="4445"/>
                  <wp:docPr id="3" name="Picture 3" descr="R:\Business Systems\TAS\Mapping\MapImage\1900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:\Business Systems\TAS\Mapping\MapImage\19003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51A" w14:paraId="34697700" w14:textId="77777777" w:rsidTr="006C051A">
        <w:trPr>
          <w:trHeight w:hRule="exact" w:val="257"/>
        </w:trPr>
        <w:tc>
          <w:tcPr>
            <w:tcW w:w="4157" w:type="dxa"/>
            <w:gridSpan w:val="2"/>
            <w:tcBorders>
              <w:top w:val="nil"/>
            </w:tcBorders>
          </w:tcPr>
          <w:p w14:paraId="308D3650" w14:textId="77777777" w:rsidR="006C051A" w:rsidRDefault="006C051A" w:rsidP="00043CCB"/>
        </w:tc>
      </w:tr>
    </w:tbl>
    <w:p w14:paraId="4D070FF8" w14:textId="77777777" w:rsidR="006C051A" w:rsidRDefault="006C051A" w:rsidP="009506A3">
      <w:pPr>
        <w:rPr>
          <w:rFonts w:ascii="Lato" w:hAnsi="Lato" w:cs="Calibri"/>
        </w:rPr>
      </w:pPr>
    </w:p>
    <w:p w14:paraId="22FC7630" w14:textId="77777777" w:rsidR="006C051A" w:rsidRDefault="006C051A" w:rsidP="006C051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284/24</w:t>
      </w:r>
    </w:p>
    <w:p w14:paraId="4A4EC1CA" w14:textId="77777777" w:rsidR="006C051A" w:rsidRDefault="006C051A" w:rsidP="009506A3">
      <w:pPr>
        <w:rPr>
          <w:rFonts w:ascii="Lato" w:hAnsi="Lato" w:cs="Calibri"/>
        </w:rPr>
      </w:pPr>
    </w:p>
    <w:p w14:paraId="4A6D3E9F" w14:textId="77777777" w:rsidR="006C051A" w:rsidRDefault="006C051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C051A" w14:paraId="59E0F733" w14:textId="77777777" w:rsidTr="00043CC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5C08243D" w14:textId="77777777" w:rsidR="006C051A" w:rsidRDefault="006C051A" w:rsidP="00043CC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14:paraId="3F632721" w14:textId="77777777" w:rsidR="006C051A" w:rsidRDefault="006C051A" w:rsidP="00043CCB">
            <w:pPr>
              <w:jc w:val="center"/>
            </w:pPr>
            <w:r>
              <w:rPr>
                <w:rFonts w:ascii="Arial Narrow" w:hAnsi="Arial Narrow"/>
                <w:sz w:val="16"/>
              </w:rPr>
              <w:t xml:space="preserve">NOTICE OF GRANT OF </w:t>
            </w:r>
            <w:proofErr w:type="gramStart"/>
            <w:r>
              <w:rPr>
                <w:rFonts w:ascii="Arial Narrow" w:hAnsi="Arial Narrow"/>
                <w:sz w:val="16"/>
              </w:rPr>
              <w:t>A  MINERAL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TITLE</w:t>
            </w:r>
          </w:p>
        </w:tc>
      </w:tr>
      <w:tr w:rsidR="006C051A" w14:paraId="49A13EC1" w14:textId="77777777" w:rsidTr="00043CCB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8540B" w14:textId="77777777" w:rsidR="006C051A" w:rsidRDefault="006C051A" w:rsidP="00043C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CEEC7" w14:textId="77777777" w:rsidR="006C051A" w:rsidRDefault="006C051A" w:rsidP="00043C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33742</w:t>
            </w:r>
          </w:p>
        </w:tc>
      </w:tr>
      <w:tr w:rsidR="006C051A" w14:paraId="3D298D9D" w14:textId="77777777" w:rsidTr="00043CC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152B2" w14:textId="77777777" w:rsidR="006C051A" w:rsidRDefault="006C051A" w:rsidP="00043C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E55AC" w14:textId="77777777" w:rsidR="006C051A" w:rsidRDefault="006C051A" w:rsidP="00043C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August 2024, for a period of 6 Years</w:t>
            </w:r>
          </w:p>
        </w:tc>
      </w:tr>
      <w:tr w:rsidR="006C051A" w14:paraId="0D51FB8E" w14:textId="77777777" w:rsidTr="00043CC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A899C" w14:textId="77777777" w:rsidR="006C051A" w:rsidRDefault="006C051A" w:rsidP="00043C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E341C" w14:textId="77777777" w:rsidR="006C051A" w:rsidRDefault="006C051A" w:rsidP="00043C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813.09 km²</w:t>
            </w:r>
          </w:p>
        </w:tc>
      </w:tr>
      <w:tr w:rsidR="006C051A" w14:paraId="0EAA82E3" w14:textId="77777777" w:rsidTr="00043CC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C20D9" w14:textId="77777777" w:rsidR="006C051A" w:rsidRDefault="006C051A" w:rsidP="00043C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4E964" w14:textId="77777777" w:rsidR="006C051A" w:rsidRDefault="006C051A" w:rsidP="00043C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MITCHIEBO</w:t>
            </w:r>
          </w:p>
        </w:tc>
      </w:tr>
      <w:tr w:rsidR="006C051A" w14:paraId="2BE08054" w14:textId="77777777" w:rsidTr="00043CC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C04F9" w14:textId="77777777" w:rsidR="006C051A" w:rsidRDefault="006C051A" w:rsidP="00043C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79B60" w14:textId="77777777" w:rsidR="006C051A" w:rsidRDefault="006C051A" w:rsidP="00043C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6C051A" w14:paraId="67027B2D" w14:textId="77777777" w:rsidTr="00043CC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5EA7D0CF" w14:textId="77777777" w:rsidR="006C051A" w:rsidRDefault="006C051A" w:rsidP="00043CC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F4BF331" wp14:editId="7FBD8CDE">
                  <wp:extent cx="2020711" cy="2020711"/>
                  <wp:effectExtent l="0" t="0" r="0" b="0"/>
                  <wp:docPr id="4" name="Picture 4" descr="R:\Business Systems\TAS\Mapping\MapImage\1900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:\Business Systems\TAS\Mapping\MapImage\1900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843" cy="2027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51A" w14:paraId="55BD2003" w14:textId="77777777" w:rsidTr="00043CCB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653C4F5A" w14:textId="77777777" w:rsidR="006C051A" w:rsidRDefault="006C051A" w:rsidP="00043CC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5381F7A5" w14:textId="77777777" w:rsidR="008B4F32" w:rsidRDefault="008B4F32" w:rsidP="009506A3">
      <w:pPr>
        <w:rPr>
          <w:rFonts w:ascii="Lato" w:hAnsi="Lato" w:cs="Calibri"/>
        </w:rPr>
      </w:pPr>
    </w:p>
    <w:p w14:paraId="3C0645A4" w14:textId="77777777" w:rsidR="00E27537" w:rsidRPr="006874B1" w:rsidRDefault="006C051A" w:rsidP="006C051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285/24</w:t>
      </w:r>
    </w:p>
    <w:sectPr w:rsidR="00E27537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FA5A6" w14:textId="77777777" w:rsidR="008B4F32" w:rsidRDefault="008B4F32">
      <w:r>
        <w:separator/>
      </w:r>
    </w:p>
  </w:endnote>
  <w:endnote w:type="continuationSeparator" w:id="0">
    <w:p w14:paraId="7B8479FC" w14:textId="77777777" w:rsidR="008B4F32" w:rsidRDefault="008B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5957C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C051A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75C49F8B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21A55" w14:textId="77777777" w:rsidR="008B4F32" w:rsidRDefault="008B4F32">
      <w:r>
        <w:separator/>
      </w:r>
    </w:p>
  </w:footnote>
  <w:footnote w:type="continuationSeparator" w:id="0">
    <w:p w14:paraId="74C94D8C" w14:textId="77777777" w:rsidR="008B4F32" w:rsidRDefault="008B4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5E94AA01" w14:textId="77777777" w:rsidTr="00D75929">
      <w:trPr>
        <w:trHeight w:val="993"/>
      </w:trPr>
      <w:tc>
        <w:tcPr>
          <w:tcW w:w="3426" w:type="dxa"/>
          <w:vAlign w:val="center"/>
        </w:tcPr>
        <w:p w14:paraId="13C21CA3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0D6BD49" wp14:editId="69285A08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18D15469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31A006A7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632C0B95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4C12CDCE" wp14:editId="086E3D11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09FACD" w14:textId="77777777"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14:paraId="0BE75807" w14:textId="77777777"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14:paraId="4528B7F2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2BC547F2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4A65C935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3DE4DC3B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0FE1A571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082977DE" wp14:editId="39E82616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3FD8739D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084ACCEC" w14:textId="77777777" w:rsidR="0031671D" w:rsidRPr="003D08EC" w:rsidRDefault="00DC6359" w:rsidP="008B4F32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B4F32">
            <w:rPr>
              <w:rFonts w:ascii="Lato" w:hAnsi="Lato"/>
              <w:b/>
              <w:noProof/>
            </w:rPr>
            <w:t>102</w:t>
          </w:r>
          <w:r w:rsidR="00224E64">
            <w:rPr>
              <w:rFonts w:ascii="Lato" w:hAnsi="Lato"/>
              <w:b/>
              <w:noProof/>
            </w:rPr>
            <w:t>/</w:t>
          </w:r>
          <w:r w:rsidR="008B4F32">
            <w:rPr>
              <w:rFonts w:ascii="Lato" w:hAnsi="Lato"/>
              <w:b/>
              <w:noProof/>
            </w:rPr>
            <w:t>24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38A42412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0C089212" w14:textId="77777777" w:rsidR="0031671D" w:rsidRPr="003D08EC" w:rsidRDefault="008B4F32" w:rsidP="006D501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26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D5019">
            <w:rPr>
              <w:rFonts w:ascii="Lato" w:hAnsi="Lato"/>
              <w:b/>
            </w:rPr>
            <w:t>4</w:t>
          </w:r>
        </w:p>
      </w:tc>
    </w:tr>
  </w:tbl>
  <w:p w14:paraId="6DD814EA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0581934">
    <w:abstractNumId w:val="1"/>
  </w:num>
  <w:num w:numId="2" w16cid:durableId="2079747907">
    <w:abstractNumId w:val="1"/>
  </w:num>
  <w:num w:numId="3" w16cid:durableId="1813672655">
    <w:abstractNumId w:val="1"/>
  </w:num>
  <w:num w:numId="4" w16cid:durableId="83380638">
    <w:abstractNumId w:val="0"/>
  </w:num>
  <w:num w:numId="5" w16cid:durableId="1709837198">
    <w:abstractNumId w:val="1"/>
  </w:num>
  <w:num w:numId="6" w16cid:durableId="817067596">
    <w:abstractNumId w:val="1"/>
  </w:num>
  <w:num w:numId="7" w16cid:durableId="114713364">
    <w:abstractNumId w:val="1"/>
  </w:num>
  <w:num w:numId="8" w16cid:durableId="64882833">
    <w:abstractNumId w:val="2"/>
  </w:num>
  <w:num w:numId="9" w16cid:durableId="50004913">
    <w:abstractNumId w:val="12"/>
  </w:num>
  <w:num w:numId="10" w16cid:durableId="971058622">
    <w:abstractNumId w:val="7"/>
  </w:num>
  <w:num w:numId="11" w16cid:durableId="1540163260">
    <w:abstractNumId w:val="13"/>
  </w:num>
  <w:num w:numId="12" w16cid:durableId="1423255818">
    <w:abstractNumId w:val="9"/>
  </w:num>
  <w:num w:numId="13" w16cid:durableId="1590305796">
    <w:abstractNumId w:val="6"/>
  </w:num>
  <w:num w:numId="14" w16cid:durableId="754208866">
    <w:abstractNumId w:val="14"/>
  </w:num>
  <w:num w:numId="15" w16cid:durableId="331373467">
    <w:abstractNumId w:val="4"/>
  </w:num>
  <w:num w:numId="16" w16cid:durableId="26683155">
    <w:abstractNumId w:val="15"/>
  </w:num>
  <w:num w:numId="17" w16cid:durableId="2056924635">
    <w:abstractNumId w:val="3"/>
  </w:num>
  <w:num w:numId="18" w16cid:durableId="1662732535">
    <w:abstractNumId w:val="11"/>
  </w:num>
  <w:num w:numId="19" w16cid:durableId="111827855">
    <w:abstractNumId w:val="8"/>
  </w:num>
  <w:num w:numId="20" w16cid:durableId="1818649624">
    <w:abstractNumId w:val="10"/>
  </w:num>
  <w:num w:numId="21" w16cid:durableId="2945317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F32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0E16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051A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00AC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52D1"/>
    <w:rsid w:val="008A62EE"/>
    <w:rsid w:val="008A6DBA"/>
    <w:rsid w:val="008B0305"/>
    <w:rsid w:val="008B10D0"/>
    <w:rsid w:val="008B2F8F"/>
    <w:rsid w:val="008B3BA4"/>
    <w:rsid w:val="008B4F32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6D1BB669"/>
  <w15:docId w15:val="{DB7A782C-02F4-49CF-83A2-B3113D9D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F3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4\TEMPLAT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2024.dotx</Template>
  <TotalTime>54</TotalTime>
  <Pages>1</Pages>
  <Words>256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102/24</dc:title>
  <dc:creator>Rebecca Lee;NorthernTerritoryGovernment@ntgov.onmicrosoft.com</dc:creator>
  <cp:lastModifiedBy>Andrea Ruske</cp:lastModifiedBy>
  <cp:revision>5</cp:revision>
  <cp:lastPrinted>2017-01-25T02:36:00Z</cp:lastPrinted>
  <dcterms:created xsi:type="dcterms:W3CDTF">2024-08-26T02:43:00Z</dcterms:created>
  <dcterms:modified xsi:type="dcterms:W3CDTF">2024-08-26T07:17:00Z</dcterms:modified>
</cp:coreProperties>
</file>