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A7700" w14:paraId="6D190D84" w14:textId="77777777" w:rsidTr="00751B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02699D8" w14:textId="77777777" w:rsidR="00FA7700" w:rsidRDefault="00FA7700" w:rsidP="00751B1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3E897EB" w14:textId="77777777" w:rsidR="00FA7700" w:rsidRDefault="00FA7700" w:rsidP="00751B1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A7700" w14:paraId="206380EC" w14:textId="77777777" w:rsidTr="00751B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6A26" w14:textId="77777777" w:rsidR="00FA7700" w:rsidRDefault="00FA7700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34E8" w14:textId="77777777" w:rsidR="00FA7700" w:rsidRDefault="00FA7700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31799</w:t>
            </w:r>
          </w:p>
        </w:tc>
      </w:tr>
      <w:tr w:rsidR="00FA7700" w14:paraId="348EFAF6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B301" w14:textId="77777777" w:rsidR="00FA7700" w:rsidRDefault="00FA7700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0FBF8" w14:textId="77777777" w:rsidR="00FA7700" w:rsidRDefault="00FA7700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FA7700" w14:paraId="4C12EAF3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E8D1A" w14:textId="77777777" w:rsidR="00FA7700" w:rsidRDefault="00FA7700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80134" w14:textId="77777777" w:rsidR="00FA7700" w:rsidRDefault="00FA7700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170.56 km²</w:t>
            </w:r>
          </w:p>
        </w:tc>
      </w:tr>
      <w:tr w:rsidR="00FA7700" w14:paraId="72681E9C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5BED" w14:textId="77777777" w:rsidR="00FA7700" w:rsidRDefault="00FA7700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F38F0" w14:textId="77777777" w:rsidR="00FA7700" w:rsidRDefault="00FA7700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FA7700" w14:paraId="4C9BD46C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3532" w14:textId="77777777" w:rsidR="00FA7700" w:rsidRDefault="00FA7700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6FA4" w14:textId="77777777" w:rsidR="00FA7700" w:rsidRDefault="00FA7700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FA7700" w14:paraId="2378D070" w14:textId="77777777" w:rsidTr="00751B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131182A" w14:textId="77777777" w:rsidR="00FA7700" w:rsidRDefault="00FA7700" w:rsidP="00751B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CF6870" wp14:editId="7EE64F53">
                  <wp:extent cx="2286000" cy="2286000"/>
                  <wp:effectExtent l="0" t="0" r="0" b="0"/>
                  <wp:docPr id="1" name="Picture 1" descr="188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8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700" w14:paraId="1120B2FC" w14:textId="77777777" w:rsidTr="00751B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CE10F9C" w14:textId="77777777" w:rsidR="00FA7700" w:rsidRDefault="00FA7700" w:rsidP="00751B18"/>
        </w:tc>
      </w:tr>
    </w:tbl>
    <w:p w14:paraId="2E7F22D3" w14:textId="77777777" w:rsidR="00E27537" w:rsidRDefault="008B2F0E" w:rsidP="008B2F0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220/24</w:t>
      </w:r>
    </w:p>
    <w:p w14:paraId="5E67B1BF" w14:textId="77777777" w:rsidR="00FA7700" w:rsidRDefault="00FA77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B3D58" w14:paraId="0F3BDF75" w14:textId="77777777" w:rsidTr="00751B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B1AD5F6" w14:textId="77777777" w:rsidR="00FB3D58" w:rsidRDefault="00FB3D58" w:rsidP="00751B1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F8F1595" w14:textId="77777777" w:rsidR="00FB3D58" w:rsidRDefault="00FB3D58" w:rsidP="00751B1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B3D58" w14:paraId="6806F30D" w14:textId="77777777" w:rsidTr="00751B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3551" w14:textId="77777777" w:rsidR="00FB3D58" w:rsidRDefault="00FB3D58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2589" w14:textId="77777777" w:rsidR="00FB3D58" w:rsidRDefault="00FB3D58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33389</w:t>
            </w:r>
          </w:p>
        </w:tc>
      </w:tr>
      <w:tr w:rsidR="00FB3D58" w14:paraId="2D80E099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72458" w14:textId="77777777" w:rsidR="00FB3D58" w:rsidRDefault="00FB3D58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3004" w14:textId="77777777" w:rsidR="00FB3D58" w:rsidRDefault="00FB3D58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2024</w:t>
            </w:r>
          </w:p>
        </w:tc>
      </w:tr>
      <w:tr w:rsidR="00FB3D58" w14:paraId="4F59FCC4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50A93" w14:textId="77777777" w:rsidR="00FB3D58" w:rsidRDefault="00FB3D58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37DB2" w14:textId="77777777" w:rsidR="00FB3D58" w:rsidRDefault="00FB3D58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47.37 km²</w:t>
            </w:r>
          </w:p>
        </w:tc>
      </w:tr>
      <w:tr w:rsidR="00FB3D58" w14:paraId="61222502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2C2A5" w14:textId="77777777" w:rsidR="00FB3D58" w:rsidRDefault="00FB3D58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20CCE" w14:textId="77777777" w:rsidR="00FB3D58" w:rsidRDefault="00FB3D58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FB3D58" w14:paraId="3FD88113" w14:textId="77777777" w:rsidTr="0075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A666" w14:textId="77777777" w:rsidR="00FB3D58" w:rsidRDefault="00FB3D58" w:rsidP="0075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8DBD" w14:textId="77777777" w:rsidR="00FB3D58" w:rsidRDefault="00FB3D58" w:rsidP="0075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FB3D58" w14:paraId="7966D601" w14:textId="77777777" w:rsidTr="00751B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FDC81A7" w14:textId="77777777" w:rsidR="00FB3D58" w:rsidRDefault="00FB3D58" w:rsidP="00751B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7E1DA9" wp14:editId="5544B5A2">
                  <wp:extent cx="2286000" cy="2286000"/>
                  <wp:effectExtent l="0" t="0" r="0" b="0"/>
                  <wp:docPr id="2" name="Picture 2" descr="R:\Business Systems\TAS\Mapping\MapImage\1888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88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58" w14:paraId="4B5D5402" w14:textId="77777777" w:rsidTr="00751B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92CEBC1" w14:textId="77777777" w:rsidR="00FB3D58" w:rsidRDefault="00FB3D58" w:rsidP="00751B18"/>
        </w:tc>
      </w:tr>
    </w:tbl>
    <w:p w14:paraId="566CA52B" w14:textId="77777777" w:rsidR="00FA7700" w:rsidRDefault="008B2F0E" w:rsidP="008B2F0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221/24</w:t>
      </w:r>
    </w:p>
    <w:p w14:paraId="210957A9" w14:textId="77777777" w:rsidR="00FA7700" w:rsidRDefault="00FA7700" w:rsidP="009506A3">
      <w:pPr>
        <w:rPr>
          <w:rFonts w:ascii="Lato" w:hAnsi="Lato" w:cs="Calibri"/>
        </w:rPr>
      </w:pPr>
    </w:p>
    <w:p w14:paraId="7E74BD97" w14:textId="77777777" w:rsidR="006F67CA" w:rsidRDefault="006F67CA" w:rsidP="009506A3">
      <w:pPr>
        <w:rPr>
          <w:rFonts w:ascii="Lato" w:hAnsi="Lato" w:cs="Calibri"/>
        </w:rPr>
      </w:pPr>
    </w:p>
    <w:p w14:paraId="5F9A49D5" w14:textId="77777777" w:rsidR="006F67CA" w:rsidRDefault="006F67CA" w:rsidP="009506A3">
      <w:pPr>
        <w:rPr>
          <w:rFonts w:ascii="Lato" w:hAnsi="Lato" w:cs="Calibri"/>
        </w:rPr>
      </w:pPr>
    </w:p>
    <w:p w14:paraId="3D0F5382" w14:textId="77777777" w:rsidR="006F67CA" w:rsidRDefault="006F67CA" w:rsidP="009506A3">
      <w:pPr>
        <w:rPr>
          <w:rFonts w:ascii="Lato" w:hAnsi="Lato" w:cs="Calibri"/>
        </w:rPr>
      </w:pPr>
    </w:p>
    <w:p w14:paraId="100387FC" w14:textId="77777777" w:rsidR="006F67CA" w:rsidRPr="006874B1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5E9447D6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47548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5A9D333F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4C02B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7A4BD45A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3DB04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60E36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506</w:t>
            </w:r>
          </w:p>
        </w:tc>
      </w:tr>
      <w:tr w:rsidR="006F67CA" w14:paraId="779E1E98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E7D6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CAF4F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19D2C934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8B69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8A3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6F67CA" w14:paraId="7F848BF1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DA15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4B17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13B4259B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8D8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7E40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6349E719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37A5D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F8EE81" wp14:editId="33E29EDC">
                  <wp:extent cx="2286000" cy="2286000"/>
                  <wp:effectExtent l="0" t="0" r="0" b="0"/>
                  <wp:docPr id="3" name="Picture 3" descr="R:\MinesData\titles\mapping\products\diagrams\Tenement Images\MLC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46F9739C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575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6AD4F3CC" w14:textId="77777777" w:rsidR="00E27537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222/24</w:t>
      </w:r>
    </w:p>
    <w:p w14:paraId="0699C7EF" w14:textId="77777777" w:rsidR="00A41F88" w:rsidRDefault="00A41F8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5CF325EC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7C1D0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3DE70B9B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2B502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4B7EBAF6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1924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2602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327</w:t>
            </w:r>
          </w:p>
        </w:tc>
      </w:tr>
      <w:tr w:rsidR="006F67CA" w14:paraId="6FD77FB2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75B9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0883D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26E162C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AD377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F4331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6F67CA" w14:paraId="18F6D069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82E9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F06DA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0669FC28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5FF52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C8F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018F9B09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B30E5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F52927" wp14:editId="33387EBB">
                  <wp:extent cx="2286000" cy="2286000"/>
                  <wp:effectExtent l="0" t="0" r="0" b="0"/>
                  <wp:docPr id="4" name="Picture 4" descr="R:\MinesData\titles\mapping\products\diagrams\Tenement Images\MLC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68022E27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393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36B18E5F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713A7876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FA42F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6F67CA" w14:paraId="1AF1C342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C3B74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76369616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C8707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4FF6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326</w:t>
            </w:r>
          </w:p>
        </w:tc>
      </w:tr>
      <w:tr w:rsidR="006F67CA" w14:paraId="7DB2697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8C67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1F86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1542833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4FE54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DBF5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6F67CA" w14:paraId="6239C045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08C34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F7BB6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747F46A4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F80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D9AA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3217403C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F365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62A34D" wp14:editId="781F92DE">
                  <wp:extent cx="2286000" cy="2286000"/>
                  <wp:effectExtent l="0" t="0" r="0" b="0"/>
                  <wp:docPr id="5" name="Picture 5" descr="R:\MinesData\titles\mapping\products\diagrams\Tenement Images\MLC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6D51C777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FC5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755E0455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224/24</w:t>
      </w:r>
    </w:p>
    <w:p w14:paraId="32D9247F" w14:textId="77777777" w:rsidR="006F67CA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4510F99A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9DA1A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5543CE0E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60D6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2C31F434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4C089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B0C41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325</w:t>
            </w:r>
          </w:p>
        </w:tc>
      </w:tr>
      <w:tr w:rsidR="006F67CA" w14:paraId="72F0BEE4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2398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579DC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4C986FF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8261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A248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6F67CA" w14:paraId="3941E871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D1D0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00A9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613CF8E5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EFE62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1CC7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612D08B2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54DF7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523CF1" wp14:editId="63F8D1C6">
                  <wp:extent cx="2286000" cy="2286000"/>
                  <wp:effectExtent l="0" t="0" r="0" b="0"/>
                  <wp:docPr id="21" name="Picture 21" descr="R:\MinesData\titles\mapping\products\diagrams\Tenement Images\MLC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5B63885C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A32" w14:textId="77777777" w:rsidR="006F67CA" w:rsidRDefault="006F67CA" w:rsidP="00A52454"/>
        </w:tc>
      </w:tr>
    </w:tbl>
    <w:p w14:paraId="1473141B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5DEAAA93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70BC1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7BCBBAEF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EC3D7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7D937BD3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F6CFE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5240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324</w:t>
            </w:r>
          </w:p>
        </w:tc>
      </w:tr>
      <w:tr w:rsidR="006F67CA" w14:paraId="19F968EA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24DB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BDC9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52592E4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AA25E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39CF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F67CA" w14:paraId="6FA7647B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553B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C8BAD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0B078F08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6AD9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F4F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6CC5E22B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D27D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948C3E" wp14:editId="6CD51544">
                  <wp:extent cx="2286000" cy="2286000"/>
                  <wp:effectExtent l="0" t="0" r="0" b="0"/>
                  <wp:docPr id="6" name="Picture 6" descr="R:\MinesData\titles\mapping\products\diagrams\Tenement Images\MLC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707D37EF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6E0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0ED7AFB5" w14:textId="77777777" w:rsidR="006F67CA" w:rsidRDefault="00A41F88" w:rsidP="00D013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226/24</w:t>
      </w:r>
    </w:p>
    <w:p w14:paraId="037C6B2E" w14:textId="77777777" w:rsidR="006F67CA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4526ACFB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86E92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285D0839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70022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5F81C40F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D87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C5E1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323</w:t>
            </w:r>
          </w:p>
        </w:tc>
      </w:tr>
      <w:tr w:rsidR="006F67CA" w14:paraId="11A4D93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B667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6B61A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1858AB2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ED22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1DA1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F67CA" w14:paraId="0890BC3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AC83E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0BA87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539C57C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238EB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E512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6F48E890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3F5F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DBD60" wp14:editId="4F76E676">
                  <wp:extent cx="2286000" cy="2286000"/>
                  <wp:effectExtent l="0" t="0" r="0" b="0"/>
                  <wp:docPr id="7" name="Picture 7" descr="R:\MinesData\titles\mapping\products\diagrams\Tenement Images\MLC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64C11F2D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056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5FD5FCAE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227/24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7D52FAAF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B784D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6F67CA" w14:paraId="79F49EE6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0E2C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7F1382EE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0D39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13ED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90</w:t>
            </w:r>
          </w:p>
        </w:tc>
      </w:tr>
      <w:tr w:rsidR="006F67CA" w14:paraId="5BAFE592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2EEB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C4E2C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28FA5B39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6E7F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E6F2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F67CA" w14:paraId="4625F92C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A5474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6A93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5E7D13A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4D93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CE15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4E2677D3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7DA16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742DDD" wp14:editId="47102777">
                  <wp:extent cx="2286000" cy="2286000"/>
                  <wp:effectExtent l="0" t="0" r="0" b="0"/>
                  <wp:docPr id="8" name="Picture 8" descr="R:\MinesData\titles\mapping\products\diagrams\Tenement Images\MLC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212B232B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0FB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0EF0F520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228/24</w:t>
      </w:r>
    </w:p>
    <w:p w14:paraId="4CF8918F" w14:textId="77777777" w:rsidR="006F67CA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2F00B3D0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4F8FB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7B691EA3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F0B81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6F63A73A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95E0F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2F4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89</w:t>
            </w:r>
          </w:p>
        </w:tc>
      </w:tr>
      <w:tr w:rsidR="006F67CA" w14:paraId="40179705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35B5F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53CBA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5F757E4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9606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5059F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F67CA" w14:paraId="021DC3C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B2C2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8FE3A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06D89BAC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42F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35F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2048B885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8DAA5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C6D234" wp14:editId="537AE3CA">
                  <wp:extent cx="2286000" cy="2286000"/>
                  <wp:effectExtent l="0" t="0" r="0" b="0"/>
                  <wp:docPr id="10" name="Picture 10" descr="R:\MinesData\titles\mapping\products\diagrams\Tenement Images\MLC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22854843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239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6E31E49D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229/24</w:t>
      </w:r>
    </w:p>
    <w:tbl>
      <w:tblPr>
        <w:tblW w:w="4189" w:type="dxa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999"/>
      </w:tblGrid>
      <w:tr w:rsidR="006F67CA" w14:paraId="5935ACDF" w14:textId="77777777" w:rsidTr="006F67CA">
        <w:trPr>
          <w:trHeight w:val="71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C56AC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57A76334" w14:textId="77777777" w:rsidTr="006F67CA">
        <w:trPr>
          <w:trHeight w:val="79"/>
        </w:trPr>
        <w:tc>
          <w:tcPr>
            <w:tcW w:w="4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BD2D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798BA77B" w14:textId="77777777" w:rsidTr="006F67CA">
        <w:trPr>
          <w:trHeight w:val="194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5A57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9D5C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87</w:t>
            </w:r>
          </w:p>
        </w:tc>
      </w:tr>
      <w:tr w:rsidR="006F67CA" w14:paraId="4D482EC7" w14:textId="77777777" w:rsidTr="006F67CA">
        <w:trPr>
          <w:trHeight w:val="191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189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E0D7C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6B452DB0" w14:textId="77777777" w:rsidTr="006F67CA">
        <w:trPr>
          <w:trHeight w:val="191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7753D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9830C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6F67CA" w14:paraId="30AE4B7F" w14:textId="77777777" w:rsidTr="006F67CA">
        <w:trPr>
          <w:trHeight w:val="191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699F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A1A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57A7E99F" w14:textId="77777777" w:rsidTr="006F67CA">
        <w:trPr>
          <w:trHeight w:val="191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30ED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D47C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0BEB3982" w14:textId="77777777" w:rsidTr="006F67CA">
        <w:trPr>
          <w:trHeight w:val="3328"/>
        </w:trPr>
        <w:tc>
          <w:tcPr>
            <w:tcW w:w="4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A5F69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81A07D" wp14:editId="03F6A8AA">
                  <wp:extent cx="2286000" cy="2286000"/>
                  <wp:effectExtent l="0" t="0" r="0" b="0"/>
                  <wp:docPr id="11" name="Picture 11" descr="R:\MinesData\titles\mapping\products\diagrams\Tenement Images\ML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4640BB48" w14:textId="77777777" w:rsidTr="006F67CA">
        <w:trPr>
          <w:trHeight w:hRule="exact" w:val="456"/>
        </w:trPr>
        <w:tc>
          <w:tcPr>
            <w:tcW w:w="4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517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3C5D9086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230/24</w:t>
      </w:r>
    </w:p>
    <w:p w14:paraId="6C7E3693" w14:textId="77777777" w:rsidR="006F67CA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4E2EFBE4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093B2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4B13AF2A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226B4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1EDF295C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CE2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782B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88</w:t>
            </w:r>
          </w:p>
        </w:tc>
      </w:tr>
      <w:tr w:rsidR="006F67CA" w14:paraId="70DE96B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277B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70097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12DD26A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8E00B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7DFAF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F67CA" w14:paraId="2B0F77AC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1761E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D2A6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17493A1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ED05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A43D6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1D981738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74E69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B13FA6" wp14:editId="32E39E7E">
                  <wp:extent cx="2286000" cy="2286000"/>
                  <wp:effectExtent l="0" t="0" r="0" b="0"/>
                  <wp:docPr id="20" name="Picture 20" descr="R:\MinesData\titles\mapping\products\diagrams\Tenement Images\MLC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450E8CA5" w14:textId="77777777" w:rsidTr="006F67CA">
        <w:trPr>
          <w:trHeight w:hRule="exact" w:val="4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998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5A367CAB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231/24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40A01E19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98715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6F67CA" w14:paraId="3ED29C51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F8D75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6E0F16F4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3AEF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BDD8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86</w:t>
            </w:r>
          </w:p>
        </w:tc>
      </w:tr>
      <w:tr w:rsidR="006F67CA" w14:paraId="016175DA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795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CB4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0021DC55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2DBA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622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F67CA" w14:paraId="6C0F5FC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4B29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62E6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360989F8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B220D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19D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18DF39F2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ED287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4423C9" wp14:editId="0E1DB1F6">
                  <wp:extent cx="2286000" cy="2286000"/>
                  <wp:effectExtent l="0" t="0" r="0" b="0"/>
                  <wp:docPr id="12" name="Picture 12" descr="R:\MinesData\titles\mapping\products\diagrams\Tenement Images\MLC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1D46FA3A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588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46FA320D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232/24</w:t>
      </w:r>
    </w:p>
    <w:p w14:paraId="075EF24B" w14:textId="77777777" w:rsidR="006F67CA" w:rsidRDefault="006F67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732EE02A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1EB5B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7A3F964D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B0DA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67A5669E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5F28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BD8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85</w:t>
            </w:r>
          </w:p>
        </w:tc>
      </w:tr>
      <w:tr w:rsidR="006F67CA" w14:paraId="1B9B738A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B59B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DEF6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54D23BF3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2576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5FFC7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F67CA" w14:paraId="50D1235B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2BE22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E490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74923B06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638FF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5476E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0071E4F0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F53E3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40D8F9" wp14:editId="66D0A18B">
                  <wp:extent cx="2286000" cy="2286000"/>
                  <wp:effectExtent l="0" t="0" r="0" b="0"/>
                  <wp:docPr id="13" name="Picture 13" descr="R:\MinesData\titles\mapping\products\diagrams\Tenement Images\MLC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41A49C5A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AE1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630EFA07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233/24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5E7A4CEA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AD215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4544DB10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8C52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0C761EE0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D44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044A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78</w:t>
            </w:r>
          </w:p>
        </w:tc>
      </w:tr>
      <w:tr w:rsidR="006F67CA" w14:paraId="7DA5D3CB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B1BF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B89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265B9651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982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9651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F67CA" w14:paraId="7DECDD20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262B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0DBC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098049A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C016D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5C2F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32AB2F81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363B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D25092" wp14:editId="5B69F3A3">
                  <wp:extent cx="2286000" cy="2286000"/>
                  <wp:effectExtent l="0" t="0" r="0" b="0"/>
                  <wp:docPr id="14" name="Picture 14" descr="R:\MinesData\titles\mapping\products\diagrams\Tenement Images\MLC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76771731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8EF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51C1A212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234/24</w:t>
      </w:r>
    </w:p>
    <w:p w14:paraId="0C735C57" w14:textId="77777777" w:rsidR="00A41F88" w:rsidRDefault="00A41F8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5D891EAF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A3A3D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552B2F71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0852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5991688E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F36A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22E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70</w:t>
            </w:r>
          </w:p>
        </w:tc>
      </w:tr>
      <w:tr w:rsidR="006F67CA" w14:paraId="664407B4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506B9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FB9B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717A4B55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87202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AACF7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6F67CA" w14:paraId="5C3D8500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8E04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11349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344C1A5C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434A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4DAD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0CC5FE91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145C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B4A523" wp14:editId="4F2FD8ED">
                  <wp:extent cx="2286000" cy="2286000"/>
                  <wp:effectExtent l="0" t="0" r="0" b="0"/>
                  <wp:docPr id="15" name="Picture 15" descr="R:\MinesData\titles\mapping\products\diagrams\Tenement Images\ML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4A7B3B7A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ECB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74A586F7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235/24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2D2D8A16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7B528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6F67CA" w14:paraId="61A1B9C4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73D91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5949650A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08918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1EF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69</w:t>
            </w:r>
          </w:p>
        </w:tc>
      </w:tr>
      <w:tr w:rsidR="006F67CA" w14:paraId="3A20426A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6130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446E3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0D5C4E5D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AF1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728C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6F67CA" w14:paraId="2B3DC3E9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06AD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D9DD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7258B46F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18633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65A73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67610A11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EB2D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A1D230" wp14:editId="50097053">
                  <wp:extent cx="2286000" cy="2286000"/>
                  <wp:effectExtent l="0" t="0" r="0" b="0"/>
                  <wp:docPr id="16" name="Picture 16" descr="R:\MinesData\titles\mapping\products\diagrams\Tenement Images\MLC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01954E03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D86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57DE82A2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236/24</w:t>
      </w:r>
    </w:p>
    <w:p w14:paraId="0E466DE0" w14:textId="77777777" w:rsidR="00A41F88" w:rsidRDefault="00A41F8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67CA" w14:paraId="63371F11" w14:textId="77777777" w:rsidTr="00A524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1F454" w14:textId="77777777" w:rsidR="006F67CA" w:rsidRDefault="006F67CA" w:rsidP="00A524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67CA" w14:paraId="7654DDAF" w14:textId="77777777" w:rsidTr="00A524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C63C" w14:textId="77777777" w:rsidR="006F67CA" w:rsidRDefault="006F67CA" w:rsidP="00A524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67CA" w14:paraId="0C48E0BF" w14:textId="77777777" w:rsidTr="00A524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8660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4D7D5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21</w:t>
            </w:r>
          </w:p>
        </w:tc>
      </w:tr>
      <w:tr w:rsidR="006F67CA" w14:paraId="08038E1E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2B51C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AD614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2024</w:t>
            </w:r>
          </w:p>
        </w:tc>
      </w:tr>
      <w:tr w:rsidR="006F67CA" w14:paraId="0FC7AECC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FC801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7D31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6F67CA" w14:paraId="323FA780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99475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1503B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F67CA" w14:paraId="4690EC37" w14:textId="77777777" w:rsidTr="00A524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9897" w14:textId="77777777" w:rsidR="006F67CA" w:rsidRDefault="006F67CA" w:rsidP="00A524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FB072" w14:textId="77777777" w:rsidR="006F67CA" w:rsidRDefault="006F67CA" w:rsidP="00A524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CUFE TENNANT CREEK PTY LTD [ACN. 655 367 105], 40% GECKO MINING COMPANY PTY LTD* [ACN. 169 920 745]</w:t>
            </w:r>
          </w:p>
        </w:tc>
      </w:tr>
      <w:tr w:rsidR="006F67CA" w14:paraId="0E7B62FF" w14:textId="77777777" w:rsidTr="00A524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2DBE9" w14:textId="77777777" w:rsidR="006F67CA" w:rsidRDefault="006F67CA" w:rsidP="00A524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2707C8" wp14:editId="15623F27">
                  <wp:extent cx="2286000" cy="2286000"/>
                  <wp:effectExtent l="0" t="0" r="0" b="0"/>
                  <wp:docPr id="17" name="Picture 17" descr="R:\MinesData\titles\mapping\products\diagrams\Tenement Images\MLC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CA" w14:paraId="21BF449A" w14:textId="77777777" w:rsidTr="00A52454">
        <w:trPr>
          <w:trHeight w:hRule="exact" w:val="4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2F3" w14:textId="77777777" w:rsidR="006F67CA" w:rsidRDefault="006F67CA" w:rsidP="00A52454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33872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41B796FF" w14:textId="77777777" w:rsidR="006F67CA" w:rsidRDefault="00A41F88" w:rsidP="00A41F8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237/24</w:t>
      </w:r>
    </w:p>
    <w:p w14:paraId="3B288051" w14:textId="77777777" w:rsidR="006F67CA" w:rsidRPr="006874B1" w:rsidRDefault="006F67CA" w:rsidP="009506A3">
      <w:pPr>
        <w:rPr>
          <w:rFonts w:ascii="Lato" w:hAnsi="Lato" w:cs="Calibri"/>
        </w:rPr>
      </w:pPr>
    </w:p>
    <w:sectPr w:rsidR="006F67CA" w:rsidRPr="006874B1">
      <w:headerReference w:type="default" r:id="rId25"/>
      <w:footerReference w:type="default" r:id="rId2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D77" w14:textId="77777777" w:rsidR="00A412ED" w:rsidRDefault="00A412ED">
      <w:r>
        <w:separator/>
      </w:r>
    </w:p>
  </w:endnote>
  <w:endnote w:type="continuationSeparator" w:id="0">
    <w:p w14:paraId="0E2315A3" w14:textId="77777777" w:rsidR="00A412ED" w:rsidRDefault="00A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B91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E57E4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0CE8AB6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6849" w14:textId="77777777" w:rsidR="00A412ED" w:rsidRDefault="00A412ED">
      <w:r>
        <w:separator/>
      </w:r>
    </w:p>
  </w:footnote>
  <w:footnote w:type="continuationSeparator" w:id="0">
    <w:p w14:paraId="5C7ACB6E" w14:textId="77777777" w:rsidR="00A412ED" w:rsidRDefault="00A4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1842D38" w14:textId="77777777" w:rsidTr="00D75929">
      <w:trPr>
        <w:trHeight w:val="993"/>
      </w:trPr>
      <w:tc>
        <w:tcPr>
          <w:tcW w:w="3426" w:type="dxa"/>
          <w:vAlign w:val="center"/>
        </w:tcPr>
        <w:p w14:paraId="36A3E726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6369B53" wp14:editId="57F1BE61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8E7617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F91EE3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C6C765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0217969" wp14:editId="4F3B99BE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98A77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5C21E633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1B890CBE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7805CB9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6038B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36CD52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13AA2CB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C85FDBE" wp14:editId="7B64353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B96294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6C7B7B3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14980">
            <w:rPr>
              <w:rFonts w:ascii="Lato" w:hAnsi="Lato"/>
              <w:b/>
              <w:noProof/>
            </w:rPr>
            <w:t>93-24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6DF3FB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D9B5846" w14:textId="77777777" w:rsidR="0031671D" w:rsidRPr="003D08EC" w:rsidRDefault="00E14980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ABA7D4E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973702">
    <w:abstractNumId w:val="1"/>
  </w:num>
  <w:num w:numId="2" w16cid:durableId="982005819">
    <w:abstractNumId w:val="1"/>
  </w:num>
  <w:num w:numId="3" w16cid:durableId="1460568058">
    <w:abstractNumId w:val="1"/>
  </w:num>
  <w:num w:numId="4" w16cid:durableId="1629774651">
    <w:abstractNumId w:val="0"/>
  </w:num>
  <w:num w:numId="5" w16cid:durableId="656151691">
    <w:abstractNumId w:val="1"/>
  </w:num>
  <w:num w:numId="6" w16cid:durableId="1542472411">
    <w:abstractNumId w:val="1"/>
  </w:num>
  <w:num w:numId="7" w16cid:durableId="953633723">
    <w:abstractNumId w:val="1"/>
  </w:num>
  <w:num w:numId="8" w16cid:durableId="737899242">
    <w:abstractNumId w:val="2"/>
  </w:num>
  <w:num w:numId="9" w16cid:durableId="1712876664">
    <w:abstractNumId w:val="12"/>
  </w:num>
  <w:num w:numId="10" w16cid:durableId="988485062">
    <w:abstractNumId w:val="7"/>
  </w:num>
  <w:num w:numId="11" w16cid:durableId="681398989">
    <w:abstractNumId w:val="13"/>
  </w:num>
  <w:num w:numId="12" w16cid:durableId="1695644668">
    <w:abstractNumId w:val="9"/>
  </w:num>
  <w:num w:numId="13" w16cid:durableId="936519896">
    <w:abstractNumId w:val="6"/>
  </w:num>
  <w:num w:numId="14" w16cid:durableId="1090004999">
    <w:abstractNumId w:val="14"/>
  </w:num>
  <w:num w:numId="15" w16cid:durableId="2000649399">
    <w:abstractNumId w:val="4"/>
  </w:num>
  <w:num w:numId="16" w16cid:durableId="1832675760">
    <w:abstractNumId w:val="15"/>
  </w:num>
  <w:num w:numId="17" w16cid:durableId="1462767067">
    <w:abstractNumId w:val="3"/>
  </w:num>
  <w:num w:numId="18" w16cid:durableId="1050760532">
    <w:abstractNumId w:val="11"/>
  </w:num>
  <w:num w:numId="19" w16cid:durableId="2096439262">
    <w:abstractNumId w:val="8"/>
  </w:num>
  <w:num w:numId="20" w16cid:durableId="676925960">
    <w:abstractNumId w:val="10"/>
  </w:num>
  <w:num w:numId="21" w16cid:durableId="545021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8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7525"/>
    <w:rsid w:val="006D3CB2"/>
    <w:rsid w:val="006D5019"/>
    <w:rsid w:val="006F43C3"/>
    <w:rsid w:val="006F67CA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57E4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0E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12ED"/>
    <w:rsid w:val="00A41F88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1358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4980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7700"/>
    <w:rsid w:val="00FB030C"/>
    <w:rsid w:val="00FB3D58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B1B2E06"/>
  <w15:docId w15:val="{FBA206E0-6260-47ED-A695-6001507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0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31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93/24</dc:title>
  <dc:creator>NorthernTerritoryGovernment@ntgov.onmicrosoft.com</dc:creator>
  <cp:lastModifiedBy>Andrea Ruske</cp:lastModifiedBy>
  <cp:revision>8</cp:revision>
  <cp:lastPrinted>2024-08-01T05:42:00Z</cp:lastPrinted>
  <dcterms:created xsi:type="dcterms:W3CDTF">2024-08-01T02:12:00Z</dcterms:created>
  <dcterms:modified xsi:type="dcterms:W3CDTF">2024-08-01T07:16:00Z</dcterms:modified>
</cp:coreProperties>
</file>