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A51C1" w:rsidTr="00183F42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1C1" w:rsidRDefault="005A51C1" w:rsidP="00183F4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A51C1" w:rsidTr="00183F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A51C1" w:rsidRDefault="005A51C1" w:rsidP="00183F4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5A51C1" w:rsidTr="00183F4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1C1" w:rsidRDefault="005A51C1" w:rsidP="00183F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C1" w:rsidRDefault="005A51C1" w:rsidP="00183F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33020</w:t>
            </w:r>
          </w:p>
        </w:tc>
      </w:tr>
      <w:tr w:rsidR="005A51C1" w:rsidTr="00183F4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1C1" w:rsidRDefault="005A51C1" w:rsidP="00183F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C1" w:rsidRDefault="005A51C1" w:rsidP="00183F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December 2023, for a period of 10 Years</w:t>
            </w:r>
          </w:p>
        </w:tc>
      </w:tr>
      <w:tr w:rsidR="005A51C1" w:rsidTr="00183F4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1C1" w:rsidRDefault="005A51C1" w:rsidP="00183F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C1" w:rsidRDefault="005A51C1" w:rsidP="00183F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205.90 Hectares</w:t>
            </w:r>
          </w:p>
        </w:tc>
      </w:tr>
      <w:tr w:rsidR="005A51C1" w:rsidTr="00183F4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1C1" w:rsidRDefault="005A51C1" w:rsidP="00183F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C1" w:rsidRDefault="005A51C1" w:rsidP="00183F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5A51C1" w:rsidTr="00183F4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1C1" w:rsidRDefault="005A51C1" w:rsidP="00183F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C1" w:rsidRDefault="005A51C1" w:rsidP="00183F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GMG MINING (NT) PTY LTD [ACN. 634 618 410]</w:t>
            </w:r>
          </w:p>
        </w:tc>
      </w:tr>
      <w:tr w:rsidR="005A51C1" w:rsidTr="00183F4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1C1" w:rsidRDefault="005A51C1" w:rsidP="00183F4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695E09F" wp14:editId="0ED6DFAC">
                  <wp:extent cx="2282190" cy="2282190"/>
                  <wp:effectExtent l="0" t="0" r="0" b="0"/>
                  <wp:docPr id="1" name="Picture 1" descr="R:\MinesData\titles\mapping\products\diagrams\Tenement Images\ML33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3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C1" w:rsidTr="0018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C1" w:rsidRDefault="005A51C1" w:rsidP="00183F4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A51C1" w:rsidRPr="006874B1" w:rsidRDefault="005A51C1" w:rsidP="005A51C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506/23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C1" w:rsidRDefault="005A51C1">
      <w:r>
        <w:separator/>
      </w:r>
    </w:p>
  </w:endnote>
  <w:endnote w:type="continuationSeparator" w:id="0">
    <w:p w:rsidR="005A51C1" w:rsidRDefault="005A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A51C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C1" w:rsidRDefault="005A51C1">
      <w:r>
        <w:separator/>
      </w:r>
    </w:p>
  </w:footnote>
  <w:footnote w:type="continuationSeparator" w:id="0">
    <w:p w:rsidR="005A51C1" w:rsidRDefault="005A5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A51C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A51C1">
            <w:rPr>
              <w:rFonts w:ascii="Lato" w:hAnsi="Lato"/>
              <w:b/>
              <w:noProof/>
            </w:rPr>
            <w:t>140</w:t>
          </w:r>
          <w:r w:rsidR="00224E64">
            <w:rPr>
              <w:rFonts w:ascii="Lato" w:hAnsi="Lato"/>
              <w:b/>
              <w:noProof/>
            </w:rPr>
            <w:t>/</w:t>
          </w:r>
          <w:r w:rsidR="005A51C1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A51C1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C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1C1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312461E"/>
  <w15:docId w15:val="{EFAC09C7-FBC9-49C2-9FD0-902F253D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1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</TotalTime>
  <Pages>1</Pages>
  <Words>47</Words>
  <Characters>237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140/23</dc:title>
  <dc:creator>Northern Territory Government</dc:creator>
  <cp:lastModifiedBy>Damian Hokin</cp:lastModifiedBy>
  <cp:revision>1</cp:revision>
  <cp:lastPrinted>2017-01-25T02:36:00Z</cp:lastPrinted>
  <dcterms:created xsi:type="dcterms:W3CDTF">2023-12-12T05:19:00Z</dcterms:created>
  <dcterms:modified xsi:type="dcterms:W3CDTF">2023-12-12T05:20:00Z</dcterms:modified>
</cp:coreProperties>
</file>