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84780" w:rsidTr="00FF79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84780" w:rsidRDefault="00384780" w:rsidP="00FF79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84780" w:rsidRDefault="00384780" w:rsidP="00FF79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33526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2023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157.75 km²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780" w:rsidRDefault="00384780" w:rsidP="00FF79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9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84780" w:rsidRDefault="00384780" w:rsidP="00FF795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84780" w:rsidRDefault="009E7EFF" w:rsidP="009E7E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479/23</w:t>
      </w:r>
    </w:p>
    <w:p w:rsidR="00384780" w:rsidRDefault="00384780" w:rsidP="009506A3">
      <w:pPr>
        <w:rPr>
          <w:rFonts w:ascii="Lato" w:hAnsi="Lato" w:cs="Calibri"/>
        </w:rPr>
      </w:pPr>
    </w:p>
    <w:p w:rsidR="00384780" w:rsidRDefault="0038478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84780" w:rsidTr="00FF79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84780" w:rsidRDefault="00384780" w:rsidP="00FF79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84780" w:rsidRDefault="00384780" w:rsidP="00FF79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33527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2023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157.75 km²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780" w:rsidRDefault="00384780" w:rsidP="00FF79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91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91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84780" w:rsidRDefault="00384780" w:rsidP="00FF7958"/>
        </w:tc>
      </w:tr>
    </w:tbl>
    <w:p w:rsidR="00384780" w:rsidRDefault="00384780" w:rsidP="009506A3">
      <w:pPr>
        <w:rPr>
          <w:rFonts w:ascii="Lato" w:hAnsi="Lato" w:cs="Calibri"/>
        </w:rPr>
      </w:pPr>
    </w:p>
    <w:p w:rsidR="00384780" w:rsidRDefault="009E7EFF" w:rsidP="009E7E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480/23</w:t>
      </w:r>
    </w:p>
    <w:p w:rsidR="00384780" w:rsidRDefault="0038478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84780" w:rsidTr="00FF79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84780" w:rsidRDefault="00384780" w:rsidP="00FF79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84780" w:rsidRDefault="00384780" w:rsidP="00FF79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33529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2023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101.59 km²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780" w:rsidRDefault="00384780" w:rsidP="00FF79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91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9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84780" w:rsidRDefault="00384780" w:rsidP="00FF7958"/>
        </w:tc>
      </w:tr>
    </w:tbl>
    <w:p w:rsidR="00384780" w:rsidRDefault="00384780" w:rsidP="009506A3">
      <w:pPr>
        <w:rPr>
          <w:rFonts w:ascii="Lato" w:hAnsi="Lato" w:cs="Calibri"/>
        </w:rPr>
      </w:pPr>
    </w:p>
    <w:p w:rsidR="00384780" w:rsidRDefault="009E7EFF" w:rsidP="009E7E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481/23</w:t>
      </w:r>
    </w:p>
    <w:p w:rsidR="00384780" w:rsidRDefault="00384780" w:rsidP="009506A3">
      <w:pPr>
        <w:rPr>
          <w:rFonts w:ascii="Lato" w:hAnsi="Lato" w:cs="Calibri"/>
        </w:rPr>
      </w:pPr>
    </w:p>
    <w:p w:rsidR="00384780" w:rsidRDefault="0038478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84780" w:rsidTr="00FF79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84780" w:rsidRDefault="00384780" w:rsidP="00FF79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84780" w:rsidRDefault="00384780" w:rsidP="00FF79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33530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2023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156.54 km²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780" w:rsidRDefault="00384780" w:rsidP="00FF79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780" w:rsidRDefault="00384780" w:rsidP="00FF79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780" w:rsidRDefault="00384780" w:rsidP="00FF79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79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91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780" w:rsidTr="00FF79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84780" w:rsidRDefault="00384780" w:rsidP="00FF7958"/>
        </w:tc>
      </w:tr>
    </w:tbl>
    <w:p w:rsidR="00384780" w:rsidRPr="006874B1" w:rsidRDefault="00384780" w:rsidP="009506A3">
      <w:pPr>
        <w:rPr>
          <w:rFonts w:ascii="Lato" w:hAnsi="Lato" w:cs="Calibri"/>
        </w:rPr>
      </w:pPr>
    </w:p>
    <w:p w:rsidR="00E27537" w:rsidRDefault="009E7EFF" w:rsidP="009E7E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482/23</w:t>
      </w:r>
      <w:bookmarkStart w:id="0" w:name="_GoBack"/>
      <w:bookmarkEnd w:id="0"/>
    </w:p>
    <w:p w:rsidR="00384780" w:rsidRPr="006874B1" w:rsidRDefault="00384780" w:rsidP="009506A3">
      <w:pPr>
        <w:rPr>
          <w:rFonts w:ascii="Lato" w:hAnsi="Lato" w:cs="Calibri"/>
        </w:rPr>
      </w:pPr>
    </w:p>
    <w:sectPr w:rsidR="00384780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80" w:rsidRDefault="00384780">
      <w:r>
        <w:separator/>
      </w:r>
    </w:p>
  </w:endnote>
  <w:endnote w:type="continuationSeparator" w:id="0">
    <w:p w:rsidR="00384780" w:rsidRDefault="0038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E7EF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80" w:rsidRDefault="00384780">
      <w:r>
        <w:separator/>
      </w:r>
    </w:p>
  </w:footnote>
  <w:footnote w:type="continuationSeparator" w:id="0">
    <w:p w:rsidR="00384780" w:rsidRDefault="0038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8478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84780">
            <w:rPr>
              <w:rFonts w:ascii="Lato" w:hAnsi="Lato"/>
              <w:b/>
              <w:noProof/>
            </w:rPr>
            <w:t>134/23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8478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8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84780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E7EFF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CDCFDC3"/>
  <w15:docId w15:val="{C01E73FF-8868-4423-8E7B-0E472C8C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192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134/23</dc:title>
  <dc:creator>Northern Territory Government</dc:creator>
  <cp:lastModifiedBy>Rebecca Lee</cp:lastModifiedBy>
  <cp:revision>2</cp:revision>
  <cp:lastPrinted>2017-01-25T02:36:00Z</cp:lastPrinted>
  <dcterms:created xsi:type="dcterms:W3CDTF">2023-11-20T01:14:00Z</dcterms:created>
  <dcterms:modified xsi:type="dcterms:W3CDTF">2023-11-20T01:18:00Z</dcterms:modified>
</cp:coreProperties>
</file>