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633E8" w:rsidTr="006229B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633E8" w:rsidRDefault="00E633E8" w:rsidP="006229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633E8" w:rsidRDefault="00E633E8" w:rsidP="006229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633E8" w:rsidTr="006229B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3E8" w:rsidRDefault="00E633E8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3E8" w:rsidRDefault="00E633E8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32106</w:t>
            </w:r>
          </w:p>
        </w:tc>
      </w:tr>
      <w:tr w:rsidR="00E633E8" w:rsidTr="006229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3E8" w:rsidRDefault="00E633E8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3E8" w:rsidRDefault="00E633E8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August 2023</w:t>
            </w:r>
          </w:p>
        </w:tc>
      </w:tr>
      <w:tr w:rsidR="00E633E8" w:rsidTr="006229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3E8" w:rsidRDefault="00E633E8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3E8" w:rsidRDefault="00E633E8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 Blocks, 304.81 km²</w:t>
            </w:r>
          </w:p>
        </w:tc>
      </w:tr>
      <w:tr w:rsidR="00E633E8" w:rsidTr="006229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3E8" w:rsidRDefault="00E633E8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3E8" w:rsidRDefault="00E633E8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E633E8" w:rsidTr="006229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3E8" w:rsidRDefault="00E633E8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3E8" w:rsidRDefault="00E633E8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E633E8" w:rsidTr="006229B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633E8" w:rsidRDefault="00E633E8" w:rsidP="006229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A0D811" wp14:editId="018DDADF">
                  <wp:extent cx="2281555" cy="2281555"/>
                  <wp:effectExtent l="0" t="0" r="0" b="0"/>
                  <wp:docPr id="1" name="Picture 1" descr="R:\Business Systems\TAS\Mapping\MapImage\1773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3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3E8" w:rsidTr="006229B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633E8" w:rsidRDefault="00E633E8" w:rsidP="006229B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633E8" w:rsidRPr="006874B1" w:rsidRDefault="00E633E8" w:rsidP="00E633E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343/23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E8" w:rsidRDefault="00E633E8">
      <w:r>
        <w:separator/>
      </w:r>
    </w:p>
  </w:endnote>
  <w:endnote w:type="continuationSeparator" w:id="0">
    <w:p w:rsidR="00E633E8" w:rsidRDefault="00E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633E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E8" w:rsidRDefault="00E633E8">
      <w:r>
        <w:separator/>
      </w:r>
    </w:p>
  </w:footnote>
  <w:footnote w:type="continuationSeparator" w:id="0">
    <w:p w:rsidR="00E633E8" w:rsidRDefault="00E6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633E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633E8">
            <w:rPr>
              <w:rFonts w:ascii="Lato" w:hAnsi="Lato"/>
              <w:b/>
              <w:noProof/>
            </w:rPr>
            <w:t>093</w:t>
          </w:r>
          <w:r w:rsidR="00224E64">
            <w:rPr>
              <w:rFonts w:ascii="Lato" w:hAnsi="Lato"/>
              <w:b/>
              <w:noProof/>
            </w:rPr>
            <w:t>/</w:t>
          </w:r>
          <w:r w:rsidR="00E633E8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633E8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E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33E8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D0EB0F2"/>
  <w15:docId w15:val="{7074E7C5-E314-4FE0-9047-FF528926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48</Words>
  <Characters>263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2023-08-14T05:51:00Z</dcterms:created>
  <dcterms:modified xsi:type="dcterms:W3CDTF">2023-08-14T05:54:00Z</dcterms:modified>
</cp:coreProperties>
</file>