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A16B9" w:rsidTr="00C1380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16B9" w:rsidRDefault="007A16B9" w:rsidP="00C1380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A16B9" w:rsidRDefault="007A16B9" w:rsidP="00C1380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32306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2023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126.32 km²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16B9" w:rsidRDefault="007A16B9" w:rsidP="00C138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92356" cy="2192356"/>
                  <wp:effectExtent l="0" t="0" r="0" b="0"/>
                  <wp:docPr id="1" name="Picture 1" descr="R:\Business Systems\TAS\Mapping\MapImage\1756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6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98" cy="219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157" w:type="dxa"/>
            <w:gridSpan w:val="2"/>
            <w:tcBorders>
              <w:top w:val="nil"/>
            </w:tcBorders>
          </w:tcPr>
          <w:p w:rsidR="007A16B9" w:rsidRDefault="007A16B9" w:rsidP="007A16B9">
            <w:r w:rsidRPr="00463EE5">
              <w:rPr>
                <w:rFonts w:ascii="Calibri" w:hAnsi="Calibri" w:cs="Calibri"/>
                <w:b/>
                <w:sz w:val="16"/>
              </w:rPr>
              <w:t xml:space="preserve">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33507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7A16B9" w:rsidP="007A16B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157/23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A16B9" w:rsidTr="00C1380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16B9" w:rsidRDefault="007A16B9" w:rsidP="00C1380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A16B9" w:rsidRDefault="007A16B9" w:rsidP="00C1380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32809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2023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12.95 km²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6B9" w:rsidRDefault="007A16B9" w:rsidP="00C138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6B9" w:rsidRDefault="007A16B9" w:rsidP="00C138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16B9" w:rsidRDefault="007A16B9" w:rsidP="00C138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81339" cy="2181339"/>
                  <wp:effectExtent l="0" t="0" r="9525" b="9525"/>
                  <wp:docPr id="2" name="Picture 2" descr="R:\Business Systems\TAS\Mapping\MapImage\1756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56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581" cy="218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6B9" w:rsidTr="00C1380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57" w:type="dxa"/>
            <w:gridSpan w:val="2"/>
            <w:tcBorders>
              <w:top w:val="nil"/>
            </w:tcBorders>
          </w:tcPr>
          <w:p w:rsidR="007A16B9" w:rsidRDefault="007A16B9" w:rsidP="00502AA3">
            <w:r w:rsidRPr="00463EE5">
              <w:rPr>
                <w:rFonts w:ascii="Calibri" w:hAnsi="Calibri" w:cs="Calibri"/>
                <w:b/>
                <w:sz w:val="16"/>
              </w:rPr>
              <w:t xml:space="preserve">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33507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</w:t>
            </w:r>
            <w:bookmarkStart w:id="0" w:name="_GoBack"/>
            <w:bookmarkEnd w:id="0"/>
          </w:p>
        </w:tc>
      </w:tr>
    </w:tbl>
    <w:p w:rsidR="007A16B9" w:rsidRDefault="007A16B9" w:rsidP="009506A3">
      <w:pPr>
        <w:rPr>
          <w:rFonts w:ascii="Lato" w:hAnsi="Lato" w:cs="Calibri"/>
        </w:rPr>
      </w:pPr>
    </w:p>
    <w:p w:rsidR="007A16B9" w:rsidRPr="006874B1" w:rsidRDefault="007A16B9" w:rsidP="007A16B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158/23</w:t>
      </w:r>
    </w:p>
    <w:sectPr w:rsidR="007A16B9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B9" w:rsidRDefault="007A16B9">
      <w:r>
        <w:separator/>
      </w:r>
    </w:p>
  </w:endnote>
  <w:endnote w:type="continuationSeparator" w:id="0">
    <w:p w:rsidR="007A16B9" w:rsidRDefault="007A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2AA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B9" w:rsidRDefault="007A16B9">
      <w:r>
        <w:separator/>
      </w:r>
    </w:p>
  </w:footnote>
  <w:footnote w:type="continuationSeparator" w:id="0">
    <w:p w:rsidR="007A16B9" w:rsidRDefault="007A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A16B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A16B9">
            <w:rPr>
              <w:rFonts w:ascii="Lato" w:hAnsi="Lato"/>
              <w:b/>
              <w:noProof/>
            </w:rPr>
            <w:t>052/23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A16B9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B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2AA3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6B9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CAED00F"/>
  <w15:docId w15:val="{E1A49E59-692F-4475-A6C7-9C38AFD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124</Words>
  <Characters>691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2023-05-19T05:18:00Z</dcterms:created>
  <dcterms:modified xsi:type="dcterms:W3CDTF">2023-05-19T05:21:00Z</dcterms:modified>
</cp:coreProperties>
</file>