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D1FBA" w:rsidTr="00DA489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D1FBA" w:rsidRDefault="00FD1FBA" w:rsidP="00DA489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D1FBA" w:rsidRDefault="00FD1FBA" w:rsidP="00DA489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D1FBA" w:rsidTr="00DA489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BA" w:rsidRDefault="00FD1FBA" w:rsidP="00DA48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BA" w:rsidRDefault="00FD1FBA" w:rsidP="00DA48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33360</w:t>
            </w:r>
          </w:p>
        </w:tc>
      </w:tr>
      <w:tr w:rsidR="00FD1FBA" w:rsidTr="00DA48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BA" w:rsidRDefault="00FD1FBA" w:rsidP="00DA48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BA" w:rsidRDefault="00FD1FBA" w:rsidP="00DA48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April 2023</w:t>
            </w:r>
          </w:p>
        </w:tc>
      </w:tr>
      <w:tr w:rsidR="00FD1FBA" w:rsidTr="00DA48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BA" w:rsidRDefault="00FD1FBA" w:rsidP="00DA48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BA" w:rsidRDefault="00FD1FBA" w:rsidP="00DA48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 Blocks, 128.59 km²</w:t>
            </w:r>
          </w:p>
        </w:tc>
      </w:tr>
      <w:tr w:rsidR="00FD1FBA" w:rsidTr="00DA48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BA" w:rsidRDefault="00FD1FBA" w:rsidP="00DA48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BA" w:rsidRDefault="00FD1FBA" w:rsidP="00DA48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GURNER</w:t>
            </w:r>
          </w:p>
        </w:tc>
      </w:tr>
      <w:tr w:rsidR="00FD1FBA" w:rsidTr="00DA489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FBA" w:rsidRDefault="00FD1FBA" w:rsidP="00DA489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BA" w:rsidRDefault="00FD1FBA" w:rsidP="00DA489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FD1FBA" w:rsidTr="00DA489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D1FBA" w:rsidRDefault="00FD1FBA" w:rsidP="00DA489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BCFA2B" wp14:editId="1DD635F7">
                  <wp:extent cx="2286000" cy="2286000"/>
                  <wp:effectExtent l="0" t="0" r="0" b="0"/>
                  <wp:docPr id="1" name="Picture 1" descr="R:\Business Systems\TAS\Mapping\MapImage\1744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44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FBA" w:rsidTr="00FD1FB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D1FBA" w:rsidRDefault="00FD1FBA" w:rsidP="00DA489F"/>
        </w:tc>
      </w:tr>
      <w:tr w:rsidR="00FD1FBA" w:rsidTr="00DA489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D1FBA" w:rsidRDefault="00FD1FBA" w:rsidP="00DA489F"/>
        </w:tc>
      </w:tr>
    </w:tbl>
    <w:p w:rsidR="00FD1FBA" w:rsidRPr="006874B1" w:rsidRDefault="00FD1FBA" w:rsidP="00FD1FB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091/23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12" w:rsidRDefault="00BE0E12">
      <w:r>
        <w:separator/>
      </w:r>
    </w:p>
  </w:endnote>
  <w:endnote w:type="continuationSeparator" w:id="0">
    <w:p w:rsidR="00BE0E12" w:rsidRDefault="00BE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F399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12" w:rsidRDefault="00BE0E12">
      <w:r>
        <w:separator/>
      </w:r>
    </w:p>
  </w:footnote>
  <w:footnote w:type="continuationSeparator" w:id="0">
    <w:p w:rsidR="00BE0E12" w:rsidRDefault="00BE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D1FB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D1FBA">
            <w:rPr>
              <w:rFonts w:ascii="Lato" w:hAnsi="Lato"/>
              <w:b/>
              <w:noProof/>
            </w:rPr>
            <w:t>032</w:t>
          </w:r>
          <w:r w:rsidR="00224E64">
            <w:rPr>
              <w:rFonts w:ascii="Lato" w:hAnsi="Lato"/>
              <w:b/>
              <w:noProof/>
            </w:rPr>
            <w:t>/</w:t>
          </w:r>
          <w:r w:rsidR="00FD1FBA">
            <w:rPr>
              <w:rFonts w:ascii="Lato" w:hAnsi="Lato"/>
              <w:b/>
              <w:noProof/>
            </w:rPr>
            <w:t>2</w:t>
          </w:r>
          <w:r w:rsidR="0078341C">
            <w:rPr>
              <w:rFonts w:ascii="Lato" w:hAnsi="Lato"/>
              <w:b/>
              <w:noProof/>
            </w:rPr>
            <w:t>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D1FBA" w:rsidP="00FD1FBA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06 April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B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3999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341C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0E12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1FBA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197C384-766F-4F76-A703-821C4EE0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B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32/23</dc:title>
  <dc:creator>Northern Territory Government</dc:creator>
  <cp:lastModifiedBy>Andrea Ruske</cp:lastModifiedBy>
  <cp:revision>3</cp:revision>
  <cp:lastPrinted>2017-01-25T02:36:00Z</cp:lastPrinted>
  <dcterms:created xsi:type="dcterms:W3CDTF">2023-04-06T05:14:00Z</dcterms:created>
  <dcterms:modified xsi:type="dcterms:W3CDTF">2023-04-11T00:15:00Z</dcterms:modified>
</cp:coreProperties>
</file>