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33078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52.13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07D40B" wp14:editId="345E8BA1">
                  <wp:extent cx="2282190" cy="2282190"/>
                  <wp:effectExtent l="0" t="0" r="0" b="0"/>
                  <wp:docPr id="1" name="Picture 1" descr="R:\MinesData\titles\mapping\products\diagrams\Tenement Images\EMP33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D158C" w:rsidRPr="006874B1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080/23</w:t>
      </w:r>
    </w:p>
    <w:p w:rsidR="00E27537" w:rsidRDefault="00E27537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33079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7581A4" wp14:editId="7AFB2387">
                  <wp:extent cx="2282190" cy="2282190"/>
                  <wp:effectExtent l="0" t="0" r="0" b="0"/>
                  <wp:docPr id="2" name="Picture 2" descr="R:\MinesData\titles\mapping\products\diagrams\Tenement Images\EMP33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Pr="006874B1" w:rsidRDefault="000D158C" w:rsidP="009506A3">
      <w:pPr>
        <w:rPr>
          <w:rFonts w:ascii="Lato" w:hAnsi="Lato" w:cs="Calibri"/>
        </w:rPr>
      </w:pPr>
    </w:p>
    <w:p w:rsidR="00E27537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33080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5FFBCF" wp14:editId="404BFF94">
                  <wp:extent cx="2282190" cy="2282190"/>
                  <wp:effectExtent l="0" t="0" r="0" b="0"/>
                  <wp:docPr id="3" name="Picture 3" descr="R:\MinesData\titles\mapping\products\diagrams\Tenement Images\EMP3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082/23</w:t>
      </w: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33081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2CD72F" wp14:editId="2D47F221">
                  <wp:extent cx="2282190" cy="2282190"/>
                  <wp:effectExtent l="0" t="0" r="0" b="0"/>
                  <wp:docPr id="4" name="Picture 4" descr="R:\MinesData\titles\mapping\products\diagrams\Tenement Images\EMP33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33082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AA8246" wp14:editId="0F547852">
                  <wp:extent cx="2282190" cy="2282190"/>
                  <wp:effectExtent l="0" t="0" r="0" b="0"/>
                  <wp:docPr id="5" name="Picture 5" descr="R:\MinesData\titles\mapping\products\diagrams\Tenement Images\EMP33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084/23</w:t>
      </w: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33083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3F36EA" wp14:editId="0C2A84CE">
                  <wp:extent cx="2282190" cy="2282190"/>
                  <wp:effectExtent l="0" t="0" r="0" b="0"/>
                  <wp:docPr id="6" name="Picture 6" descr="R:\MinesData\titles\mapping\products\diagrams\Tenement Images\EMP33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33084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F97326" wp14:editId="69C34741">
                  <wp:extent cx="2282190" cy="2282190"/>
                  <wp:effectExtent l="0" t="0" r="0" b="0"/>
                  <wp:docPr id="7" name="Picture 7" descr="R:\MinesData\titles\mapping\products\diagrams\Tenement Images\EMP33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086/23</w:t>
      </w: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p w:rsidR="000D158C" w:rsidRDefault="000D158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D158C" w:rsidTr="00B6081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D158C" w:rsidTr="00B6081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D158C" w:rsidRDefault="000D158C" w:rsidP="00B608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D158C" w:rsidTr="00B608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33085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March 2023, for a period of 5 Years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Hectares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D158C" w:rsidTr="00B608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58C" w:rsidRDefault="000D158C" w:rsidP="00B608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0D158C" w:rsidTr="00B6081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58C" w:rsidRDefault="000D158C" w:rsidP="00B608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68CC66" wp14:editId="20761755">
                  <wp:extent cx="2282190" cy="2282190"/>
                  <wp:effectExtent l="0" t="0" r="0" b="0"/>
                  <wp:docPr id="8" name="Picture 8" descr="R:\MinesData\titles\mapping\products\diagrams\Tenement Images\EMP33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58C" w:rsidTr="00B60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8C" w:rsidRDefault="000D158C" w:rsidP="00B60812"/>
        </w:tc>
      </w:tr>
    </w:tbl>
    <w:p w:rsidR="000D158C" w:rsidRDefault="000D158C" w:rsidP="009506A3">
      <w:pPr>
        <w:rPr>
          <w:rFonts w:ascii="Lato" w:hAnsi="Lato" w:cs="Calibri"/>
        </w:rPr>
      </w:pPr>
    </w:p>
    <w:p w:rsidR="000D158C" w:rsidRPr="006874B1" w:rsidRDefault="000D158C" w:rsidP="000D15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087/23</w:t>
      </w:r>
    </w:p>
    <w:sectPr w:rsidR="000D158C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8C" w:rsidRDefault="000D158C">
      <w:r>
        <w:separator/>
      </w:r>
    </w:p>
  </w:endnote>
  <w:endnote w:type="continuationSeparator" w:id="0">
    <w:p w:rsidR="000D158C" w:rsidRDefault="000D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12D8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0D158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8C" w:rsidRDefault="000D158C">
      <w:r>
        <w:separator/>
      </w:r>
    </w:p>
  </w:footnote>
  <w:footnote w:type="continuationSeparator" w:id="0">
    <w:p w:rsidR="000D158C" w:rsidRDefault="000D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D15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158C">
            <w:rPr>
              <w:rFonts w:ascii="Lato" w:hAnsi="Lato"/>
              <w:b/>
              <w:noProof/>
            </w:rPr>
            <w:t>030</w:t>
          </w:r>
          <w:r w:rsidR="00224E64">
            <w:rPr>
              <w:rFonts w:ascii="Lato" w:hAnsi="Lato"/>
              <w:b/>
              <w:noProof/>
            </w:rPr>
            <w:t>/</w:t>
          </w:r>
          <w:r w:rsidR="000D158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158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158C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2D8E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1BE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767521CA-E90D-43AC-A86E-FF7D35A0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9</TotalTime>
  <Pages>2</Pages>
  <Words>376</Words>
  <Characters>1960</Characters>
  <Application>Microsoft Office Word</Application>
  <DocSecurity>0</DocSecurity>
  <Lines>150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30/23</dc:title>
  <dc:creator>Northern Territory Government</dc:creator>
  <cp:lastModifiedBy>Andrea Ruske</cp:lastModifiedBy>
  <cp:revision>2</cp:revision>
  <cp:lastPrinted>2017-01-25T02:36:00Z</cp:lastPrinted>
  <dcterms:created xsi:type="dcterms:W3CDTF">2023-03-28T05:49:00Z</dcterms:created>
  <dcterms:modified xsi:type="dcterms:W3CDTF">2023-03-28T07:16:00Z</dcterms:modified>
</cp:coreProperties>
</file>